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6A" w:rsidRDefault="00DB2D6A" w:rsidP="00DB2D6A">
      <w:pPr>
        <w:pStyle w:val="Sujet"/>
        <w:tabs>
          <w:tab w:val="left" w:pos="5954"/>
        </w:tabs>
        <w:ind w:left="0"/>
        <w:jc w:val="both"/>
        <w:rPr>
          <w:rFonts w:asciiTheme="minorHAnsi" w:hAnsiTheme="minorHAnsi" w:cstheme="minorHAnsi"/>
          <w:b/>
          <w:sz w:val="24"/>
        </w:rPr>
      </w:pPr>
      <w:r w:rsidRPr="00046704">
        <w:rPr>
          <w:rFonts w:asciiTheme="minorHAnsi" w:hAnsiTheme="minorHAnsi" w:cstheme="minorHAnsi"/>
          <w:noProof/>
          <w:sz w:val="24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345DDFEE" wp14:editId="10647FCF">
            <wp:simplePos x="0" y="0"/>
            <wp:positionH relativeFrom="margin">
              <wp:posOffset>2540</wp:posOffset>
            </wp:positionH>
            <wp:positionV relativeFrom="paragraph">
              <wp:posOffset>0</wp:posOffset>
            </wp:positionV>
            <wp:extent cx="23336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512" y="21214"/>
                <wp:lineTo x="2151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D6A" w:rsidRPr="00046704" w:rsidRDefault="00DB2D6A" w:rsidP="00DB2D6A">
      <w:pPr>
        <w:pStyle w:val="Sujet"/>
        <w:tabs>
          <w:tab w:val="left" w:pos="5954"/>
        </w:tabs>
        <w:ind w:left="0"/>
        <w:jc w:val="both"/>
        <w:rPr>
          <w:rFonts w:asciiTheme="minorHAnsi" w:hAnsiTheme="minorHAnsi" w:cstheme="minorHAnsi"/>
          <w:b/>
          <w:sz w:val="24"/>
        </w:rPr>
      </w:pPr>
    </w:p>
    <w:p w:rsidR="00DB2D6A" w:rsidRDefault="00DB2D6A" w:rsidP="00DB2D6A">
      <w:pPr>
        <w:rPr>
          <w:rFonts w:asciiTheme="minorHAnsi" w:hAnsiTheme="minorHAnsi" w:cstheme="minorHAnsi"/>
          <w:sz w:val="24"/>
        </w:rPr>
      </w:pPr>
    </w:p>
    <w:p w:rsidR="00DB2D6A" w:rsidRPr="004B3713" w:rsidRDefault="00DB2D6A" w:rsidP="00DB2D6A">
      <w:pPr>
        <w:rPr>
          <w:rFonts w:asciiTheme="minorHAnsi" w:hAnsiTheme="minorHAnsi" w:cstheme="minorHAnsi"/>
          <w:sz w:val="24"/>
        </w:rPr>
      </w:pPr>
    </w:p>
    <w:p w:rsidR="00DB2D6A" w:rsidRPr="00980F70" w:rsidRDefault="00DB2D6A" w:rsidP="00DB2D6A">
      <w:pPr>
        <w:pStyle w:val="Sujet"/>
        <w:ind w:left="0"/>
        <w:jc w:val="both"/>
        <w:rPr>
          <w:rFonts w:asciiTheme="minorHAnsi" w:hAnsiTheme="minorHAnsi" w:cstheme="minorHAnsi"/>
          <w:sz w:val="24"/>
        </w:rPr>
      </w:pPr>
    </w:p>
    <w:p w:rsidR="00DB2D6A" w:rsidRDefault="00DB2D6A" w:rsidP="00DB2D6A">
      <w:pPr>
        <w:pStyle w:val="Sujet"/>
        <w:spacing w:after="360"/>
        <w:ind w:left="0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Demande de remboursement des frais de transport (abonnement)</w:t>
      </w:r>
    </w:p>
    <w:p w:rsidR="00DB2D6A" w:rsidRPr="00DB2D6A" w:rsidRDefault="0019681E" w:rsidP="00F94346">
      <w:pPr>
        <w:tabs>
          <w:tab w:val="left" w:pos="1560"/>
          <w:tab w:val="left" w:pos="5103"/>
          <w:tab w:val="left" w:pos="5387"/>
        </w:tabs>
        <w:spacing w:after="60"/>
        <w:ind w:left="567" w:right="-62"/>
        <w:rPr>
          <w:rFonts w:asciiTheme="minorHAnsi" w:hAnsiTheme="minorHAnsi" w:cstheme="minorHAnsi"/>
          <w:b/>
          <w:sz w:val="24"/>
        </w:rPr>
      </w:pPr>
      <w:sdt>
        <w:sdtPr>
          <w:rPr>
            <w:rStyle w:val="Carr"/>
          </w:rPr>
          <w:id w:val="2139446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arr"/>
          </w:rPr>
        </w:sdtEndPr>
        <w:sdtContent>
          <w:permStart w:id="2115528096" w:edGrp="everyone"/>
          <w:r w:rsidR="00305730" w:rsidRPr="002971D0">
            <w:rPr>
              <w:rStyle w:val="Carr"/>
              <w:rFonts w:ascii="Segoe UI Symbol" w:eastAsia="MS Gothic" w:hAnsi="Segoe UI Symbol"/>
              <w:sz w:val="32"/>
            </w:rPr>
            <w:t>☐</w:t>
          </w:r>
          <w:permEnd w:id="2115528096"/>
        </w:sdtContent>
      </w:sdt>
      <w:r w:rsidR="008041B3">
        <w:rPr>
          <w:rFonts w:asciiTheme="minorHAnsi" w:hAnsiTheme="minorHAnsi" w:cstheme="minorHAnsi"/>
          <w:b/>
          <w:sz w:val="24"/>
        </w:rPr>
        <w:t xml:space="preserve"> </w:t>
      </w:r>
      <w:r w:rsidR="00DB2D6A" w:rsidRPr="00DB2D6A">
        <w:rPr>
          <w:rFonts w:asciiTheme="minorHAnsi" w:hAnsiTheme="minorHAnsi" w:cstheme="minorHAnsi"/>
          <w:b/>
          <w:sz w:val="24"/>
        </w:rPr>
        <w:t>Motion Cotting (</w:t>
      </w:r>
      <w:r w:rsidR="00DB2D6A" w:rsidRPr="00DB2D6A">
        <w:rPr>
          <w:rFonts w:asciiTheme="minorHAnsi" w:hAnsiTheme="minorHAnsi" w:cstheme="minorHAnsi"/>
          <w:b/>
        </w:rPr>
        <w:t>1P à 8P</w:t>
      </w:r>
      <w:r w:rsidR="00DB2D6A" w:rsidRPr="00DB2D6A">
        <w:rPr>
          <w:rFonts w:asciiTheme="minorHAnsi" w:hAnsiTheme="minorHAnsi" w:cstheme="minorHAnsi"/>
          <w:b/>
          <w:sz w:val="24"/>
        </w:rPr>
        <w:t>)</w:t>
      </w:r>
      <w:r w:rsidR="00DB2D6A" w:rsidRPr="00DB2D6A">
        <w:rPr>
          <w:rFonts w:asciiTheme="minorHAnsi" w:hAnsiTheme="minorHAnsi" w:cstheme="minorHAnsi"/>
          <w:b/>
          <w:sz w:val="24"/>
        </w:rPr>
        <w:tab/>
      </w:r>
      <w:sdt>
        <w:sdtPr>
          <w:rPr>
            <w:rStyle w:val="Carr"/>
            <w:rFonts w:asciiTheme="minorHAnsi" w:hAnsiTheme="minorHAnsi" w:cstheme="minorHAnsi"/>
            <w:sz w:val="32"/>
          </w:rPr>
          <w:id w:val="-13408454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arr"/>
          </w:rPr>
        </w:sdtEndPr>
        <w:sdtContent>
          <w:permStart w:id="982536949" w:edGrp="everyone"/>
          <w:r w:rsidR="00305730" w:rsidRPr="002971D0">
            <w:rPr>
              <w:rStyle w:val="Carr"/>
              <w:rFonts w:ascii="Segoe UI Symbol" w:eastAsia="MS Gothic" w:hAnsi="Segoe UI Symbol" w:cstheme="minorHAnsi"/>
              <w:sz w:val="32"/>
            </w:rPr>
            <w:t>☐</w:t>
          </w:r>
          <w:permEnd w:id="982536949"/>
        </w:sdtContent>
      </w:sdt>
      <w:r w:rsidR="00305730" w:rsidRPr="00DB2D6A">
        <w:rPr>
          <w:rFonts w:asciiTheme="minorHAnsi" w:hAnsiTheme="minorHAnsi" w:cstheme="minorHAnsi"/>
          <w:b/>
          <w:sz w:val="24"/>
        </w:rPr>
        <w:t xml:space="preserve"> </w:t>
      </w:r>
      <w:r w:rsidR="00DB2D6A" w:rsidRPr="00DB2D6A">
        <w:rPr>
          <w:rFonts w:asciiTheme="minorHAnsi" w:hAnsiTheme="minorHAnsi" w:cstheme="minorHAnsi"/>
          <w:b/>
          <w:sz w:val="24"/>
        </w:rPr>
        <w:t>2.5 km (</w:t>
      </w:r>
      <w:r w:rsidR="00DB2D6A" w:rsidRPr="00DB2D6A">
        <w:rPr>
          <w:rFonts w:asciiTheme="minorHAnsi" w:hAnsiTheme="minorHAnsi" w:cstheme="minorHAnsi"/>
          <w:b/>
        </w:rPr>
        <w:t>7P à 11S et 12 RAC/CERT</w:t>
      </w:r>
      <w:r w:rsidR="00DB2D6A" w:rsidRPr="00DB2D6A">
        <w:rPr>
          <w:rFonts w:asciiTheme="minorHAnsi" w:hAnsiTheme="minorHAnsi" w:cstheme="minorHAnsi"/>
          <w:b/>
          <w:sz w:val="24"/>
        </w:rPr>
        <w:t>)</w:t>
      </w:r>
    </w:p>
    <w:p w:rsidR="00DB2D6A" w:rsidRPr="008A6ED7" w:rsidRDefault="00DB2D6A" w:rsidP="00DB2D6A">
      <w:pPr>
        <w:pStyle w:val="Paragraphedeliste"/>
        <w:tabs>
          <w:tab w:val="left" w:pos="5387"/>
          <w:tab w:val="left" w:pos="5954"/>
        </w:tabs>
        <w:spacing w:after="60"/>
        <w:ind w:left="1418" w:right="-62"/>
        <w:contextualSpacing w:val="0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9D5DF5" w:rsidRPr="00CC3ADD" w:rsidTr="0054373B">
        <w:trPr>
          <w:trHeight w:val="567"/>
        </w:trPr>
        <w:tc>
          <w:tcPr>
            <w:tcW w:w="9921" w:type="dxa"/>
            <w:vAlign w:val="center"/>
          </w:tcPr>
          <w:p w:rsidR="009D5DF5" w:rsidRPr="00CC3ADD" w:rsidRDefault="0048357D" w:rsidP="00F4388F">
            <w:pPr>
              <w:pStyle w:val="Sujet"/>
              <w:ind w:left="0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NOM et P</w:t>
            </w:r>
            <w:r w:rsidR="009D5DF5" w:rsidRPr="00CC3ADD">
              <w:rPr>
                <w:rFonts w:asciiTheme="minorHAnsi" w:hAnsiTheme="minorHAnsi" w:cstheme="minorHAnsi"/>
                <w:sz w:val="24"/>
              </w:rPr>
              <w:t>rénom de l’</w:t>
            </w:r>
            <w:r w:rsidR="00F4388F" w:rsidRPr="00CC3ADD">
              <w:rPr>
                <w:rFonts w:asciiTheme="minorHAnsi" w:hAnsiTheme="minorHAnsi" w:cstheme="minorHAnsi"/>
                <w:sz w:val="24"/>
              </w:rPr>
              <w:t xml:space="preserve">élève : </w:t>
            </w:r>
            <w:sdt>
              <w:sdtPr>
                <w:rPr>
                  <w:rStyle w:val="Calibt"/>
                </w:rPr>
                <w:id w:val="2047327384"/>
                <w:placeholder>
                  <w:docPart w:val="8F380C6D9DCE4D5994B23CC2F0852462"/>
                </w:placeholder>
                <w:showingPlcHdr/>
                <w:text/>
              </w:sdtPr>
              <w:sdtEndPr>
                <w:rPr>
                  <w:rStyle w:val="Policepardfaut"/>
                  <w:rFonts w:ascii="75 Helvetica Bold" w:hAnsi="75 Helvetica Bold" w:cstheme="minorHAnsi"/>
                  <w:sz w:val="22"/>
                </w:rPr>
              </w:sdtEndPr>
              <w:sdtContent>
                <w:bookmarkStart w:id="0" w:name="Texte7"/>
                <w:permStart w:id="1844468287" w:edGrp="everyone"/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0"/>
                <w:permEnd w:id="1844468287"/>
              </w:sdtContent>
            </w:sdt>
          </w:p>
        </w:tc>
      </w:tr>
      <w:tr w:rsidR="009D5DF5" w:rsidRPr="00CC3ADD" w:rsidTr="0054373B">
        <w:trPr>
          <w:trHeight w:val="567"/>
        </w:trPr>
        <w:tc>
          <w:tcPr>
            <w:tcW w:w="9921" w:type="dxa"/>
            <w:vAlign w:val="center"/>
          </w:tcPr>
          <w:p w:rsidR="009D5DF5" w:rsidRPr="00CC3ADD" w:rsidRDefault="009D5DF5" w:rsidP="005F5092">
            <w:pPr>
              <w:pStyle w:val="Sujet"/>
              <w:ind w:left="0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Date de naissance</w:t>
            </w:r>
            <w:r w:rsidR="00915C12" w:rsidRPr="00CC3ADD">
              <w:rPr>
                <w:rFonts w:asciiTheme="minorHAnsi" w:hAnsiTheme="minorHAnsi" w:cstheme="minorHAnsi"/>
                <w:sz w:val="24"/>
              </w:rPr>
              <w:t> :</w:t>
            </w:r>
            <w:r w:rsidR="00A30D3C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400202260"/>
                <w:placeholder>
                  <w:docPart w:val="AA3CBF4C532A4C4C89F7AC05833E4190"/>
                </w:placeholder>
                <w:showingPlcHdr/>
                <w:dropDownList>
                  <w:listItem w:displayText="Jour" w:value="J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Policepardfaut"/>
                  <w:rFonts w:ascii="75 Helvetica Bold" w:hAnsi="75 Helvetica Bold" w:cstheme="minorHAnsi"/>
                  <w:sz w:val="22"/>
                </w:rPr>
              </w:sdtEndPr>
              <w:sdtContent>
                <w:bookmarkStart w:id="1" w:name="ListeDéroulante20"/>
                <w:permStart w:id="1848866843" w:edGrp="everyone"/>
                <w:r w:rsidR="00A30D3C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ListeDéroulante20"/>
                      <w:enabled/>
                      <w:calcOnExit w:val="0"/>
                      <w:ddList/>
                    </w:ffData>
                  </w:fldChar>
                </w:r>
                <w:r w:rsidR="00A30D3C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 w:val="24"/>
                  </w:rPr>
                </w:r>
                <w:r w:rsidR="0019681E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A30D3C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"/>
                <w:permEnd w:id="1848866843"/>
              </w:sdtContent>
            </w:sdt>
            <w:r w:rsidR="00A30D3C" w:rsidRPr="00CC3ADD">
              <w:rPr>
                <w:rFonts w:asciiTheme="minorHAnsi" w:hAnsiTheme="minorHAnsi" w:cstheme="minorHAnsi"/>
                <w:sz w:val="24"/>
              </w:rPr>
              <w:t>.</w:t>
            </w:r>
            <w:sdt>
              <w:sdtPr>
                <w:rPr>
                  <w:rStyle w:val="Calibt"/>
                </w:rPr>
                <w:id w:val="-1129084355"/>
                <w:placeholder>
                  <w:docPart w:val="E7128DD7CE054A5B9139A99B8C320551"/>
                </w:placeholder>
                <w:showingPlcHdr/>
                <w:dropDownList>
                  <w:listItem w:displayText="Mois" w:value="Mois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Policepardfaut"/>
                  <w:rFonts w:ascii="75 Helvetica Bold" w:hAnsi="75 Helvetica Bold" w:cstheme="minorHAnsi"/>
                  <w:sz w:val="22"/>
                </w:rPr>
              </w:sdtEndPr>
              <w:sdtContent>
                <w:bookmarkStart w:id="2" w:name="ListeDéroulante21"/>
                <w:permStart w:id="395707992" w:edGrp="everyone"/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ListeDéroulante21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 w:val="24"/>
                  </w:rPr>
                </w:r>
                <w:r w:rsidR="0019681E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"/>
                <w:permEnd w:id="395707992"/>
              </w:sdtContent>
            </w:sdt>
            <w:r w:rsidR="000E415A" w:rsidRPr="00CC3ADD">
              <w:rPr>
                <w:rStyle w:val="Arial"/>
                <w:rFonts w:asciiTheme="minorHAnsi" w:hAnsiTheme="minorHAnsi" w:cstheme="minorHAnsi"/>
                <w:sz w:val="24"/>
              </w:rPr>
              <w:t>.</w:t>
            </w:r>
            <w:sdt>
              <w:sdtPr>
                <w:rPr>
                  <w:rStyle w:val="Calibt"/>
                </w:rPr>
                <w:id w:val="-1671755"/>
                <w:placeholder>
                  <w:docPart w:val="BFD3474409C440F3BB8A9B2DCE07B19D"/>
                </w:placeholder>
                <w:showingPlcHdr/>
                <w:dropDownList>
                  <w:listItem w:displayText="Année" w:value="Année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</w:dropDownList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3" w:name="ListeDéroulante22"/>
                <w:permStart w:id="1099106412" w:edGrp="everyone"/>
                <w:r w:rsidR="00587EAA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ListeDéroulante22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FORMDROPDOWN </w:instrText>
                </w:r>
                <w:r w:rsidR="0019681E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19681E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587EAA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3"/>
                <w:permEnd w:id="1099106412"/>
              </w:sdtContent>
            </w:sdt>
          </w:p>
        </w:tc>
      </w:tr>
      <w:tr w:rsidR="009D5DF5" w:rsidRPr="00CC3ADD" w:rsidTr="0054373B">
        <w:trPr>
          <w:trHeight w:val="567"/>
        </w:trPr>
        <w:tc>
          <w:tcPr>
            <w:tcW w:w="9921" w:type="dxa"/>
            <w:vAlign w:val="center"/>
          </w:tcPr>
          <w:p w:rsidR="009D5DF5" w:rsidRPr="00CC3ADD" w:rsidRDefault="00BE49C9" w:rsidP="00757FBA">
            <w:pPr>
              <w:pStyle w:val="Sujet"/>
              <w:ind w:left="0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Classe et collège</w:t>
            </w:r>
            <w:r w:rsidR="00915C12" w:rsidRPr="00CC3ADD">
              <w:rPr>
                <w:rFonts w:asciiTheme="minorHAnsi" w:hAnsiTheme="minorHAnsi" w:cstheme="minorHAnsi"/>
                <w:sz w:val="24"/>
              </w:rPr>
              <w:t> :</w:t>
            </w:r>
            <w:r w:rsidR="000E4E06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1913188611"/>
                <w:placeholder>
                  <w:docPart w:val="4FDC118BE6BA4EC797BD32A984D9A27E"/>
                </w:placeholder>
                <w:showingPlcHdr/>
                <w:text/>
              </w:sdtPr>
              <w:sdtEndPr>
                <w:rPr>
                  <w:rStyle w:val="Policepardfaut"/>
                  <w:rFonts w:ascii="75 Helvetica Bold" w:hAnsi="75 Helvetica Bold" w:cstheme="minorHAnsi"/>
                  <w:sz w:val="22"/>
                </w:rPr>
              </w:sdtEndPr>
              <w:sdtContent>
                <w:bookmarkStart w:id="4" w:name="Texte22"/>
                <w:permStart w:id="1312108445" w:edGrp="everyone"/>
                <w:r w:rsidR="00EB79E5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22"/>
                      <w:enabled/>
                      <w:calcOnExit w:val="0"/>
                      <w:textInput>
                        <w:default w:val="Classe"/>
                      </w:textInput>
                    </w:ffData>
                  </w:fldChar>
                </w:r>
                <w:r w:rsidR="00EB79E5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EB79E5" w:rsidRPr="00CC3ADD">
                  <w:rPr>
                    <w:rFonts w:asciiTheme="minorHAnsi" w:hAnsiTheme="minorHAnsi" w:cstheme="minorHAnsi"/>
                    <w:sz w:val="24"/>
                  </w:rPr>
                </w:r>
                <w:r w:rsidR="00EB79E5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EB79E5" w:rsidRPr="00CC3ADD">
                  <w:rPr>
                    <w:rFonts w:asciiTheme="minorHAnsi" w:hAnsiTheme="minorHAnsi" w:cstheme="minorHAnsi"/>
                    <w:noProof/>
                    <w:sz w:val="24"/>
                  </w:rPr>
                  <w:t>Classe</w:t>
                </w:r>
                <w:r w:rsidR="00EB79E5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4"/>
                <w:permEnd w:id="1312108445"/>
              </w:sdtContent>
            </w:sdt>
            <w:r w:rsidR="00EB79E5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868987571"/>
                <w:lock w:val="sdtLocked"/>
                <w:placeholder>
                  <w:docPart w:val="1EE08EA4C70C4A3AAFD1680AA75C3315"/>
                </w:placeholder>
                <w:showingPlcHdr/>
                <w:dropDownList>
                  <w:listItem w:value="Choisissez un élément."/>
                  <w:listItem w:displayText="Chamblon" w:value="Chamblon"/>
                  <w:listItem w:displayText="Champvent" w:value="Champvent"/>
                  <w:listItem w:displayText="Cheminet" w:value="Cheminet"/>
                  <w:listItem w:displayText="Fontenay" w:value="Fontenay"/>
                  <w:listItem w:displayText="Général-Guisan" w:value="Général-Guisan"/>
                  <w:listItem w:displayText="Jordils" w:value="Jordils"/>
                  <w:listItem w:displayText="La Passerelle" w:value="La Passerelle"/>
                  <w:listItem w:displayText="Léon-Michaud" w:value="Léon-Michaud"/>
                  <w:listItem w:displayText="Les Isles" w:value="Les Isles"/>
                  <w:listItem w:displayText="Les Rives" w:value="Les Rives"/>
                  <w:listItem w:displayText="4 Marronniers" w:value="4 Marronniers"/>
                  <w:listItem w:displayText="Montagny" w:value="Montagny"/>
                  <w:listItem w:displayText="Pestalozzi" w:value="Pestalozzi"/>
                  <w:listItem w:displayText="Pierre-de-Savoie" w:value="Pierre-de-Savoie"/>
                  <w:listItem w:displayText="Places d'Armes" w:value="Places d'Armes"/>
                  <w:listItem w:displayText="Pré-du-Canal" w:value="Pré-du-Canal"/>
                </w:dropDownList>
              </w:sdtPr>
              <w:sdtEndPr>
                <w:rPr>
                  <w:rStyle w:val="Policepardfaut"/>
                  <w:rFonts w:ascii="75 Helvetica Bold" w:hAnsi="75 Helvetica Bold" w:cstheme="minorHAnsi"/>
                  <w:sz w:val="22"/>
                </w:rPr>
              </w:sdtEndPr>
              <w:sdtContent>
                <w:bookmarkStart w:id="5" w:name="ListeDéroulante31"/>
                <w:permStart w:id="252996405" w:edGrp="everyone"/>
                <w:r w:rsidR="00757FBA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ListeDéroulante31"/>
                      <w:enabled/>
                      <w:calcOnExit w:val="0"/>
                      <w:ddList>
                        <w:listEntry w:val="Collège"/>
                      </w:ddList>
                    </w:ffData>
                  </w:fldChar>
                </w:r>
                <w:r w:rsidR="00757FBA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 w:val="24"/>
                  </w:rPr>
                </w:r>
                <w:r w:rsidR="0019681E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757FBA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5"/>
                <w:permEnd w:id="252996405"/>
              </w:sdtContent>
            </w:sdt>
          </w:p>
        </w:tc>
      </w:tr>
      <w:tr w:rsidR="009D5DF5" w:rsidRPr="00CC3ADD" w:rsidTr="0054373B">
        <w:trPr>
          <w:trHeight w:val="607"/>
        </w:trPr>
        <w:tc>
          <w:tcPr>
            <w:tcW w:w="9921" w:type="dxa"/>
          </w:tcPr>
          <w:p w:rsidR="0054373B" w:rsidRPr="00CC3ADD" w:rsidRDefault="0054373B" w:rsidP="00237D0C">
            <w:pPr>
              <w:pStyle w:val="Suje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8"/>
              </w:rPr>
            </w:pPr>
          </w:p>
          <w:p w:rsidR="00883684" w:rsidRPr="00CC3ADD" w:rsidRDefault="009D69A2" w:rsidP="009D69A2">
            <w:pPr>
              <w:pStyle w:val="Sujet"/>
              <w:tabs>
                <w:tab w:val="left" w:pos="2857"/>
                <w:tab w:val="left" w:pos="6684"/>
              </w:tabs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 xml:space="preserve">Etablissement : </w:t>
            </w:r>
            <w:r w:rsidRPr="00CC3ADD">
              <w:rPr>
                <w:rFonts w:asciiTheme="minorHAnsi" w:hAnsiTheme="minorHAnsi" w:cstheme="minorHAnsi"/>
                <w:sz w:val="24"/>
              </w:rPr>
              <w:tab/>
            </w:r>
            <w:r w:rsidR="00EB3591" w:rsidRPr="00743C42">
              <w:rPr>
                <w:rFonts w:asciiTheme="minorHAnsi" w:hAnsiTheme="minorHAnsi" w:cstheme="minorHAnsi"/>
                <w:b/>
                <w:sz w:val="24"/>
              </w:rPr>
              <w:t>primaire</w:t>
            </w:r>
            <w:r w:rsidRPr="00CC3ADD">
              <w:rPr>
                <w:rFonts w:asciiTheme="minorHAnsi" w:hAnsiTheme="minorHAnsi" w:cstheme="minorHAnsi"/>
                <w:sz w:val="24"/>
              </w:rPr>
              <w:tab/>
            </w:r>
            <w:r w:rsidR="00EB3591" w:rsidRPr="00743C42">
              <w:rPr>
                <w:rFonts w:asciiTheme="minorHAnsi" w:hAnsiTheme="minorHAnsi" w:cstheme="minorHAnsi"/>
                <w:b/>
                <w:sz w:val="24"/>
              </w:rPr>
              <w:t>secondaire</w:t>
            </w:r>
          </w:p>
          <w:p w:rsidR="009D69A2" w:rsidRPr="00CC3ADD" w:rsidRDefault="009D69A2" w:rsidP="00DC2B7E">
            <w:pPr>
              <w:pStyle w:val="Sujet"/>
              <w:tabs>
                <w:tab w:val="left" w:pos="2290"/>
                <w:tab w:val="left" w:pos="6117"/>
              </w:tabs>
              <w:spacing w:after="60"/>
              <w:ind w:left="357"/>
              <w:jc w:val="both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ab/>
            </w:r>
            <w:sdt>
              <w:sdtPr>
                <w:rPr>
                  <w:rStyle w:val="Carr"/>
                  <w:rFonts w:asciiTheme="minorHAnsi" w:hAnsiTheme="minorHAnsi" w:cstheme="minorHAnsi"/>
                  <w:sz w:val="32"/>
                </w:rPr>
                <w:id w:val="61563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arr"/>
                </w:rPr>
              </w:sdtEndPr>
              <w:sdtContent>
                <w:permStart w:id="1250183554" w:edGrp="everyone"/>
                <w:r w:rsidR="00F94346" w:rsidRPr="00CC3ADD">
                  <w:rPr>
                    <w:rStyle w:val="Carr"/>
                    <w:rFonts w:ascii="Segoe UI Symbol" w:eastAsia="MS Gothic" w:hAnsi="Segoe UI Symbol" w:cs="Segoe UI Symbol"/>
                    <w:sz w:val="32"/>
                  </w:rPr>
                  <w:t>☐</w:t>
                </w:r>
                <w:permEnd w:id="1250183554"/>
              </w:sdtContent>
            </w:sdt>
            <w:r w:rsidR="008D0D97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B3591" w:rsidRPr="00CC3ADD">
              <w:rPr>
                <w:rFonts w:asciiTheme="minorHAnsi" w:hAnsiTheme="minorHAnsi" w:cstheme="minorHAnsi"/>
                <w:sz w:val="24"/>
              </w:rPr>
              <w:t>Pestalozzi</w:t>
            </w:r>
            <w:r w:rsidR="00DE3CA5" w:rsidRPr="00CC3ADD">
              <w:rPr>
                <w:rFonts w:asciiTheme="minorHAnsi" w:hAnsiTheme="minorHAnsi" w:cstheme="minorHAnsi"/>
                <w:sz w:val="24"/>
              </w:rPr>
              <w:t xml:space="preserve"> (E</w:t>
            </w:r>
            <w:r w:rsidR="00EB3591" w:rsidRPr="00CC3ADD">
              <w:rPr>
                <w:rFonts w:asciiTheme="minorHAnsi" w:hAnsiTheme="minorHAnsi" w:cstheme="minorHAnsi"/>
                <w:sz w:val="24"/>
              </w:rPr>
              <w:t>PP</w:t>
            </w:r>
            <w:r w:rsidR="00DE3CA5" w:rsidRPr="00CC3ADD">
              <w:rPr>
                <w:rFonts w:asciiTheme="minorHAnsi" w:hAnsiTheme="minorHAnsi" w:cstheme="minorHAnsi"/>
                <w:sz w:val="24"/>
              </w:rPr>
              <w:t>)</w:t>
            </w:r>
            <w:r w:rsidRPr="00CC3ADD">
              <w:rPr>
                <w:rFonts w:asciiTheme="minorHAnsi" w:hAnsiTheme="minorHAnsi" w:cstheme="minorHAnsi"/>
                <w:sz w:val="24"/>
              </w:rPr>
              <w:tab/>
            </w:r>
            <w:sdt>
              <w:sdtPr>
                <w:rPr>
                  <w:rStyle w:val="Carr"/>
                  <w:rFonts w:asciiTheme="minorHAnsi" w:hAnsiTheme="minorHAnsi" w:cstheme="minorHAnsi"/>
                  <w:sz w:val="32"/>
                </w:rPr>
                <w:id w:val="-115953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arr"/>
                </w:rPr>
              </w:sdtEndPr>
              <w:sdtContent>
                <w:permStart w:id="1644564623" w:edGrp="everyone"/>
                <w:r w:rsidR="00CC7ECE" w:rsidRPr="00CC3ADD">
                  <w:rPr>
                    <w:rStyle w:val="Carr"/>
                    <w:rFonts w:ascii="Segoe UI Symbol" w:eastAsia="MS Gothic" w:hAnsi="Segoe UI Symbol" w:cs="Segoe UI Symbol"/>
                    <w:sz w:val="32"/>
                  </w:rPr>
                  <w:t>☐</w:t>
                </w:r>
                <w:permEnd w:id="1644564623"/>
              </w:sdtContent>
            </w:sdt>
            <w:r w:rsidR="000E415A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B3591" w:rsidRPr="00CC3ADD">
              <w:rPr>
                <w:rFonts w:asciiTheme="minorHAnsi" w:hAnsiTheme="minorHAnsi" w:cstheme="minorHAnsi"/>
                <w:sz w:val="24"/>
              </w:rPr>
              <w:t>Léon-Michaud</w:t>
            </w:r>
            <w:r w:rsidR="00D84881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E3CA5" w:rsidRPr="00CC3ADD">
              <w:rPr>
                <w:rFonts w:asciiTheme="minorHAnsi" w:hAnsiTheme="minorHAnsi" w:cstheme="minorHAnsi"/>
                <w:sz w:val="24"/>
              </w:rPr>
              <w:t>(E</w:t>
            </w:r>
            <w:r w:rsidR="00EB3591" w:rsidRPr="00CC3ADD">
              <w:rPr>
                <w:rFonts w:asciiTheme="minorHAnsi" w:hAnsiTheme="minorHAnsi" w:cstheme="minorHAnsi"/>
                <w:sz w:val="24"/>
              </w:rPr>
              <w:t>SLM)</w:t>
            </w:r>
          </w:p>
          <w:p w:rsidR="00D84881" w:rsidRPr="00CC3ADD" w:rsidRDefault="009D69A2" w:rsidP="009D69A2">
            <w:pPr>
              <w:pStyle w:val="Sujet"/>
              <w:tabs>
                <w:tab w:val="left" w:pos="2290"/>
                <w:tab w:val="left" w:pos="6117"/>
              </w:tabs>
              <w:spacing w:after="120" w:line="276" w:lineRule="auto"/>
              <w:ind w:left="360"/>
              <w:jc w:val="both"/>
              <w:rPr>
                <w:rFonts w:asciiTheme="minorHAnsi" w:hAnsiTheme="minorHAnsi" w:cstheme="minorHAnsi"/>
                <w:lang w:val="fr-CH"/>
              </w:rPr>
            </w:pPr>
            <w:r w:rsidRPr="00CC3ADD">
              <w:rPr>
                <w:rStyle w:val="Carr"/>
                <w:rFonts w:asciiTheme="minorHAnsi" w:eastAsia="MS Gothic" w:hAnsiTheme="minorHAnsi" w:cstheme="minorHAnsi"/>
                <w:sz w:val="32"/>
              </w:rPr>
              <w:tab/>
            </w:r>
            <w:sdt>
              <w:sdtPr>
                <w:rPr>
                  <w:rStyle w:val="Carr"/>
                  <w:rFonts w:asciiTheme="minorHAnsi" w:hAnsiTheme="minorHAnsi" w:cstheme="minorHAnsi"/>
                  <w:sz w:val="32"/>
                </w:rPr>
                <w:id w:val="-20069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arr"/>
                </w:rPr>
              </w:sdtEndPr>
              <w:sdtContent>
                <w:permStart w:id="1724514729" w:edGrp="everyone"/>
                <w:r w:rsidR="000E415A" w:rsidRPr="00CC3ADD">
                  <w:rPr>
                    <w:rStyle w:val="Carr"/>
                    <w:rFonts w:ascii="Segoe UI Symbol" w:eastAsia="MS Gothic" w:hAnsi="Segoe UI Symbol" w:cs="Segoe UI Symbol"/>
                    <w:sz w:val="32"/>
                  </w:rPr>
                  <w:t>☐</w:t>
                </w:r>
                <w:permEnd w:id="1724514729"/>
              </w:sdtContent>
            </w:sdt>
            <w:r w:rsidR="006939DC" w:rsidRPr="00CC3ADD">
              <w:rPr>
                <w:rFonts w:asciiTheme="minorHAnsi" w:hAnsiTheme="minorHAnsi" w:cstheme="minorHAnsi"/>
                <w:sz w:val="24"/>
                <w:lang w:val="fr-CH"/>
              </w:rPr>
              <w:t xml:space="preserve"> E</w:t>
            </w:r>
            <w:r w:rsidR="00EB3591" w:rsidRPr="00CC3ADD">
              <w:rPr>
                <w:rFonts w:asciiTheme="minorHAnsi" w:hAnsiTheme="minorHAnsi" w:cstheme="minorHAnsi"/>
                <w:sz w:val="24"/>
                <w:lang w:val="fr-CH"/>
              </w:rPr>
              <w:t>dmond-Gilliard</w:t>
            </w:r>
            <w:r w:rsidR="00DE3CA5" w:rsidRPr="00CC3ADD">
              <w:rPr>
                <w:rFonts w:asciiTheme="minorHAnsi" w:hAnsiTheme="minorHAnsi" w:cstheme="minorHAnsi"/>
                <w:sz w:val="24"/>
                <w:lang w:val="fr-CH"/>
              </w:rPr>
              <w:t xml:space="preserve"> (E</w:t>
            </w:r>
            <w:r w:rsidR="00EB3591" w:rsidRPr="00CC3ADD">
              <w:rPr>
                <w:rFonts w:asciiTheme="minorHAnsi" w:hAnsiTheme="minorHAnsi" w:cstheme="minorHAnsi"/>
                <w:sz w:val="24"/>
                <w:lang w:val="fr-CH"/>
              </w:rPr>
              <w:t>PEG</w:t>
            </w:r>
            <w:r w:rsidR="00DE3CA5" w:rsidRPr="00CC3ADD">
              <w:rPr>
                <w:rFonts w:asciiTheme="minorHAnsi" w:hAnsiTheme="minorHAnsi" w:cstheme="minorHAnsi"/>
                <w:sz w:val="24"/>
                <w:lang w:val="fr-CH"/>
              </w:rPr>
              <w:t>)</w:t>
            </w:r>
            <w:r w:rsidRPr="00CC3ADD">
              <w:rPr>
                <w:rFonts w:asciiTheme="minorHAnsi" w:hAnsiTheme="minorHAnsi" w:cstheme="minorHAnsi"/>
                <w:sz w:val="24"/>
                <w:lang w:val="fr-CH"/>
              </w:rPr>
              <w:tab/>
            </w:r>
            <w:sdt>
              <w:sdtPr>
                <w:rPr>
                  <w:rStyle w:val="Carr"/>
                  <w:rFonts w:asciiTheme="minorHAnsi" w:hAnsiTheme="minorHAnsi" w:cstheme="minorHAnsi"/>
                  <w:sz w:val="32"/>
                </w:rPr>
                <w:id w:val="131012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arr"/>
                </w:rPr>
              </w:sdtEndPr>
              <w:sdtContent>
                <w:permStart w:id="911959791" w:edGrp="everyone"/>
                <w:r w:rsidR="000E415A" w:rsidRPr="00CC3ADD">
                  <w:rPr>
                    <w:rStyle w:val="Carr"/>
                    <w:rFonts w:ascii="Segoe UI Symbol" w:eastAsia="MS Gothic" w:hAnsi="Segoe UI Symbol" w:cs="Segoe UI Symbol"/>
                    <w:sz w:val="32"/>
                  </w:rPr>
                  <w:t>☐</w:t>
                </w:r>
                <w:permEnd w:id="911959791"/>
              </w:sdtContent>
            </w:sdt>
            <w:r w:rsidR="008D0D97" w:rsidRPr="00CC3ADD">
              <w:rPr>
                <w:rFonts w:asciiTheme="minorHAnsi" w:hAnsiTheme="minorHAnsi" w:cstheme="minorHAnsi"/>
                <w:sz w:val="24"/>
                <w:lang w:val="fr-CH"/>
              </w:rPr>
              <w:t xml:space="preserve"> </w:t>
            </w:r>
            <w:r w:rsidR="00EB3591" w:rsidRPr="00CC3ADD">
              <w:rPr>
                <w:rFonts w:asciiTheme="minorHAnsi" w:hAnsiTheme="minorHAnsi" w:cstheme="minorHAnsi"/>
                <w:sz w:val="24"/>
                <w:lang w:val="fr-CH"/>
              </w:rPr>
              <w:t>De Felice (ESDF</w:t>
            </w:r>
            <w:r w:rsidR="00DE3CA5" w:rsidRPr="00CC3ADD">
              <w:rPr>
                <w:rFonts w:asciiTheme="minorHAnsi" w:hAnsiTheme="minorHAnsi" w:cstheme="minorHAnsi"/>
                <w:sz w:val="24"/>
                <w:lang w:val="fr-CH"/>
              </w:rPr>
              <w:t>)</w:t>
            </w:r>
          </w:p>
        </w:tc>
      </w:tr>
    </w:tbl>
    <w:p w:rsidR="00B85348" w:rsidRPr="00DC2B7E" w:rsidRDefault="00B85348" w:rsidP="0054373B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  <w:lang w:val="fr-CH"/>
        </w:rPr>
      </w:pPr>
    </w:p>
    <w:p w:rsidR="0054373B" w:rsidRPr="00DC2B7E" w:rsidRDefault="0054373B" w:rsidP="0054373B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  <w:lang w:val="fr-CH"/>
        </w:rPr>
      </w:pPr>
    </w:p>
    <w:tbl>
      <w:tblPr>
        <w:tblStyle w:val="Grilledutableau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9D5DF5" w:rsidRPr="00CC3ADD" w:rsidTr="00DC2B7E">
        <w:trPr>
          <w:trHeight w:val="567"/>
        </w:trPr>
        <w:tc>
          <w:tcPr>
            <w:tcW w:w="9921" w:type="dxa"/>
            <w:vAlign w:val="center"/>
          </w:tcPr>
          <w:p w:rsidR="009D5DF5" w:rsidRPr="00CC3ADD" w:rsidRDefault="009D5DF5" w:rsidP="00DC2B7E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Personne responsable</w:t>
            </w:r>
            <w:r w:rsidR="00915C12" w:rsidRPr="00CC3ADD">
              <w:rPr>
                <w:rFonts w:asciiTheme="minorHAnsi" w:hAnsiTheme="minorHAnsi" w:cstheme="minorHAnsi"/>
                <w:sz w:val="24"/>
              </w:rPr>
              <w:t> :</w:t>
            </w:r>
            <w:r w:rsidR="000E4E06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1857001777"/>
                <w:placeholder>
                  <w:docPart w:val="67004370EE2541B78B4004AE2B786411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6" w:name="Texte23"/>
                <w:permStart w:id="672942642" w:edGrp="everyone"/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23"/>
                      <w:enabled/>
                      <w:calcOnExit w:val="0"/>
                      <w:textInput/>
                    </w:ffData>
                  </w:fldChar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6"/>
                <w:permEnd w:id="672942642"/>
              </w:sdtContent>
            </w:sdt>
          </w:p>
        </w:tc>
      </w:tr>
      <w:tr w:rsidR="009D5DF5" w:rsidRPr="00CC3ADD" w:rsidTr="00DC2B7E">
        <w:trPr>
          <w:trHeight w:val="567"/>
        </w:trPr>
        <w:tc>
          <w:tcPr>
            <w:tcW w:w="9921" w:type="dxa"/>
            <w:vAlign w:val="center"/>
          </w:tcPr>
          <w:p w:rsidR="009D5DF5" w:rsidRPr="00CC3ADD" w:rsidRDefault="009D5DF5" w:rsidP="005F5092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Adresse exacte</w:t>
            </w:r>
            <w:r w:rsidR="00915C12" w:rsidRPr="00CC3ADD">
              <w:rPr>
                <w:rFonts w:asciiTheme="minorHAnsi" w:hAnsiTheme="minorHAnsi" w:cstheme="minorHAnsi"/>
                <w:sz w:val="24"/>
              </w:rPr>
              <w:t> :</w:t>
            </w:r>
            <w:r w:rsidR="00F4388F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452316822"/>
                <w:placeholder>
                  <w:docPart w:val="46B8F53BDA1644BE8F65E46A153CEF7B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7" w:name="Texte24"/>
                <w:permStart w:id="1781466921" w:edGrp="everyone"/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24"/>
                      <w:enabled/>
                      <w:calcOnExit w:val="0"/>
                      <w:textInput>
                        <w:default w:val="Rue n°"/>
                      </w:textInput>
                    </w:ffData>
                  </w:fldChar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5F5092" w:rsidRPr="00CC3ADD">
                  <w:rPr>
                    <w:rFonts w:asciiTheme="minorHAnsi" w:hAnsiTheme="minorHAnsi" w:cstheme="minorHAnsi"/>
                    <w:noProof/>
                    <w:sz w:val="24"/>
                  </w:rPr>
                  <w:t>Rue n°</w:t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7"/>
                <w:permEnd w:id="1781466921"/>
              </w:sdtContent>
            </w:sdt>
            <w:r w:rsidR="005F5092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98000701"/>
                <w:placeholder>
                  <w:docPart w:val="93444DA42EB645189313D229AB20720E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8" w:name="Texte63"/>
                <w:permStart w:id="1315199750" w:edGrp="everyone"/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63"/>
                      <w:enabled/>
                      <w:calcOnExit w:val="0"/>
                      <w:textInput>
                        <w:default w:val="NPA Localité"/>
                      </w:textInput>
                    </w:ffData>
                  </w:fldChar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5F5092" w:rsidRPr="00CC3ADD">
                  <w:rPr>
                    <w:rFonts w:asciiTheme="minorHAnsi" w:hAnsiTheme="minorHAnsi" w:cstheme="minorHAnsi"/>
                    <w:noProof/>
                    <w:sz w:val="24"/>
                  </w:rPr>
                  <w:t>NPA Localité</w:t>
                </w:r>
                <w:r w:rsidR="005F5092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8"/>
                <w:permEnd w:id="1315199750"/>
              </w:sdtContent>
            </w:sdt>
          </w:p>
        </w:tc>
      </w:tr>
      <w:tr w:rsidR="009D5DF5" w:rsidRPr="00CC3ADD" w:rsidTr="00DC2B7E">
        <w:trPr>
          <w:trHeight w:val="567"/>
        </w:trPr>
        <w:tc>
          <w:tcPr>
            <w:tcW w:w="9921" w:type="dxa"/>
            <w:tcBorders>
              <w:bottom w:val="single" w:sz="4" w:space="0" w:color="auto"/>
            </w:tcBorders>
            <w:vAlign w:val="center"/>
          </w:tcPr>
          <w:p w:rsidR="009D5DF5" w:rsidRPr="00CC3ADD" w:rsidRDefault="009D5DF5" w:rsidP="00DC2B7E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Numéro de téléphone</w:t>
            </w:r>
            <w:r w:rsidR="00915C12" w:rsidRPr="00CC3ADD">
              <w:rPr>
                <w:rFonts w:asciiTheme="minorHAnsi" w:hAnsiTheme="minorHAnsi" w:cstheme="minorHAnsi"/>
                <w:sz w:val="24"/>
              </w:rPr>
              <w:t> :</w:t>
            </w:r>
            <w:r w:rsidR="000E415A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734089706"/>
                <w:placeholder>
                  <w:docPart w:val="24495F47D47448BAA42D55ED27F51D18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9" w:name="Texte25"/>
                <w:permStart w:id="337733612" w:edGrp="everyone"/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25"/>
                      <w:enabled/>
                      <w:calcOnExit w:val="0"/>
                      <w:textInput/>
                    </w:ffData>
                  </w:fldChar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E415A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9"/>
                <w:permEnd w:id="337733612"/>
              </w:sdtContent>
            </w:sdt>
          </w:p>
        </w:tc>
      </w:tr>
      <w:tr w:rsidR="009D5DF5" w:rsidRPr="00CC3ADD" w:rsidTr="00DC2B7E">
        <w:trPr>
          <w:trHeight w:val="510"/>
        </w:trPr>
        <w:tc>
          <w:tcPr>
            <w:tcW w:w="9921" w:type="dxa"/>
            <w:tcBorders>
              <w:bottom w:val="nil"/>
            </w:tcBorders>
            <w:vAlign w:val="center"/>
          </w:tcPr>
          <w:p w:rsidR="000E4E06" w:rsidRPr="00CC3ADD" w:rsidRDefault="009D5DF5" w:rsidP="000E4E06">
            <w:pPr>
              <w:pStyle w:val="Signatures"/>
              <w:tabs>
                <w:tab w:val="clear" w:pos="2835"/>
                <w:tab w:val="clear" w:pos="6804"/>
              </w:tabs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Versement sur compte postal</w:t>
            </w:r>
            <w:r w:rsidR="0054373B" w:rsidRPr="00CC3ADD">
              <w:rPr>
                <w:rFonts w:asciiTheme="minorHAnsi" w:hAnsiTheme="minorHAnsi" w:cstheme="minorHAnsi"/>
                <w:sz w:val="24"/>
              </w:rPr>
              <w:t xml:space="preserve"> / bancaire, n° </w:t>
            </w:r>
            <w:r w:rsidR="0054373B" w:rsidRPr="00CC3ADD">
              <w:rPr>
                <w:rFonts w:asciiTheme="minorHAnsi" w:hAnsiTheme="minorHAnsi" w:cstheme="minorHAnsi"/>
                <w:b/>
                <w:sz w:val="24"/>
              </w:rPr>
              <w:t>IBAN obligatoire</w:t>
            </w:r>
            <w:r w:rsidR="0054373B" w:rsidRPr="00CC3ADD">
              <w:rPr>
                <w:rFonts w:asciiTheme="minorHAnsi" w:hAnsiTheme="minorHAnsi" w:cstheme="minorHAnsi"/>
                <w:sz w:val="24"/>
              </w:rPr>
              <w:t> </w:t>
            </w:r>
            <w:r w:rsidR="00915C12" w:rsidRPr="00CC3ADD">
              <w:rPr>
                <w:rFonts w:asciiTheme="minorHAnsi" w:hAnsiTheme="minorHAnsi" w:cstheme="minorHAnsi"/>
                <w:sz w:val="24"/>
              </w:rPr>
              <w:t>:</w:t>
            </w:r>
            <w:bookmarkStart w:id="10" w:name="_GoBack"/>
            <w:bookmarkEnd w:id="10"/>
          </w:p>
          <w:p w:rsidR="000E4E06" w:rsidRPr="00CC3ADD" w:rsidRDefault="000E4E06" w:rsidP="00A30D3C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 xml:space="preserve">CH </w:t>
            </w:r>
            <w:r w:rsidR="00026A7F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E415A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26A7F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649744495"/>
                <w:placeholder>
                  <w:docPart w:val="CC76B43804504BACB463F2A174FC8AA9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11" w:name="Texte61"/>
                <w:permStart w:id="1566312019" w:edGrp="everyone"/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61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026A7F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1"/>
                <w:permEnd w:id="1566312019"/>
              </w:sdtContent>
            </w:sdt>
            <w:r w:rsidR="00D3136D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26A7F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725961007"/>
                <w:placeholder>
                  <w:docPart w:val="12688A08E4A143BFADFFB228F984CF9E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12" w:name="Texte62"/>
                <w:permStart w:id="37115335" w:edGrp="everyone"/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62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026A7F" w:rsidRPr="00CC3ADD">
                  <w:rPr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026A7F" w:rsidRPr="00CC3ADD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2"/>
                <w:permEnd w:id="37115335"/>
              </w:sdtContent>
            </w:sdt>
            <w:r w:rsidR="00026A7F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026A7F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648F6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617669661"/>
                <w:placeholder>
                  <w:docPart w:val="D78550C86EAA4066A023DE8015A69EC5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3" w:name="Texte28"/>
                <w:permStart w:id="140450557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28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3"/>
                <w:permEnd w:id="140450557"/>
              </w:sdtContent>
            </w:sdt>
            <w:r w:rsidR="00C648F6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620532241"/>
                <w:placeholder>
                  <w:docPart w:val="2F593C45EDFE4C65A689730123772DCE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4" w:name="Texte29"/>
                <w:permStart w:id="1265583150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29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4"/>
                <w:permEnd w:id="1265583150"/>
              </w:sdtContent>
            </w:sdt>
            <w:r w:rsidR="00C648F6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817560264"/>
                <w:placeholder>
                  <w:docPart w:val="B8E1B04E5DE8496A89C54F4AFA6EA3CE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5" w:name="Texte30"/>
                <w:permStart w:id="1625958971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0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5"/>
                <w:permEnd w:id="1625958971"/>
              </w:sdtContent>
            </w:sdt>
            <w:r w:rsidR="00C648F6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1130519895"/>
                <w:placeholder>
                  <w:docPart w:val="959944F7A37F46228CD245232641B75D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6" w:name="Texte31"/>
                <w:permStart w:id="1988711632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1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6"/>
                <w:permEnd w:id="1988711632"/>
              </w:sdtContent>
            </w:sdt>
            <w:r w:rsidR="00A30D3C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r w:rsidR="00A30D3C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1934085852"/>
                <w:placeholder>
                  <w:docPart w:val="9D13B8BF90924F3AAB581EA5C039819E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7" w:name="Texte32"/>
                <w:permStart w:id="877080993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2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7"/>
                <w:permEnd w:id="877080993"/>
              </w:sdtContent>
            </w:sdt>
            <w:r w:rsidR="00C648F6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639492010"/>
                <w:placeholder>
                  <w:docPart w:val="C7D7F9A0E9E748C3AA924BDAE0596F28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8" w:name="Texte33"/>
                <w:permStart w:id="266798803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3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8"/>
                <w:permEnd w:id="266798803"/>
              </w:sdtContent>
            </w:sdt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A30D3C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483772118"/>
                <w:placeholder>
                  <w:docPart w:val="065F7F12CEA94FE28A267B5717437AC1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19" w:name="Texte34"/>
                <w:permStart w:id="273044131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4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19"/>
                <w:permEnd w:id="273044131"/>
              </w:sdtContent>
            </w:sdt>
            <w:r w:rsidR="00C648F6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2119429786"/>
                <w:placeholder>
                  <w:docPart w:val="9CFE92E7664F46218DE593664038DBAF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0" w:name="Texte35"/>
                <w:permStart w:id="934349385" w:edGrp="everyone"/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5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C648F6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0"/>
                <w:permEnd w:id="934349385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53077425"/>
                <w:placeholder>
                  <w:docPart w:val="C1567B4296A04D7CA76A9599652D5F3C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1" w:name="Texte36"/>
                <w:permStart w:id="1917537801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6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1"/>
                <w:permEnd w:id="1917537801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281239290"/>
                <w:placeholder>
                  <w:docPart w:val="668311FBA7704952A81960FC58BA674E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2" w:name="Texte37"/>
                <w:permStart w:id="1260861228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7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2"/>
                <w:permEnd w:id="1260861228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415235811"/>
                <w:placeholder>
                  <w:docPart w:val="E932E56C9A9641E99590698467B60637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3" w:name="Texte38"/>
                <w:permStart w:id="58213697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8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3"/>
                <w:permEnd w:id="58213697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87815723"/>
                <w:placeholder>
                  <w:docPart w:val="AD7F151BD07941EAADD4DDA3E3ADD39D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4" w:name="Texte39"/>
                <w:permStart w:id="423576187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39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4"/>
                <w:permEnd w:id="423576187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sdt>
              <w:sdtPr>
                <w:rPr>
                  <w:rStyle w:val="Calibt"/>
                </w:rPr>
                <w:id w:val="1738212071"/>
                <w:placeholder>
                  <w:docPart w:val="587EDCCEBDEE4515A7D5C0CECE2DF0C2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5" w:name="Texte40"/>
                <w:permStart w:id="785009973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40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5"/>
                <w:permEnd w:id="785009973"/>
              </w:sdtContent>
            </w:sdt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995875513"/>
                <w:placeholder>
                  <w:docPart w:val="EBFBDC1350E443DDB819F3C6B2EB0386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6" w:name="Texte41"/>
                <w:permStart w:id="1974940044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41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6"/>
                <w:permEnd w:id="1974940044"/>
              </w:sdtContent>
            </w:sdt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209853117"/>
                <w:placeholder>
                  <w:docPart w:val="BBEBA3E236FC4559ADC1E462A07076E2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7" w:name="Texte42"/>
                <w:permStart w:id="974986926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42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7"/>
                <w:permEnd w:id="974986926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440907040"/>
                <w:placeholder>
                  <w:docPart w:val="7EFF2BAE77CA492E97A80990A40878D3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8" w:name="Texte43"/>
                <w:permStart w:id="1050160112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43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8"/>
                <w:permEnd w:id="1050160112"/>
              </w:sdtContent>
            </w:sdt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  <w:r w:rsidR="00D3136D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r w:rsidR="00F81011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 </w:t>
            </w:r>
            <w:sdt>
              <w:sdtPr>
                <w:rPr>
                  <w:rStyle w:val="Calibt"/>
                </w:rPr>
                <w:id w:val="1045093592"/>
                <w:placeholder>
                  <w:docPart w:val="41CEA41241A44D749FE9B5F02E7DEAB3"/>
                </w:placeholder>
                <w:showingPlcHdr/>
                <w:text/>
              </w:sdtPr>
              <w:sdtEndPr>
                <w:rPr>
                  <w:rStyle w:val="Arial"/>
                  <w:rFonts w:ascii="Arial" w:hAnsi="Arial" w:cstheme="minorHAnsi"/>
                  <w:sz w:val="22"/>
                </w:rPr>
              </w:sdtEndPr>
              <w:sdtContent>
                <w:bookmarkStart w:id="29" w:name="Texte44"/>
                <w:permStart w:id="1605193595" w:edGrp="everyone"/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e44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noProof/>
                    <w:sz w:val="24"/>
                  </w:rPr>
                  <w:t> </w:t>
                </w:r>
                <w:r w:rsidR="00F81011" w:rsidRPr="00CC3ADD">
                  <w:rPr>
                    <w:rStyle w:val="Arial"/>
                    <w:rFonts w:asciiTheme="minorHAnsi" w:hAnsiTheme="minorHAnsi" w:cstheme="minorHAnsi"/>
                    <w:sz w:val="24"/>
                  </w:rPr>
                  <w:fldChar w:fldCharType="end"/>
                </w:r>
                <w:bookmarkEnd w:id="29"/>
                <w:permEnd w:id="1605193595"/>
              </w:sdtContent>
            </w:sdt>
          </w:p>
        </w:tc>
      </w:tr>
      <w:tr w:rsidR="000E415A" w:rsidRPr="00CC3ADD" w:rsidTr="00DC2B7E">
        <w:trPr>
          <w:trHeight w:val="283"/>
        </w:trPr>
        <w:tc>
          <w:tcPr>
            <w:tcW w:w="9921" w:type="dxa"/>
            <w:tcBorders>
              <w:top w:val="nil"/>
              <w:bottom w:val="single" w:sz="4" w:space="0" w:color="auto"/>
            </w:tcBorders>
            <w:vAlign w:val="center"/>
          </w:tcPr>
          <w:p w:rsidR="000E415A" w:rsidRPr="00CC3ADD" w:rsidRDefault="000E415A" w:rsidP="000E415A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7519A7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3ADD">
              <w:rPr>
                <w:rFonts w:asciiTheme="minorHAnsi" w:hAnsiTheme="minorHAnsi" w:cstheme="minorHAnsi"/>
                <w:sz w:val="24"/>
              </w:rPr>
              <w:t xml:space="preserve">   _  _     _  _  _  _     _  _  _  _     _  _  _  _     _  _  _  _     _</w:t>
            </w:r>
          </w:p>
          <w:p w:rsidR="00C648F6" w:rsidRPr="00DC2B7E" w:rsidRDefault="00C648F6" w:rsidP="000E415A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B85348" w:rsidRPr="00DC2B7E" w:rsidRDefault="00B85348" w:rsidP="00CC7ECE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</w:rPr>
      </w:pPr>
    </w:p>
    <w:p w:rsidR="00B85348" w:rsidRPr="00DC2B7E" w:rsidRDefault="00B85348" w:rsidP="00CC7ECE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9D5DF5" w:rsidRPr="00CC3ADD" w:rsidTr="000E4E06">
        <w:trPr>
          <w:trHeight w:val="695"/>
        </w:trPr>
        <w:tc>
          <w:tcPr>
            <w:tcW w:w="9921" w:type="dxa"/>
            <w:vAlign w:val="center"/>
          </w:tcPr>
          <w:p w:rsidR="0048357D" w:rsidRPr="00CC3ADD" w:rsidRDefault="00D84881" w:rsidP="009D69A2">
            <w:pPr>
              <w:pStyle w:val="Signatures"/>
              <w:tabs>
                <w:tab w:val="clear" w:pos="2835"/>
                <w:tab w:val="clear" w:pos="6804"/>
                <w:tab w:val="right" w:pos="9378"/>
              </w:tabs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4"/>
                <w:szCs w:val="22"/>
              </w:rPr>
            </w:pPr>
            <w:r w:rsidRPr="00CC3ADD">
              <w:rPr>
                <w:rFonts w:asciiTheme="minorHAnsi" w:hAnsiTheme="minorHAnsi" w:cstheme="minorHAnsi"/>
                <w:b/>
                <w:sz w:val="24"/>
                <w:szCs w:val="22"/>
              </w:rPr>
              <w:t>+2.5</w:t>
            </w:r>
            <w:r w:rsidR="00CC3ADD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r w:rsidRPr="00CC3ADD">
              <w:rPr>
                <w:rFonts w:asciiTheme="minorHAnsi" w:hAnsiTheme="minorHAnsi" w:cstheme="minorHAnsi"/>
                <w:b/>
                <w:sz w:val="24"/>
                <w:szCs w:val="22"/>
              </w:rPr>
              <w:t>km,</w:t>
            </w:r>
            <w:r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 d</w:t>
            </w:r>
            <w:r w:rsidR="009D5DF5" w:rsidRPr="00CC3ADD">
              <w:rPr>
                <w:rFonts w:asciiTheme="minorHAnsi" w:hAnsiTheme="minorHAnsi" w:cstheme="minorHAnsi"/>
                <w:sz w:val="24"/>
                <w:szCs w:val="22"/>
              </w:rPr>
              <w:t>istance du domicile à l’école</w:t>
            </w:r>
            <w:r w:rsidR="009D69A2" w:rsidRPr="00CC3ADD">
              <w:rPr>
                <w:rFonts w:asciiTheme="minorHAnsi" w:hAnsiTheme="minorHAnsi" w:cstheme="minorHAnsi"/>
                <w:sz w:val="24"/>
                <w:szCs w:val="22"/>
              </w:rPr>
              <w:t> :</w:t>
            </w:r>
            <w:r w:rsidR="009D69A2" w:rsidRPr="00CC3ADD">
              <w:rPr>
                <w:rFonts w:asciiTheme="minorHAnsi" w:hAnsiTheme="minorHAnsi" w:cstheme="minorHAnsi"/>
                <w:sz w:val="24"/>
                <w:szCs w:val="22"/>
              </w:rPr>
              <w:tab/>
            </w:r>
            <w:sdt>
              <w:sdtPr>
                <w:rPr>
                  <w:rStyle w:val="Calibt"/>
                </w:rPr>
                <w:id w:val="-400285874"/>
                <w:placeholder>
                  <w:docPart w:val="68BC75AD4E0A458EA5E381AA691B47D7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0" w:name="Texte46"/>
                <w:permStart w:id="1782993674" w:edGrp="everyone"/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Texte46"/>
                      <w:enabled/>
                      <w:calcOnExit w:val="0"/>
                      <w:textInput/>
                    </w:ffData>
                  </w:fldChar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FORMTEXT </w:instrText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0"/>
                <w:permEnd w:id="1782993674"/>
              </w:sdtContent>
            </w:sdt>
            <w:r w:rsidR="009D69A2"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48357D" w:rsidRPr="00CC3ADD">
              <w:rPr>
                <w:rFonts w:asciiTheme="minorHAnsi" w:hAnsiTheme="minorHAnsi" w:cstheme="minorHAnsi"/>
                <w:sz w:val="24"/>
                <w:szCs w:val="22"/>
              </w:rPr>
              <w:t>km</w:t>
            </w:r>
          </w:p>
          <w:p w:rsidR="009D5DF5" w:rsidRPr="00CC3ADD" w:rsidRDefault="009D5DF5" w:rsidP="00CC3ADD">
            <w:pPr>
              <w:pStyle w:val="Signatures"/>
              <w:tabs>
                <w:tab w:val="clear" w:pos="2835"/>
                <w:tab w:val="clear" w:pos="6804"/>
                <w:tab w:val="left" w:pos="8222"/>
              </w:tabs>
              <w:spacing w:after="12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3ADD">
              <w:rPr>
                <w:rFonts w:asciiTheme="minorHAnsi" w:hAnsiTheme="minorHAnsi" w:cstheme="minorHAnsi"/>
                <w:szCs w:val="20"/>
              </w:rPr>
              <w:t>(selon google map.ch</w:t>
            </w:r>
            <w:r w:rsidR="0048357D" w:rsidRPr="00CC3ADD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EB3591" w:rsidRPr="00CC3ADD">
              <w:rPr>
                <w:rFonts w:asciiTheme="minorHAnsi" w:hAnsiTheme="minorHAnsi" w:cstheme="minorHAnsi"/>
                <w:szCs w:val="20"/>
              </w:rPr>
              <w:t>domicile-&gt;collège avec adresse</w:t>
            </w:r>
            <w:r w:rsidR="0048357D" w:rsidRPr="00CC3ADD">
              <w:rPr>
                <w:rFonts w:asciiTheme="minorHAnsi" w:hAnsiTheme="minorHAnsi" w:cstheme="minorHAnsi"/>
                <w:szCs w:val="20"/>
              </w:rPr>
              <w:t xml:space="preserve"> officiel</w:t>
            </w:r>
            <w:r w:rsidR="00EB3591" w:rsidRPr="00CC3ADD">
              <w:rPr>
                <w:rFonts w:asciiTheme="minorHAnsi" w:hAnsiTheme="minorHAnsi" w:cstheme="minorHAnsi"/>
                <w:szCs w:val="20"/>
              </w:rPr>
              <w:t>le</w:t>
            </w:r>
            <w:r w:rsidR="0048357D" w:rsidRPr="00CC3ADD">
              <w:rPr>
                <w:rFonts w:asciiTheme="minorHAnsi" w:hAnsiTheme="minorHAnsi" w:cstheme="minorHAnsi"/>
                <w:szCs w:val="20"/>
              </w:rPr>
              <w:t xml:space="preserve"> de l’enfant selon le contrôle des habitants)</w:t>
            </w:r>
          </w:p>
        </w:tc>
      </w:tr>
      <w:tr w:rsidR="009D5DF5" w:rsidRPr="00CC3ADD" w:rsidTr="0054373B">
        <w:trPr>
          <w:trHeight w:val="567"/>
        </w:trPr>
        <w:tc>
          <w:tcPr>
            <w:tcW w:w="9921" w:type="dxa"/>
            <w:vAlign w:val="center"/>
          </w:tcPr>
          <w:p w:rsidR="000E4E06" w:rsidRPr="00CC3ADD" w:rsidRDefault="00D84881" w:rsidP="009D69A2">
            <w:pPr>
              <w:pStyle w:val="Signatures"/>
              <w:tabs>
                <w:tab w:val="clear" w:pos="2835"/>
                <w:tab w:val="clear" w:pos="6804"/>
                <w:tab w:val="right" w:pos="9378"/>
              </w:tabs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4"/>
                <w:szCs w:val="22"/>
              </w:rPr>
            </w:pPr>
            <w:r w:rsidRPr="00CC3ADD">
              <w:rPr>
                <w:rFonts w:asciiTheme="minorHAnsi" w:hAnsiTheme="minorHAnsi" w:cstheme="minorHAnsi"/>
                <w:b/>
                <w:sz w:val="24"/>
                <w:szCs w:val="22"/>
              </w:rPr>
              <w:t>Motion Cotting,</w:t>
            </w:r>
            <w:r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 r</w:t>
            </w:r>
            <w:r w:rsidR="009D5DF5"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evenu imposable </w:t>
            </w:r>
            <w:r w:rsidR="00F81294" w:rsidRPr="00CC3ADD">
              <w:rPr>
                <w:rFonts w:asciiTheme="minorHAnsi" w:hAnsiTheme="minorHAnsi" w:cstheme="minorHAnsi"/>
                <w:sz w:val="24"/>
                <w:szCs w:val="22"/>
              </w:rPr>
              <w:t>des parents</w:t>
            </w:r>
            <w:r w:rsidR="00B318FB" w:rsidRPr="00CC3ADD">
              <w:rPr>
                <w:rFonts w:asciiTheme="minorHAnsi" w:hAnsiTheme="minorHAnsi" w:cstheme="minorHAnsi"/>
                <w:sz w:val="24"/>
                <w:szCs w:val="22"/>
              </w:rPr>
              <w:t> :</w:t>
            </w:r>
            <w:r w:rsidR="009D69A2" w:rsidRPr="00CC3ADD">
              <w:rPr>
                <w:rFonts w:asciiTheme="minorHAnsi" w:hAnsiTheme="minorHAnsi" w:cstheme="minorHAnsi"/>
                <w:sz w:val="24"/>
                <w:szCs w:val="22"/>
              </w:rPr>
              <w:tab/>
            </w:r>
            <w:sdt>
              <w:sdtPr>
                <w:rPr>
                  <w:rStyle w:val="Calibt"/>
                </w:rPr>
                <w:id w:val="1758015500"/>
                <w:placeholder>
                  <w:docPart w:val="9002468098204A6DA8FA686B1EB2C02A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1" w:name="Texte47"/>
                <w:permStart w:id="1854043453" w:edGrp="everyone"/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Texte47"/>
                      <w:enabled/>
                      <w:calcOnExit w:val="0"/>
                      <w:textInput/>
                    </w:ffData>
                  </w:fldChar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FORMTEXT </w:instrText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  <w:szCs w:val="22"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1"/>
                <w:permEnd w:id="1854043453"/>
              </w:sdtContent>
            </w:sdt>
            <w:r w:rsidR="009D69A2"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CC3ADD">
              <w:rPr>
                <w:rFonts w:asciiTheme="minorHAnsi" w:hAnsiTheme="minorHAnsi" w:cstheme="minorHAnsi"/>
                <w:sz w:val="24"/>
                <w:szCs w:val="22"/>
              </w:rPr>
              <w:t>CHF</w:t>
            </w:r>
          </w:p>
          <w:p w:rsidR="009D5DF5" w:rsidRPr="00CC3ADD" w:rsidRDefault="009D5DF5" w:rsidP="000E4E06">
            <w:pPr>
              <w:pStyle w:val="Signatures"/>
              <w:tabs>
                <w:tab w:val="clear" w:pos="2835"/>
                <w:tab w:val="clear" w:pos="6804"/>
                <w:tab w:val="left" w:pos="8208"/>
              </w:tabs>
              <w:spacing w:after="12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CC3ADD">
              <w:rPr>
                <w:rFonts w:asciiTheme="minorHAnsi" w:hAnsiTheme="minorHAnsi" w:cstheme="minorHAnsi"/>
                <w:sz w:val="24"/>
                <w:szCs w:val="22"/>
              </w:rPr>
              <w:t>(</w:t>
            </w:r>
            <w:r w:rsidRPr="00CC3ADD">
              <w:rPr>
                <w:rFonts w:asciiTheme="minorHAnsi" w:hAnsiTheme="minorHAnsi" w:cstheme="minorHAnsi"/>
                <w:szCs w:val="22"/>
              </w:rPr>
              <w:t xml:space="preserve">joindre </w:t>
            </w:r>
            <w:r w:rsidR="00252DB5" w:rsidRPr="00CC3ADD">
              <w:rPr>
                <w:rFonts w:asciiTheme="minorHAnsi" w:hAnsiTheme="minorHAnsi" w:cstheme="minorHAnsi"/>
                <w:szCs w:val="22"/>
              </w:rPr>
              <w:t xml:space="preserve">la </w:t>
            </w:r>
            <w:r w:rsidRPr="00CC3ADD">
              <w:rPr>
                <w:rFonts w:asciiTheme="minorHAnsi" w:hAnsiTheme="minorHAnsi" w:cstheme="minorHAnsi"/>
                <w:szCs w:val="22"/>
              </w:rPr>
              <w:t>d</w:t>
            </w:r>
            <w:r w:rsidR="00E1029E" w:rsidRPr="00CC3ADD">
              <w:rPr>
                <w:rFonts w:asciiTheme="minorHAnsi" w:hAnsiTheme="minorHAnsi" w:cstheme="minorHAnsi"/>
                <w:szCs w:val="22"/>
              </w:rPr>
              <w:t xml:space="preserve">ernière </w:t>
            </w:r>
            <w:r w:rsidR="000E4E06" w:rsidRPr="00CC3ADD">
              <w:rPr>
                <w:rFonts w:asciiTheme="minorHAnsi" w:hAnsiTheme="minorHAnsi" w:cstheme="minorHAnsi"/>
                <w:szCs w:val="22"/>
              </w:rPr>
              <w:t>décision de taxation</w:t>
            </w:r>
            <w:r w:rsidR="00E1029E" w:rsidRPr="00CC3ADD">
              <w:rPr>
                <w:rFonts w:asciiTheme="minorHAnsi" w:hAnsiTheme="minorHAnsi" w:cstheme="minorHAnsi"/>
                <w:szCs w:val="22"/>
              </w:rPr>
              <w:t xml:space="preserve"> des impôts</w:t>
            </w:r>
            <w:r w:rsidR="000E4E06" w:rsidRPr="00CC3ADD">
              <w:rPr>
                <w:rFonts w:asciiTheme="minorHAnsi" w:hAnsiTheme="minorHAnsi" w:cstheme="minorHAnsi"/>
                <w:sz w:val="24"/>
                <w:szCs w:val="22"/>
              </w:rPr>
              <w:t>)</w:t>
            </w:r>
          </w:p>
        </w:tc>
      </w:tr>
    </w:tbl>
    <w:p w:rsidR="00C73B39" w:rsidRPr="00DC2B7E" w:rsidRDefault="00C73B39" w:rsidP="009D5DF5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</w:rPr>
      </w:pPr>
    </w:p>
    <w:p w:rsidR="0054373B" w:rsidRPr="00DC2B7E" w:rsidRDefault="0054373B" w:rsidP="009D5DF5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992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4373B" w:rsidRPr="00CC3ADD" w:rsidTr="0054373B">
        <w:trPr>
          <w:trHeight w:val="567"/>
        </w:trPr>
        <w:tc>
          <w:tcPr>
            <w:tcW w:w="9921" w:type="dxa"/>
            <w:vAlign w:val="center"/>
          </w:tcPr>
          <w:p w:rsidR="0054373B" w:rsidRPr="00CC3ADD" w:rsidRDefault="0054373B" w:rsidP="00DC2B7E">
            <w:pPr>
              <w:pStyle w:val="Signatures"/>
              <w:tabs>
                <w:tab w:val="clear" w:pos="2835"/>
                <w:tab w:val="clear" w:pos="6804"/>
                <w:tab w:val="right" w:pos="9378"/>
              </w:tabs>
              <w:spacing w:before="120" w:after="24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CC3ADD">
              <w:rPr>
                <w:rFonts w:asciiTheme="minorHAnsi" w:hAnsiTheme="minorHAnsi" w:cstheme="minorHAnsi"/>
                <w:sz w:val="24"/>
              </w:rPr>
              <w:t>Montant</w:t>
            </w:r>
            <w:r w:rsidR="00BE49C9" w:rsidRPr="00CC3ADD">
              <w:rPr>
                <w:rFonts w:asciiTheme="minorHAnsi" w:hAnsiTheme="minorHAnsi" w:cstheme="minorHAnsi"/>
                <w:sz w:val="24"/>
              </w:rPr>
              <w:t xml:space="preserve"> total</w:t>
            </w:r>
            <w:r w:rsidRPr="00CC3ADD">
              <w:rPr>
                <w:rFonts w:asciiTheme="minorHAnsi" w:hAnsiTheme="minorHAnsi" w:cstheme="minorHAnsi"/>
                <w:sz w:val="24"/>
              </w:rPr>
              <w:t xml:space="preserve"> à rembourser</w:t>
            </w:r>
            <w:r w:rsidR="009D69A2" w:rsidRPr="00CC3ADD">
              <w:rPr>
                <w:rFonts w:asciiTheme="minorHAnsi" w:hAnsiTheme="minorHAnsi" w:cstheme="minorHAnsi"/>
                <w:sz w:val="24"/>
              </w:rPr>
              <w:t> :</w:t>
            </w:r>
            <w:r w:rsidR="009D69A2" w:rsidRPr="00CC3ADD">
              <w:rPr>
                <w:rFonts w:asciiTheme="minorHAnsi" w:hAnsiTheme="minorHAnsi" w:cstheme="minorHAnsi"/>
                <w:sz w:val="24"/>
              </w:rPr>
              <w:tab/>
            </w:r>
            <w:sdt>
              <w:sdtPr>
                <w:rPr>
                  <w:rStyle w:val="Calibt"/>
                </w:rPr>
                <w:id w:val="1476570502"/>
                <w:placeholder>
                  <w:docPart w:val="DB1713931A2B4E718664A4A0E15DEA41"/>
                </w:placeholder>
                <w:showingPlcHdr/>
                <w:text/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</w:rPr>
              </w:sdtEndPr>
              <w:sdtContent>
                <w:bookmarkStart w:id="32" w:name="Texte48"/>
                <w:permStart w:id="858604989" w:edGrp="everyone"/>
                <w:r w:rsidR="009D69A2" w:rsidRPr="00CC3AD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e48"/>
                      <w:enabled/>
                      <w:calcOnExit w:val="0"/>
                      <w:textInput/>
                    </w:ffData>
                  </w:fldChar>
                </w:r>
                <w:r w:rsidR="009D69A2" w:rsidRPr="00CC3AD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D69A2" w:rsidRPr="00CC3ADD">
                  <w:rPr>
                    <w:rFonts w:asciiTheme="minorHAnsi" w:hAnsiTheme="minorHAnsi" w:cstheme="minorHAnsi"/>
                  </w:rPr>
                </w:r>
                <w:r w:rsidR="009D69A2" w:rsidRPr="00CC3ADD">
                  <w:rPr>
                    <w:rFonts w:asciiTheme="minorHAnsi" w:hAnsiTheme="minorHAnsi" w:cstheme="minorHAnsi"/>
                  </w:rPr>
                  <w:fldChar w:fldCharType="separate"/>
                </w:r>
                <w:r w:rsidR="009D69A2" w:rsidRPr="00CC3A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9D69A2" w:rsidRPr="00CC3ADD">
                  <w:rPr>
                    <w:rFonts w:asciiTheme="minorHAnsi" w:hAnsiTheme="minorHAnsi" w:cstheme="minorHAnsi"/>
                  </w:rPr>
                  <w:fldChar w:fldCharType="end"/>
                </w:r>
                <w:bookmarkEnd w:id="32"/>
                <w:permEnd w:id="858604989"/>
              </w:sdtContent>
            </w:sdt>
            <w:r w:rsidR="009D69A2" w:rsidRPr="00CC3AD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E49C9" w:rsidRPr="00CC3ADD">
              <w:rPr>
                <w:rFonts w:asciiTheme="minorHAnsi" w:hAnsiTheme="minorHAnsi" w:cstheme="minorHAnsi"/>
                <w:sz w:val="24"/>
                <w:szCs w:val="22"/>
              </w:rPr>
              <w:t>CHF</w:t>
            </w:r>
          </w:p>
          <w:p w:rsidR="00F81294" w:rsidRPr="00CC3ADD" w:rsidRDefault="000E4E06" w:rsidP="0019681E">
            <w:pPr>
              <w:pStyle w:val="Signatures"/>
              <w:tabs>
                <w:tab w:val="clear" w:pos="2835"/>
                <w:tab w:val="clear" w:pos="6804"/>
              </w:tabs>
              <w:spacing w:after="36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Date(s) de validité de(s) </w:t>
            </w:r>
            <w:r w:rsidR="002F13BA" w:rsidRPr="00CC3ADD">
              <w:rPr>
                <w:rFonts w:asciiTheme="minorHAnsi" w:hAnsiTheme="minorHAnsi" w:cstheme="minorHAnsi"/>
                <w:sz w:val="24"/>
                <w:szCs w:val="22"/>
              </w:rPr>
              <w:t>l’</w:t>
            </w:r>
            <w:r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abonnement(s) : </w:t>
            </w:r>
            <w:r w:rsidR="00F81294"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du </w:t>
            </w:r>
            <w:sdt>
              <w:sdtPr>
                <w:rPr>
                  <w:rStyle w:val="Calibt"/>
                </w:rPr>
                <w:id w:val="-255599332"/>
                <w:placeholder>
                  <w:docPart w:val="191CE0C04FD040458ED7E03CECC9FBA4"/>
                </w:placeholder>
                <w:showingPlcHdr/>
                <w:dropDownList>
                  <w:listItem w:displayText="Jour" w:value="J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3" w:name="ListeDéroulante23"/>
                <w:permStart w:id="90136869" w:edGrp="everyone"/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ListeDéroulante23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3"/>
                <w:r w:rsidR="00587EAA" w:rsidRPr="00CC3ADD">
                  <w:rPr>
                    <w:rStyle w:val="Arial"/>
                    <w:rFonts w:asciiTheme="minorHAnsi" w:hAnsiTheme="minorHAnsi" w:cstheme="minorHAnsi"/>
                  </w:rPr>
                  <w:t xml:space="preserve"> </w:t>
                </w:r>
                <w:permEnd w:id="90136869"/>
              </w:sdtContent>
            </w:sdt>
            <w:r w:rsidR="00F81294" w:rsidRPr="00CC3ADD">
              <w:rPr>
                <w:rFonts w:asciiTheme="minorHAnsi" w:hAnsiTheme="minorHAnsi" w:cstheme="minorHAnsi"/>
                <w:sz w:val="24"/>
                <w:szCs w:val="22"/>
              </w:rPr>
              <w:t>.</w:t>
            </w:r>
            <w:sdt>
              <w:sdtPr>
                <w:rPr>
                  <w:rStyle w:val="Calibt"/>
                </w:rPr>
                <w:id w:val="-1408142374"/>
                <w:placeholder>
                  <w:docPart w:val="9C2A9FBCF476467C9C42120CA48E0053"/>
                </w:placeholder>
                <w:showingPlcHdr/>
                <w:dropDownList>
                  <w:listItem w:displayText="Mois" w:value="Mois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4" w:name="ListeDéroulante24"/>
                <w:permStart w:id="1317284127" w:edGrp="everyone"/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ListeDéroulante24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4"/>
                <w:permEnd w:id="1317284127"/>
              </w:sdtContent>
            </w:sdt>
            <w:r w:rsidR="005F5092" w:rsidRPr="00CC3ADD">
              <w:rPr>
                <w:rFonts w:asciiTheme="minorHAnsi" w:hAnsiTheme="minorHAnsi" w:cstheme="minorHAnsi"/>
                <w:sz w:val="24"/>
                <w:szCs w:val="22"/>
              </w:rPr>
              <w:t>.</w:t>
            </w:r>
            <w:sdt>
              <w:sdtPr>
                <w:rPr>
                  <w:rStyle w:val="Calibt"/>
                </w:rPr>
                <w:id w:val="1122804374"/>
                <w:placeholder>
                  <w:docPart w:val="97BDCBC0E9734DBD9C470A8AAC11FBC9"/>
                </w:placeholder>
                <w:showingPlcHdr/>
                <w:dropDownList>
                  <w:listItem w:displayText="Année" w:value="Année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5" w:name="ListeDéroulante25"/>
                <w:permStart w:id="1492790970" w:edGrp="everyone"/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ListeDéroulante25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5"/>
                <w:permEnd w:id="1492790970"/>
              </w:sdtContent>
            </w:sdt>
            <w:r w:rsidR="00F81294"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 au</w:t>
            </w:r>
            <w:r w:rsidR="00587EAA" w:rsidRPr="00CC3ADD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sdt>
              <w:sdtPr>
                <w:rPr>
                  <w:rStyle w:val="Calibt"/>
                </w:rPr>
                <w:id w:val="-1695061997"/>
                <w:placeholder>
                  <w:docPart w:val="D5C8B961616A4936B31583E79F47EE92"/>
                </w:placeholder>
                <w:showingPlcHdr/>
                <w:dropDownList>
                  <w:listItem w:displayText="Jour" w:value="J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6" w:name="ListeDéroulante26"/>
                <w:permStart w:id="868096666" w:edGrp="everyone"/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ListeDéroulante26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6"/>
                <w:r w:rsidR="00587EAA" w:rsidRPr="00CC3ADD">
                  <w:rPr>
                    <w:rStyle w:val="Arial"/>
                    <w:rFonts w:asciiTheme="minorHAnsi" w:hAnsiTheme="minorHAnsi" w:cstheme="minorHAnsi"/>
                  </w:rPr>
                  <w:t xml:space="preserve"> </w:t>
                </w:r>
                <w:permEnd w:id="868096666"/>
              </w:sdtContent>
            </w:sdt>
            <w:r w:rsidR="00F81294" w:rsidRPr="00CC3ADD">
              <w:rPr>
                <w:rFonts w:asciiTheme="minorHAnsi" w:hAnsiTheme="minorHAnsi" w:cstheme="minorHAnsi"/>
                <w:sz w:val="24"/>
                <w:szCs w:val="22"/>
              </w:rPr>
              <w:t>.</w:t>
            </w:r>
            <w:sdt>
              <w:sdtPr>
                <w:rPr>
                  <w:rStyle w:val="Calibt"/>
                </w:rPr>
                <w:id w:val="352542612"/>
                <w:placeholder>
                  <w:docPart w:val="277A1B3FF97040B883582DCC153A8E2A"/>
                </w:placeholder>
                <w:showingPlcHdr/>
                <w:dropDownList>
                  <w:listItem w:displayText="Mois" w:value="Mois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7" w:name="ListeDéroulante27"/>
                <w:permStart w:id="636898019" w:edGrp="everyone"/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ListeDéroulante27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7"/>
                <w:permEnd w:id="636898019"/>
              </w:sdtContent>
            </w:sdt>
            <w:r w:rsidR="00587EAA" w:rsidRPr="00CC3ADD">
              <w:rPr>
                <w:rFonts w:asciiTheme="minorHAnsi" w:hAnsiTheme="minorHAnsi" w:cstheme="minorHAnsi"/>
                <w:sz w:val="24"/>
                <w:szCs w:val="22"/>
              </w:rPr>
              <w:t>.</w:t>
            </w:r>
            <w:sdt>
              <w:sdtPr>
                <w:rPr>
                  <w:rStyle w:val="Calibt"/>
                </w:rPr>
                <w:id w:val="1653712058"/>
                <w:placeholder>
                  <w:docPart w:val="2C3A45A84C654720A1E1A656BEC7191A"/>
                </w:placeholder>
                <w:showingPlcHdr/>
                <w:dropDownList>
                  <w:listItem w:displayText="Année" w:value="Année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sz w:val="22"/>
                  <w:szCs w:val="22"/>
                </w:rPr>
              </w:sdtEndPr>
              <w:sdtContent>
                <w:bookmarkStart w:id="38" w:name="ListeDéroulante28"/>
                <w:permStart w:id="994246806" w:edGrp="everyone"/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begin">
                    <w:ffData>
                      <w:name w:val="ListeDéroulante28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</w:r>
                <w:r w:rsidR="0019681E">
                  <w:rPr>
                    <w:rFonts w:asciiTheme="minorHAnsi" w:hAnsiTheme="minorHAnsi" w:cstheme="minorHAnsi"/>
                    <w:szCs w:val="22"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szCs w:val="22"/>
                  </w:rPr>
                  <w:fldChar w:fldCharType="end"/>
                </w:r>
                <w:bookmarkEnd w:id="38"/>
                <w:permEnd w:id="994246806"/>
              </w:sdtContent>
            </w:sdt>
            <w:r w:rsidR="00587EAA" w:rsidRPr="00CC3ADD">
              <w:rPr>
                <w:rStyle w:val="Arial"/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:rsidR="0054373B" w:rsidRPr="00DC2B7E" w:rsidRDefault="0054373B" w:rsidP="009D5DF5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</w:rPr>
      </w:pPr>
    </w:p>
    <w:p w:rsidR="00C73B39" w:rsidRPr="00DC2B7E" w:rsidRDefault="00C73B39" w:rsidP="009D5DF5">
      <w:pPr>
        <w:pStyle w:val="Signatures"/>
        <w:tabs>
          <w:tab w:val="clear" w:pos="2835"/>
          <w:tab w:val="clear" w:pos="6804"/>
        </w:tabs>
        <w:ind w:left="0"/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9D5DF5" w:rsidRPr="00CC3ADD" w:rsidTr="00DC2B7E">
        <w:trPr>
          <w:trHeight w:val="567"/>
        </w:trPr>
        <w:tc>
          <w:tcPr>
            <w:tcW w:w="9921" w:type="dxa"/>
            <w:vAlign w:val="center"/>
          </w:tcPr>
          <w:p w:rsidR="0001295B" w:rsidRPr="00CC3ADD" w:rsidRDefault="009D5DF5" w:rsidP="00DC2B7E">
            <w:pPr>
              <w:pStyle w:val="Signatures"/>
              <w:tabs>
                <w:tab w:val="clear" w:pos="2835"/>
                <w:tab w:val="clear" w:pos="6804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C3ADD">
              <w:rPr>
                <w:rFonts w:asciiTheme="minorHAnsi" w:hAnsiTheme="minorHAnsi" w:cstheme="minorHAnsi"/>
                <w:bCs/>
                <w:sz w:val="24"/>
              </w:rPr>
              <w:lastRenderedPageBreak/>
              <w:t>Date et signature</w:t>
            </w:r>
            <w:r w:rsidR="00915C12" w:rsidRPr="00CC3ADD">
              <w:rPr>
                <w:rFonts w:asciiTheme="minorHAnsi" w:hAnsiTheme="minorHAnsi" w:cstheme="minorHAnsi"/>
                <w:bCs/>
                <w:sz w:val="24"/>
              </w:rPr>
              <w:t> :</w:t>
            </w:r>
            <w:r w:rsidR="00587EAA" w:rsidRPr="00CC3ADD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sdt>
              <w:sdtPr>
                <w:rPr>
                  <w:rStyle w:val="Calibt"/>
                </w:rPr>
                <w:id w:val="-1420323649"/>
                <w:placeholder>
                  <w:docPart w:val="ACBB4DA00946488290BE50AA614D49CE"/>
                </w:placeholder>
                <w:showingPlcHdr/>
                <w:dropDownList>
                  <w:listItem w:displayText="Jour" w:value="J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bCs/>
                  <w:sz w:val="22"/>
                </w:rPr>
              </w:sdtEndPr>
              <w:sdtContent>
                <w:bookmarkStart w:id="39" w:name="ListeDéroulante29"/>
                <w:permStart w:id="1843026385" w:edGrp="everyone"/>
                <w:r w:rsidR="00587EAA" w:rsidRPr="00CC3AD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ListeDéroulante29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bCs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bCs/>
                  </w:rPr>
                </w:r>
                <w:r w:rsidR="0019681E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39"/>
                <w:r w:rsidR="00587EAA" w:rsidRPr="00CC3ADD">
                  <w:rPr>
                    <w:rStyle w:val="Arial"/>
                    <w:rFonts w:asciiTheme="minorHAnsi" w:hAnsiTheme="minorHAnsi" w:cstheme="minorHAnsi"/>
                  </w:rPr>
                  <w:t xml:space="preserve"> </w:t>
                </w:r>
                <w:permEnd w:id="1843026385"/>
              </w:sdtContent>
            </w:sdt>
            <w:r w:rsidR="00F81294" w:rsidRPr="00CC3ADD">
              <w:rPr>
                <w:rFonts w:asciiTheme="minorHAnsi" w:hAnsiTheme="minorHAnsi" w:cstheme="minorHAnsi"/>
                <w:bCs/>
                <w:sz w:val="24"/>
              </w:rPr>
              <w:t>.</w:t>
            </w:r>
            <w:sdt>
              <w:sdtPr>
                <w:rPr>
                  <w:rStyle w:val="Calibt"/>
                </w:rPr>
                <w:id w:val="1190343946"/>
                <w:placeholder>
                  <w:docPart w:val="2077E43287394554953AB4905EDD5A74"/>
                </w:placeholder>
                <w:showingPlcHdr/>
                <w:dropDownList>
                  <w:listItem w:displayText="Mois" w:value="Mois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bCs/>
                  <w:sz w:val="22"/>
                </w:rPr>
              </w:sdtEndPr>
              <w:sdtContent>
                <w:bookmarkStart w:id="40" w:name="ListeDéroulante30"/>
                <w:permStart w:id="108530668" w:edGrp="everyone"/>
                <w:r w:rsidR="00587EAA" w:rsidRPr="00CC3AD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ListeDéroulante30"/>
                      <w:enabled/>
                      <w:calcOnExit w:val="0"/>
                      <w:ddList/>
                    </w:ffData>
                  </w:fldChar>
                </w:r>
                <w:r w:rsidR="00587EAA" w:rsidRPr="00CC3ADD">
                  <w:rPr>
                    <w:rFonts w:asciiTheme="minorHAnsi" w:hAnsiTheme="minorHAnsi" w:cstheme="minorHAnsi"/>
                    <w:bCs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bCs/>
                  </w:rPr>
                </w:r>
                <w:r w:rsidR="0019681E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587EAA" w:rsidRPr="00CC3AD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40"/>
                <w:permEnd w:id="108530668"/>
              </w:sdtContent>
            </w:sdt>
            <w:r w:rsidR="002574ED" w:rsidRPr="00CC3ADD">
              <w:rPr>
                <w:rFonts w:asciiTheme="minorHAnsi" w:hAnsiTheme="minorHAnsi" w:cstheme="minorHAnsi"/>
                <w:bCs/>
                <w:sz w:val="24"/>
              </w:rPr>
              <w:t>.</w:t>
            </w:r>
            <w:sdt>
              <w:sdtPr>
                <w:rPr>
                  <w:rStyle w:val="Calibt"/>
                </w:rPr>
                <w:id w:val="-189380543"/>
                <w:placeholder>
                  <w:docPart w:val="0681D802FBAC4744B5EB30B63A223C27"/>
                </w:placeholder>
                <w:showingPlcHdr/>
                <w:dropDownList>
                  <w:listItem w:displayText="Année" w:value="Année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Policepardfaut"/>
                  <w:rFonts w:ascii="55 Helvetica Roman" w:hAnsi="55 Helvetica Roman" w:cstheme="minorHAnsi"/>
                  <w:bCs/>
                  <w:sz w:val="22"/>
                </w:rPr>
              </w:sdtEndPr>
              <w:sdtContent>
                <w:bookmarkStart w:id="41" w:name="ListeDéroulante34"/>
                <w:permStart w:id="571553659" w:edGrp="everyone"/>
                <w:r w:rsidR="002574ED" w:rsidRPr="00CC3AD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ListeDéroulante34"/>
                      <w:enabled/>
                      <w:calcOnExit w:val="0"/>
                      <w:ddList/>
                    </w:ffData>
                  </w:fldChar>
                </w:r>
                <w:r w:rsidR="002574ED" w:rsidRPr="00CC3ADD">
                  <w:rPr>
                    <w:rFonts w:asciiTheme="minorHAnsi" w:hAnsiTheme="minorHAnsi" w:cstheme="minorHAnsi"/>
                    <w:bCs/>
                  </w:rPr>
                  <w:instrText xml:space="preserve"> FORMDROPDOWN </w:instrText>
                </w:r>
                <w:r w:rsidR="0019681E">
                  <w:rPr>
                    <w:rFonts w:asciiTheme="minorHAnsi" w:hAnsiTheme="minorHAnsi" w:cstheme="minorHAnsi"/>
                    <w:bCs/>
                  </w:rPr>
                </w:r>
                <w:r w:rsidR="0019681E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2574ED" w:rsidRPr="00CC3AD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41"/>
                <w:permEnd w:id="571553659"/>
              </w:sdtContent>
            </w:sdt>
          </w:p>
        </w:tc>
      </w:tr>
    </w:tbl>
    <w:p w:rsidR="00B85348" w:rsidRPr="00DC2B7E" w:rsidRDefault="00DC2B7E" w:rsidP="00DC2B7E">
      <w:pPr>
        <w:pStyle w:val="Signatures"/>
        <w:tabs>
          <w:tab w:val="clear" w:pos="2835"/>
          <w:tab w:val="clear" w:pos="6804"/>
        </w:tabs>
        <w:spacing w:before="240"/>
        <w:ind w:left="0"/>
        <w:rPr>
          <w:rFonts w:ascii="HelveticaNeue LT 55 Roman" w:hAnsi="HelveticaNeue LT 55 Roman"/>
          <w:b/>
          <w:bCs/>
          <w:i/>
        </w:rPr>
      </w:pPr>
      <w:r>
        <w:rPr>
          <w:rFonts w:ascii="Arial" w:hAnsi="Arial" w:cs="Arial"/>
          <w:bCs/>
          <w:i/>
          <w:highlight w:val="lightGray"/>
        </w:rPr>
        <w:t>À</w:t>
      </w:r>
      <w:r w:rsidRPr="00BE49C9">
        <w:rPr>
          <w:rFonts w:ascii="Arial" w:hAnsi="Arial" w:cs="Arial"/>
          <w:bCs/>
          <w:i/>
          <w:highlight w:val="lightGray"/>
        </w:rPr>
        <w:t xml:space="preserve"> remplir par le Service JECOS : dossier</w:t>
      </w:r>
      <w:r>
        <w:rPr>
          <w:rFonts w:ascii="Arial" w:hAnsi="Arial" w:cs="Arial"/>
          <w:bCs/>
          <w:i/>
          <w:highlight w:val="lightGray"/>
        </w:rPr>
        <w:t xml:space="preserve"> validé </w:t>
      </w:r>
      <w:r w:rsidRPr="00BE49C9">
        <w:rPr>
          <w:rFonts w:ascii="Arial" w:hAnsi="Arial" w:cs="Arial"/>
          <w:bCs/>
          <w:i/>
          <w:highlight w:val="lightGray"/>
        </w:rPr>
        <w:t xml:space="preserve">complet le </w:t>
      </w:r>
      <w:r>
        <w:rPr>
          <w:rFonts w:ascii="Arial" w:hAnsi="Arial" w:cs="Arial"/>
          <w:bCs/>
          <w:i/>
          <w:highlight w:val="lightGray"/>
        </w:rPr>
        <w:t>. . . . . . . . . . . .</w:t>
      </w:r>
      <w:r w:rsidRPr="00BE49C9">
        <w:rPr>
          <w:rFonts w:ascii="Arial" w:hAnsi="Arial" w:cs="Arial"/>
          <w:bCs/>
          <w:i/>
          <w:highlight w:val="lightGray"/>
        </w:rPr>
        <w:t xml:space="preserve"> </w:t>
      </w:r>
      <w:r>
        <w:rPr>
          <w:rFonts w:ascii="Arial" w:hAnsi="Arial" w:cs="Arial"/>
          <w:bCs/>
          <w:i/>
          <w:highlight w:val="lightGray"/>
        </w:rPr>
        <w:t>c</w:t>
      </w:r>
      <w:r w:rsidRPr="00BE49C9">
        <w:rPr>
          <w:rFonts w:ascii="Arial" w:hAnsi="Arial" w:cs="Arial"/>
          <w:bCs/>
          <w:i/>
          <w:highlight w:val="lightGray"/>
        </w:rPr>
        <w:t>ontrôlé par (visa)</w:t>
      </w:r>
      <w:r>
        <w:rPr>
          <w:rFonts w:ascii="Arial" w:hAnsi="Arial" w:cs="Arial"/>
          <w:bCs/>
          <w:i/>
          <w:highlight w:val="lightGray"/>
        </w:rPr>
        <w:t xml:space="preserve"> . . . . . . .</w:t>
      </w:r>
      <w:r w:rsidRPr="00BE49C9">
        <w:rPr>
          <w:rFonts w:ascii="HelveticaNeue LT 55 Roman" w:hAnsi="HelveticaNeue LT 55 Roman"/>
          <w:b/>
          <w:bCs/>
          <w:i/>
          <w:highlight w:val="lightGray"/>
        </w:rPr>
        <w:fldChar w:fldCharType="begin"/>
      </w:r>
      <w:r w:rsidRPr="00BE49C9">
        <w:rPr>
          <w:rFonts w:ascii="HelveticaNeue LT 55 Roman" w:hAnsi="HelveticaNeue LT 55 Roman"/>
          <w:b/>
          <w:bCs/>
          <w:i/>
          <w:highlight w:val="lightGray"/>
        </w:rPr>
        <w:instrText xml:space="preserve">  </w:instrText>
      </w:r>
      <w:r w:rsidRPr="00BE49C9">
        <w:rPr>
          <w:rFonts w:ascii="HelveticaNeue LT 55 Roman" w:hAnsi="HelveticaNeue LT 55 Roman"/>
          <w:b/>
          <w:bCs/>
          <w:i/>
          <w:highlight w:val="lightGray"/>
        </w:rPr>
        <w:fldChar w:fldCharType="end"/>
      </w:r>
      <w:r w:rsidRPr="00BE49C9">
        <w:rPr>
          <w:i/>
          <w:highlight w:val="lightGray"/>
        </w:rPr>
        <w:fldChar w:fldCharType="begin"/>
      </w:r>
      <w:r w:rsidRPr="00BE49C9">
        <w:rPr>
          <w:i/>
          <w:highlight w:val="lightGray"/>
        </w:rPr>
        <w:instrText xml:space="preserve">  </w:instrText>
      </w:r>
      <w:r w:rsidRPr="00BE49C9">
        <w:rPr>
          <w:i/>
          <w:highlight w:val="lightGray"/>
        </w:rPr>
        <w:fldChar w:fldCharType="end"/>
      </w:r>
    </w:p>
    <w:sectPr w:rsidR="00B85348" w:rsidRPr="00DC2B7E" w:rsidSect="00CC3ADD">
      <w:headerReference w:type="default" r:id="rId9"/>
      <w:footerReference w:type="default" r:id="rId10"/>
      <w:footerReference w:type="first" r:id="rId11"/>
      <w:pgSz w:w="11900" w:h="16840" w:code="9"/>
      <w:pgMar w:top="851" w:right="1021" w:bottom="851" w:left="1021" w:header="113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30" w:rsidRDefault="00305730">
      <w:r>
        <w:separator/>
      </w:r>
    </w:p>
  </w:endnote>
  <w:endnote w:type="continuationSeparator" w:id="0">
    <w:p w:rsidR="00305730" w:rsidRDefault="0030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Look w:val="00A0" w:firstRow="1" w:lastRow="0" w:firstColumn="1" w:lastColumn="0" w:noHBand="0" w:noVBand="0"/>
    </w:tblPr>
    <w:tblGrid>
      <w:gridCol w:w="5920"/>
      <w:gridCol w:w="4286"/>
    </w:tblGrid>
    <w:tr w:rsidR="00305730" w:rsidTr="000B521A">
      <w:trPr>
        <w:trHeight w:hRule="exact" w:val="170"/>
      </w:trPr>
      <w:tc>
        <w:tcPr>
          <w:tcW w:w="5920" w:type="dxa"/>
          <w:tcBorders>
            <w:bottom w:val="single" w:sz="4" w:space="0" w:color="auto"/>
          </w:tcBorders>
        </w:tcPr>
        <w:p w:rsidR="00305730" w:rsidRDefault="00305730" w:rsidP="000B521A">
          <w:pPr>
            <w:pStyle w:val="Coordonnes"/>
            <w:tabs>
              <w:tab w:val="left" w:pos="79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4286" w:type="dxa"/>
          <w:tcBorders>
            <w:bottom w:val="single" w:sz="4" w:space="0" w:color="auto"/>
          </w:tcBorders>
        </w:tcPr>
        <w:p w:rsidR="00305730" w:rsidRDefault="00305730" w:rsidP="000B521A">
          <w:pPr>
            <w:pStyle w:val="Coordonnes"/>
            <w:tabs>
              <w:tab w:val="left" w:pos="7960"/>
            </w:tabs>
            <w:rPr>
              <w:rFonts w:ascii="Arial" w:hAnsi="Arial" w:cs="Arial"/>
            </w:rPr>
          </w:pPr>
        </w:p>
      </w:tc>
    </w:tr>
    <w:tr w:rsidR="00305730" w:rsidTr="000B521A">
      <w:trPr>
        <w:trHeight w:hRule="exact" w:val="284"/>
      </w:trPr>
      <w:tc>
        <w:tcPr>
          <w:tcW w:w="5920" w:type="dxa"/>
          <w:tcBorders>
            <w:top w:val="single" w:sz="4" w:space="0" w:color="auto"/>
          </w:tcBorders>
        </w:tcPr>
        <w:p w:rsidR="00305730" w:rsidRDefault="00305730" w:rsidP="000B521A">
          <w:pPr>
            <w:pStyle w:val="Coordonnes"/>
            <w:jc w:val="center"/>
            <w:rPr>
              <w:rFonts w:ascii="Arial" w:hAnsi="Arial" w:cs="Arial"/>
            </w:rPr>
          </w:pPr>
        </w:p>
      </w:tc>
      <w:tc>
        <w:tcPr>
          <w:tcW w:w="4286" w:type="dxa"/>
          <w:tcBorders>
            <w:top w:val="single" w:sz="4" w:space="0" w:color="auto"/>
          </w:tcBorders>
        </w:tcPr>
        <w:p w:rsidR="00305730" w:rsidRDefault="00305730" w:rsidP="000B521A">
          <w:pPr>
            <w:pStyle w:val="Coordonnes"/>
            <w:jc w:val="center"/>
            <w:rPr>
              <w:rFonts w:ascii="Arial" w:hAnsi="Arial" w:cs="Arial"/>
            </w:rPr>
          </w:pPr>
        </w:p>
      </w:tc>
    </w:tr>
    <w:tr w:rsidR="00305730" w:rsidTr="000B521A">
      <w:tc>
        <w:tcPr>
          <w:tcW w:w="5920" w:type="dxa"/>
        </w:tcPr>
        <w:p w:rsidR="00305730" w:rsidRDefault="00305730" w:rsidP="000B521A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Rue de Neuchâtel 2, CH-1400 Yverdon-les-Bains </w:t>
          </w:r>
        </w:p>
        <w:p w:rsidR="00305730" w:rsidRDefault="00305730" w:rsidP="000B521A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Tél. : +41 24 423 60 28 – Fax : +41 24 423 61 95</w:t>
          </w:r>
        </w:p>
      </w:tc>
      <w:tc>
        <w:tcPr>
          <w:tcW w:w="4286" w:type="dxa"/>
        </w:tcPr>
        <w:p w:rsidR="00305730" w:rsidRDefault="00305730" w:rsidP="000B521A">
          <w:pPr>
            <w:pStyle w:val="Coordonnes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Site internet : www.yverdon-les-bains.ch</w:t>
          </w:r>
        </w:p>
        <w:p w:rsidR="00305730" w:rsidRDefault="00305730" w:rsidP="000B521A">
          <w:pPr>
            <w:pStyle w:val="Coordonnes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Courriel : cjo@ylb.ch</w:t>
          </w:r>
        </w:p>
      </w:tc>
    </w:tr>
  </w:tbl>
  <w:p w:rsidR="00305730" w:rsidRPr="00F34D1E" w:rsidRDefault="00305730" w:rsidP="00B37A83">
    <w:pPr>
      <w:pStyle w:val="Pieddepag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30" w:rsidRPr="000F414A" w:rsidRDefault="00305730" w:rsidP="00DC2B7E">
    <w:pPr>
      <w:pStyle w:val="Pieddepage"/>
      <w:tabs>
        <w:tab w:val="clear" w:pos="4536"/>
        <w:tab w:val="clear" w:pos="9072"/>
        <w:tab w:val="right" w:pos="9632"/>
      </w:tabs>
      <w:rPr>
        <w:rFonts w:ascii="Calibri" w:hAnsi="Calibri" w:cs="Calibri"/>
        <w:spacing w:val="-6"/>
        <w:sz w:val="18"/>
        <w:szCs w:val="18"/>
        <w:lang w:val="fr-CH"/>
      </w:rPr>
    </w:pPr>
    <w:r w:rsidRPr="000F414A">
      <w:rPr>
        <w:rFonts w:ascii="Calibri" w:hAnsi="Calibri" w:cs="Calibri"/>
        <w:spacing w:val="-6"/>
        <w:sz w:val="18"/>
        <w:szCs w:val="18"/>
      </w:rPr>
      <w:t>Rue de Neuchâtel 2, CH-1400</w:t>
    </w:r>
    <w:r>
      <w:rPr>
        <w:rFonts w:ascii="Calibri" w:hAnsi="Calibri" w:cs="Calibri"/>
        <w:spacing w:val="-6"/>
        <w:sz w:val="18"/>
        <w:szCs w:val="18"/>
      </w:rPr>
      <w:t xml:space="preserve"> </w:t>
    </w:r>
    <w:r w:rsidRPr="000F414A">
      <w:rPr>
        <w:rFonts w:ascii="Calibri" w:hAnsi="Calibri" w:cs="Calibri"/>
        <w:spacing w:val="-6"/>
        <w:sz w:val="18"/>
        <w:szCs w:val="18"/>
      </w:rPr>
      <w:t>Yverdon-les-</w:t>
    </w:r>
    <w:r>
      <w:rPr>
        <w:rFonts w:ascii="Calibri" w:hAnsi="Calibri" w:cs="Calibri"/>
        <w:spacing w:val="-6"/>
        <w:sz w:val="18"/>
        <w:szCs w:val="18"/>
      </w:rPr>
      <w:t>B</w:t>
    </w:r>
    <w:r w:rsidRPr="000F414A">
      <w:rPr>
        <w:rFonts w:ascii="Calibri" w:hAnsi="Calibri" w:cs="Calibri"/>
        <w:spacing w:val="-6"/>
        <w:sz w:val="18"/>
        <w:szCs w:val="18"/>
      </w:rPr>
      <w:t>ains</w:t>
    </w:r>
    <w:r w:rsidRPr="000F414A">
      <w:rPr>
        <w:rFonts w:ascii="Calibri" w:hAnsi="Calibri" w:cs="Calibri"/>
        <w:spacing w:val="-6"/>
        <w:sz w:val="18"/>
        <w:szCs w:val="18"/>
      </w:rPr>
      <w:tab/>
      <w:t xml:space="preserve">Courriel : </w:t>
    </w:r>
    <w:hyperlink r:id="rId1" w:history="1">
      <w:r w:rsidRPr="00B34EA1">
        <w:rPr>
          <w:rStyle w:val="Lienhypertexte"/>
          <w:rFonts w:ascii="Calibri" w:hAnsi="Calibri" w:cs="Calibri"/>
          <w:spacing w:val="-6"/>
          <w:sz w:val="18"/>
          <w:szCs w:val="18"/>
          <w:lang w:val="fr-CH"/>
        </w:rPr>
        <w:t>transports@yverdon-les-bains.ch</w:t>
      </w:r>
    </w:hyperlink>
  </w:p>
  <w:p w:rsidR="00305730" w:rsidRDefault="00305730" w:rsidP="00DC2B7E">
    <w:pPr>
      <w:pStyle w:val="Pieddepage"/>
      <w:tabs>
        <w:tab w:val="clear" w:pos="4536"/>
        <w:tab w:val="clear" w:pos="9072"/>
        <w:tab w:val="right" w:pos="10198"/>
      </w:tabs>
      <w:rPr>
        <w:rFonts w:ascii="Calibri" w:hAnsi="Calibri" w:cs="Calibri"/>
        <w:spacing w:val="-6"/>
        <w:sz w:val="18"/>
        <w:szCs w:val="18"/>
        <w:lang w:val="fr-CH"/>
      </w:rPr>
    </w:pPr>
    <w:r>
      <w:rPr>
        <w:rFonts w:ascii="Calibri" w:hAnsi="Calibri" w:cs="Calibri"/>
        <w:spacing w:val="-6"/>
        <w:sz w:val="18"/>
        <w:szCs w:val="18"/>
        <w:lang w:val="fr-CH"/>
      </w:rPr>
      <w:t>Tél. : +41 24 423 60 23</w:t>
    </w:r>
  </w:p>
  <w:p w:rsidR="00305730" w:rsidRPr="00C749D9" w:rsidRDefault="00305730" w:rsidP="00DC2B7E">
    <w:pPr>
      <w:pStyle w:val="Pieddepage"/>
      <w:tabs>
        <w:tab w:val="clear" w:pos="4536"/>
        <w:tab w:val="clear" w:pos="9072"/>
        <w:tab w:val="right" w:pos="10198"/>
      </w:tabs>
      <w:rPr>
        <w:rFonts w:ascii="Calibri" w:hAnsi="Calibri" w:cs="Calibri"/>
        <w:spacing w:val="-6"/>
        <w:sz w:val="16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30" w:rsidRDefault="00305730">
      <w:r>
        <w:separator/>
      </w:r>
    </w:p>
  </w:footnote>
  <w:footnote w:type="continuationSeparator" w:id="0">
    <w:p w:rsidR="00305730" w:rsidRDefault="0030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30" w:rsidRDefault="00305730" w:rsidP="003C1C6D">
    <w:pPr>
      <w:pStyle w:val="Destinataire"/>
      <w:tabs>
        <w:tab w:val="center" w:pos="5103"/>
        <w:tab w:val="left" w:pos="6320"/>
      </w:tabs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681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B9E"/>
      </v:shape>
    </w:pict>
  </w:numPicBullet>
  <w:abstractNum w:abstractNumId="0" w15:restartNumberingAfterBreak="0">
    <w:nsid w:val="FFFFFF1D"/>
    <w:multiLevelType w:val="multilevel"/>
    <w:tmpl w:val="9E3E4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4CA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62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302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DF8F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AC5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E61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DC8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B1E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04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9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257D62"/>
    <w:multiLevelType w:val="hybridMultilevel"/>
    <w:tmpl w:val="00089144"/>
    <w:lvl w:ilvl="0" w:tplc="19960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92233"/>
    <w:multiLevelType w:val="hybridMultilevel"/>
    <w:tmpl w:val="53F8B0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3068"/>
    <w:multiLevelType w:val="hybridMultilevel"/>
    <w:tmpl w:val="24727AC6"/>
    <w:lvl w:ilvl="0" w:tplc="19960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A2CCA"/>
    <w:multiLevelType w:val="hybridMultilevel"/>
    <w:tmpl w:val="FAAAFFEE"/>
    <w:lvl w:ilvl="0" w:tplc="19960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51183"/>
    <w:multiLevelType w:val="hybridMultilevel"/>
    <w:tmpl w:val="00CE3BB4"/>
    <w:lvl w:ilvl="0" w:tplc="3DEC5D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55 Helvetica Roman" w:eastAsia="Times New Roman" w:hAnsi="55 Helvetica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2A21"/>
    <w:multiLevelType w:val="hybridMultilevel"/>
    <w:tmpl w:val="B9EE7D90"/>
    <w:lvl w:ilvl="0" w:tplc="1996073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D2E79"/>
    <w:multiLevelType w:val="hybridMultilevel"/>
    <w:tmpl w:val="1F0C69EE"/>
    <w:lvl w:ilvl="0" w:tplc="DB62CC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7DA7"/>
    <w:multiLevelType w:val="hybridMultilevel"/>
    <w:tmpl w:val="8D0EE3F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2FA2"/>
    <w:multiLevelType w:val="hybridMultilevel"/>
    <w:tmpl w:val="446A25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6D4A"/>
    <w:multiLevelType w:val="hybridMultilevel"/>
    <w:tmpl w:val="DAFC9F70"/>
    <w:lvl w:ilvl="0" w:tplc="040C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58C2595B"/>
    <w:multiLevelType w:val="hybridMultilevel"/>
    <w:tmpl w:val="24A41E62"/>
    <w:lvl w:ilvl="0" w:tplc="199607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A30D60"/>
    <w:multiLevelType w:val="hybridMultilevel"/>
    <w:tmpl w:val="B18A8F26"/>
    <w:lvl w:ilvl="0" w:tplc="19960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67D"/>
    <w:multiLevelType w:val="hybridMultilevel"/>
    <w:tmpl w:val="9DBA98F6"/>
    <w:lvl w:ilvl="0" w:tplc="19960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0168A"/>
    <w:multiLevelType w:val="hybridMultilevel"/>
    <w:tmpl w:val="BE88D72E"/>
    <w:lvl w:ilvl="0" w:tplc="19960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7431"/>
    <w:multiLevelType w:val="hybridMultilevel"/>
    <w:tmpl w:val="D654E6A4"/>
    <w:lvl w:ilvl="0" w:tplc="A0521172">
      <w:start w:val="24"/>
      <w:numFmt w:val="bullet"/>
      <w:lvlText w:val=""/>
      <w:lvlJc w:val="left"/>
      <w:pPr>
        <w:ind w:left="1353" w:hanging="360"/>
      </w:pPr>
      <w:rPr>
        <w:rFonts w:ascii="Wingdings" w:eastAsia="Times New Roman" w:hAnsi="Wingdings" w:cstheme="minorHAnsi" w:hint="default"/>
        <w:b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20"/>
  </w:num>
  <w:num w:numId="14">
    <w:abstractNumId w:val="21"/>
  </w:num>
  <w:num w:numId="15">
    <w:abstractNumId w:val="24"/>
  </w:num>
  <w:num w:numId="16">
    <w:abstractNumId w:val="14"/>
  </w:num>
  <w:num w:numId="17">
    <w:abstractNumId w:val="18"/>
  </w:num>
  <w:num w:numId="18">
    <w:abstractNumId w:val="22"/>
  </w:num>
  <w:num w:numId="19">
    <w:abstractNumId w:val="12"/>
  </w:num>
  <w:num w:numId="20">
    <w:abstractNumId w:val="11"/>
  </w:num>
  <w:num w:numId="21">
    <w:abstractNumId w:val="13"/>
  </w:num>
  <w:num w:numId="22">
    <w:abstractNumId w:val="16"/>
  </w:num>
  <w:num w:numId="23">
    <w:abstractNumId w:val="19"/>
  </w:num>
  <w:num w:numId="24">
    <w:abstractNumId w:val="23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XD7sjTFBHt45QDYXcGNWraiZ4oDgDRPLyC2EB+baC6YKEp32NqRg2t/anVQAZukcrIFe585ZISoChhiSHGxC+Q==" w:salt="1XTJ/0X4Llv4Nki8oblQw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B6"/>
    <w:rsid w:val="0001295B"/>
    <w:rsid w:val="000207C3"/>
    <w:rsid w:val="00026A7F"/>
    <w:rsid w:val="00040B0B"/>
    <w:rsid w:val="00055B2E"/>
    <w:rsid w:val="000777F9"/>
    <w:rsid w:val="000B521A"/>
    <w:rsid w:val="000C4F65"/>
    <w:rsid w:val="000E415A"/>
    <w:rsid w:val="000E4E06"/>
    <w:rsid w:val="001751B4"/>
    <w:rsid w:val="0019681E"/>
    <w:rsid w:val="001F79F1"/>
    <w:rsid w:val="002047CD"/>
    <w:rsid w:val="00235527"/>
    <w:rsid w:val="00237D0C"/>
    <w:rsid w:val="00252DB5"/>
    <w:rsid w:val="002574ED"/>
    <w:rsid w:val="002831D2"/>
    <w:rsid w:val="00283419"/>
    <w:rsid w:val="002971D0"/>
    <w:rsid w:val="002B4F2D"/>
    <w:rsid w:val="002F13BA"/>
    <w:rsid w:val="00305730"/>
    <w:rsid w:val="003414C6"/>
    <w:rsid w:val="00363CA4"/>
    <w:rsid w:val="003924F0"/>
    <w:rsid w:val="003A64C6"/>
    <w:rsid w:val="003C1C6D"/>
    <w:rsid w:val="003D77CD"/>
    <w:rsid w:val="004174EF"/>
    <w:rsid w:val="004560BE"/>
    <w:rsid w:val="00465292"/>
    <w:rsid w:val="0048357D"/>
    <w:rsid w:val="004B1E10"/>
    <w:rsid w:val="004B3539"/>
    <w:rsid w:val="004C41C7"/>
    <w:rsid w:val="004E06C8"/>
    <w:rsid w:val="004E7427"/>
    <w:rsid w:val="004F1A15"/>
    <w:rsid w:val="004F688C"/>
    <w:rsid w:val="0054373B"/>
    <w:rsid w:val="00587EAA"/>
    <w:rsid w:val="00597468"/>
    <w:rsid w:val="005B045D"/>
    <w:rsid w:val="005C5380"/>
    <w:rsid w:val="005E3C6A"/>
    <w:rsid w:val="005F5092"/>
    <w:rsid w:val="00613E7A"/>
    <w:rsid w:val="00656993"/>
    <w:rsid w:val="00665864"/>
    <w:rsid w:val="006818E1"/>
    <w:rsid w:val="006939DC"/>
    <w:rsid w:val="006D1835"/>
    <w:rsid w:val="006D37ED"/>
    <w:rsid w:val="006E00B1"/>
    <w:rsid w:val="00716AEF"/>
    <w:rsid w:val="00743C42"/>
    <w:rsid w:val="007519A7"/>
    <w:rsid w:val="00752D0A"/>
    <w:rsid w:val="00757FBA"/>
    <w:rsid w:val="00766678"/>
    <w:rsid w:val="00783C97"/>
    <w:rsid w:val="007F10A0"/>
    <w:rsid w:val="008041B3"/>
    <w:rsid w:val="008218CF"/>
    <w:rsid w:val="00870EAE"/>
    <w:rsid w:val="00883684"/>
    <w:rsid w:val="0088411C"/>
    <w:rsid w:val="00890676"/>
    <w:rsid w:val="008B2FD2"/>
    <w:rsid w:val="008C2D35"/>
    <w:rsid w:val="008D0D97"/>
    <w:rsid w:val="008F0A9B"/>
    <w:rsid w:val="008F3437"/>
    <w:rsid w:val="00915C12"/>
    <w:rsid w:val="00944B98"/>
    <w:rsid w:val="00951B6F"/>
    <w:rsid w:val="0096205D"/>
    <w:rsid w:val="0098508B"/>
    <w:rsid w:val="009D5DF5"/>
    <w:rsid w:val="009D69A2"/>
    <w:rsid w:val="00A30D3C"/>
    <w:rsid w:val="00A4415F"/>
    <w:rsid w:val="00A872BE"/>
    <w:rsid w:val="00A90B1A"/>
    <w:rsid w:val="00A945F5"/>
    <w:rsid w:val="00AA0A96"/>
    <w:rsid w:val="00AF3412"/>
    <w:rsid w:val="00B14628"/>
    <w:rsid w:val="00B318FB"/>
    <w:rsid w:val="00B37A83"/>
    <w:rsid w:val="00B408FC"/>
    <w:rsid w:val="00B43AB9"/>
    <w:rsid w:val="00B72BFA"/>
    <w:rsid w:val="00B80334"/>
    <w:rsid w:val="00B85348"/>
    <w:rsid w:val="00BA5493"/>
    <w:rsid w:val="00BB38C1"/>
    <w:rsid w:val="00BE49C9"/>
    <w:rsid w:val="00BF5190"/>
    <w:rsid w:val="00C17514"/>
    <w:rsid w:val="00C34EC4"/>
    <w:rsid w:val="00C5791A"/>
    <w:rsid w:val="00C648F6"/>
    <w:rsid w:val="00C70A2E"/>
    <w:rsid w:val="00C73B39"/>
    <w:rsid w:val="00CA30EB"/>
    <w:rsid w:val="00CC3ADD"/>
    <w:rsid w:val="00CC7ECE"/>
    <w:rsid w:val="00CE6E87"/>
    <w:rsid w:val="00D3136D"/>
    <w:rsid w:val="00D330BB"/>
    <w:rsid w:val="00D84881"/>
    <w:rsid w:val="00D95004"/>
    <w:rsid w:val="00DB2D6A"/>
    <w:rsid w:val="00DC2B7E"/>
    <w:rsid w:val="00DD0193"/>
    <w:rsid w:val="00DE3CA5"/>
    <w:rsid w:val="00E1029E"/>
    <w:rsid w:val="00E24D97"/>
    <w:rsid w:val="00E722ED"/>
    <w:rsid w:val="00E736EF"/>
    <w:rsid w:val="00E76CBE"/>
    <w:rsid w:val="00EB3591"/>
    <w:rsid w:val="00EB79E5"/>
    <w:rsid w:val="00F35767"/>
    <w:rsid w:val="00F4388F"/>
    <w:rsid w:val="00F53075"/>
    <w:rsid w:val="00F81011"/>
    <w:rsid w:val="00F81294"/>
    <w:rsid w:val="00F92AA4"/>
    <w:rsid w:val="00F94346"/>
    <w:rsid w:val="00FB037B"/>
    <w:rsid w:val="00FB2FB6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74AD257-0EE3-42C6-B7F3-558646CE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D5DF5"/>
    <w:rPr>
      <w:rFonts w:ascii="Tahoma" w:hAnsi="Tahoma" w:cs="Tahoma"/>
      <w:sz w:val="16"/>
      <w:szCs w:val="16"/>
    </w:rPr>
  </w:style>
  <w:style w:type="paragraph" w:customStyle="1" w:styleId="Sujet">
    <w:name w:val="Sujet"/>
    <w:basedOn w:val="Normal"/>
    <w:pPr>
      <w:ind w:left="1077"/>
    </w:pPr>
    <w:rPr>
      <w:rFonts w:ascii="75 Helvetica Bold" w:hAnsi="75 Helvetica Bold"/>
    </w:rPr>
  </w:style>
  <w:style w:type="paragraph" w:customStyle="1" w:styleId="Textecourant">
    <w:name w:val="Texte courant"/>
    <w:basedOn w:val="Sujet"/>
    <w:pPr>
      <w:jc w:val="both"/>
    </w:pPr>
    <w:rPr>
      <w:rFonts w:ascii="HelveticaNeue LT 55 Roman" w:hAnsi="HelveticaNeue LT 55 Roman"/>
    </w:rPr>
  </w:style>
  <w:style w:type="paragraph" w:customStyle="1" w:styleId="Coordonnes">
    <w:name w:val="Coordonnées"/>
    <w:rPr>
      <w:rFonts w:ascii="55 Helvetica Roman" w:hAnsi="55 Helvetica Roman"/>
      <w:sz w:val="18"/>
      <w:szCs w:val="24"/>
      <w:lang w:val="fr-FR" w:eastAsia="fr-FR"/>
    </w:rPr>
  </w:style>
  <w:style w:type="paragraph" w:customStyle="1" w:styleId="CoordonnesHelvetica75">
    <w:name w:val="Coordonnées Helvetica 75"/>
    <w:basedOn w:val="Coordonnes"/>
    <w:rPr>
      <w:rFonts w:ascii="75 Helvetica Bold" w:hAnsi="75 Helvetica Bold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Informationsdocument">
    <w:name w:val="Informations document"/>
    <w:basedOn w:val="Coordonnes"/>
    <w:autoRedefine/>
    <w:rPr>
      <w:sz w:val="10"/>
    </w:rPr>
  </w:style>
  <w:style w:type="paragraph" w:customStyle="1" w:styleId="Rfrencedocument">
    <w:name w:val="Référence document"/>
    <w:basedOn w:val="Coordonnes"/>
    <w:pPr>
      <w:tabs>
        <w:tab w:val="left" w:pos="851"/>
      </w:tabs>
    </w:pPr>
  </w:style>
  <w:style w:type="paragraph" w:customStyle="1" w:styleId="Destinataire">
    <w:name w:val="Destinataire"/>
    <w:basedOn w:val="Coordonnes"/>
    <w:rPr>
      <w:sz w:val="22"/>
    </w:rPr>
  </w:style>
  <w:style w:type="paragraph" w:customStyle="1" w:styleId="Signatures">
    <w:name w:val="Signatures"/>
    <w:basedOn w:val="Textecourant"/>
    <w:pPr>
      <w:tabs>
        <w:tab w:val="center" w:pos="2835"/>
        <w:tab w:val="center" w:pos="6804"/>
      </w:tabs>
    </w:pPr>
    <w:rPr>
      <w:rFonts w:ascii="55 Helvetica Roman" w:hAnsi="55 Helvetica Roman"/>
    </w:rPr>
  </w:style>
  <w:style w:type="character" w:customStyle="1" w:styleId="TextedebullesCar">
    <w:name w:val="Texte de bulles Car"/>
    <w:basedOn w:val="Policepardfaut"/>
    <w:link w:val="Textedebulles"/>
    <w:rsid w:val="009D5DF5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9D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0A2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1C6D"/>
    <w:rPr>
      <w:color w:val="808080"/>
    </w:rPr>
  </w:style>
  <w:style w:type="character" w:customStyle="1" w:styleId="Calibri">
    <w:name w:val="Calibri"/>
    <w:basedOn w:val="Policepardfaut"/>
    <w:uiPriority w:val="1"/>
    <w:rsid w:val="006D1835"/>
    <w:rPr>
      <w:rFonts w:asciiTheme="minorHAnsi" w:hAnsiTheme="minorHAnsi"/>
      <w:sz w:val="22"/>
    </w:rPr>
  </w:style>
  <w:style w:type="character" w:customStyle="1" w:styleId="Carr">
    <w:name w:val="Carré"/>
    <w:basedOn w:val="Policepardfaut"/>
    <w:uiPriority w:val="1"/>
    <w:rsid w:val="00AF3412"/>
    <w:rPr>
      <w:rFonts w:ascii="Calibri" w:hAnsi="Calibri"/>
      <w:b/>
      <w:sz w:val="28"/>
    </w:rPr>
  </w:style>
  <w:style w:type="character" w:customStyle="1" w:styleId="Arial">
    <w:name w:val="Arial"/>
    <w:basedOn w:val="Policepardfaut"/>
    <w:uiPriority w:val="1"/>
    <w:rsid w:val="008F3437"/>
    <w:rPr>
      <w:rFonts w:ascii="Arial" w:hAnsi="Arial"/>
      <w:sz w:val="22"/>
    </w:rPr>
  </w:style>
  <w:style w:type="character" w:customStyle="1" w:styleId="Calibt">
    <w:name w:val="Calibt"/>
    <w:basedOn w:val="Policepardfaut"/>
    <w:uiPriority w:val="1"/>
    <w:rsid w:val="00CC3ADD"/>
    <w:rPr>
      <w:rFonts w:asciiTheme="minorHAnsi" w:hAnsiTheme="minorHAnsi"/>
      <w:sz w:val="24"/>
    </w:rPr>
  </w:style>
  <w:style w:type="character" w:customStyle="1" w:styleId="PieddepageCar">
    <w:name w:val="Pied de page Car"/>
    <w:link w:val="Pieddepage"/>
    <w:rsid w:val="00DC2B7E"/>
    <w:rPr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ports@yverdon-les-bains.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od&#232;les\Admin\cjo%20bas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380C6D9DCE4D5994B23CC2F0852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F0884-E5C2-43E8-85BC-E24DCBD38C53}"/>
      </w:docPartPr>
      <w:docPartBody>
        <w:bookmarkStart w:id="0" w:name="Texte7"/>
        <w:p w:rsidR="00587750" w:rsidRDefault="00FF5F12" w:rsidP="00FF5F12">
          <w:pPr>
            <w:pStyle w:val="8F380C6D9DCE4D5994B23CC2F085246279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0"/>
        </w:p>
      </w:docPartBody>
    </w:docPart>
    <w:docPart>
      <w:docPartPr>
        <w:name w:val="4FDC118BE6BA4EC797BD32A984D9A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902A-5718-4AFD-B810-A65BCB3409EB}"/>
      </w:docPartPr>
      <w:docPartBody>
        <w:bookmarkStart w:id="1" w:name="Texte22"/>
        <w:p w:rsidR="00253228" w:rsidRDefault="00FF5F12" w:rsidP="00FF5F12">
          <w:pPr>
            <w:pStyle w:val="4FDC118BE6BA4EC797BD32A984D9A27E75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22"/>
                <w:enabled/>
                <w:calcOnExit w:val="0"/>
                <w:textInput>
                  <w:default w:val="Classe"/>
                </w:textInput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Classe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1"/>
        </w:p>
      </w:docPartBody>
    </w:docPart>
    <w:docPart>
      <w:docPartPr>
        <w:name w:val="67004370EE2541B78B4004AE2B786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68E46-BB38-4996-8B18-CCF8841CA574}"/>
      </w:docPartPr>
      <w:docPartBody>
        <w:bookmarkStart w:id="2" w:name="Texte23"/>
        <w:p w:rsidR="00253228" w:rsidRDefault="00FF5F12" w:rsidP="00FF5F12">
          <w:pPr>
            <w:pStyle w:val="67004370EE2541B78B4004AE2B78641172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23"/>
                <w:enabled/>
                <w:calcOnExit w:val="0"/>
                <w:textInput/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2"/>
        </w:p>
      </w:docPartBody>
    </w:docPart>
    <w:docPart>
      <w:docPartPr>
        <w:name w:val="46B8F53BDA1644BE8F65E46A153CE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A3B64-732E-4BD8-A575-2951EF4C525C}"/>
      </w:docPartPr>
      <w:docPartBody>
        <w:bookmarkStart w:id="3" w:name="Texte24"/>
        <w:p w:rsidR="00253228" w:rsidRDefault="00FF5F12" w:rsidP="00FF5F12">
          <w:pPr>
            <w:pStyle w:val="46B8F53BDA1644BE8F65E46A153CEF7B72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24"/>
                <w:enabled/>
                <w:calcOnExit w:val="0"/>
                <w:textInput>
                  <w:default w:val="Rue n°"/>
                </w:textInput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Rue n°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3"/>
        </w:p>
      </w:docPartBody>
    </w:docPart>
    <w:docPart>
      <w:docPartPr>
        <w:name w:val="24495F47D47448BAA42D55ED27F51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981B9-268C-4453-97CC-A561493A6C91}"/>
      </w:docPartPr>
      <w:docPartBody>
        <w:bookmarkStart w:id="4" w:name="Texte25"/>
        <w:p w:rsidR="00253228" w:rsidRDefault="00FF5F12" w:rsidP="00FF5F12">
          <w:pPr>
            <w:pStyle w:val="24495F47D47448BAA42D55ED27F51D1872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25"/>
                <w:enabled/>
                <w:calcOnExit w:val="0"/>
                <w:textInput/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4"/>
        </w:p>
      </w:docPartBody>
    </w:docPart>
    <w:docPart>
      <w:docPartPr>
        <w:name w:val="D78550C86EAA4066A023DE8015A69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FCFDA-6455-44CC-AC0C-0D58727E97C4}"/>
      </w:docPartPr>
      <w:docPartBody>
        <w:bookmarkStart w:id="5" w:name="Texte28"/>
        <w:p w:rsidR="00253228" w:rsidRDefault="00FF5F12" w:rsidP="00FF5F12">
          <w:pPr>
            <w:pStyle w:val="D78550C86EAA4066A023DE8015A69EC570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28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5"/>
        </w:p>
      </w:docPartBody>
    </w:docPart>
    <w:docPart>
      <w:docPartPr>
        <w:name w:val="2F593C45EDFE4C65A689730123772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F8999-C69E-4BEB-86E8-886CC576DB6F}"/>
      </w:docPartPr>
      <w:docPartBody>
        <w:bookmarkStart w:id="6" w:name="Texte29"/>
        <w:p w:rsidR="00253228" w:rsidRDefault="00FF5F12" w:rsidP="00FF5F12">
          <w:pPr>
            <w:pStyle w:val="2F593C45EDFE4C65A689730123772DCE70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29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6"/>
        </w:p>
      </w:docPartBody>
    </w:docPart>
    <w:docPart>
      <w:docPartPr>
        <w:name w:val="B8E1B04E5DE8496A89C54F4AFA6EA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B3A47-7A8D-4025-9F7B-D2EC7DB04FFE}"/>
      </w:docPartPr>
      <w:docPartBody>
        <w:bookmarkStart w:id="7" w:name="Texte30"/>
        <w:p w:rsidR="00253228" w:rsidRDefault="00FF5F12" w:rsidP="00FF5F12">
          <w:pPr>
            <w:pStyle w:val="B8E1B04E5DE8496A89C54F4AFA6EA3CE70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0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7"/>
        </w:p>
      </w:docPartBody>
    </w:docPart>
    <w:docPart>
      <w:docPartPr>
        <w:name w:val="959944F7A37F46228CD245232641B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C1EA7-383A-4D9B-A11E-C8477B75A015}"/>
      </w:docPartPr>
      <w:docPartBody>
        <w:bookmarkStart w:id="8" w:name="Texte31"/>
        <w:p w:rsidR="00253228" w:rsidRDefault="00FF5F12" w:rsidP="00FF5F12">
          <w:pPr>
            <w:pStyle w:val="959944F7A37F46228CD245232641B75D70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1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8"/>
        </w:p>
      </w:docPartBody>
    </w:docPart>
    <w:docPart>
      <w:docPartPr>
        <w:name w:val="9D13B8BF90924F3AAB581EA5C0398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3032F-CC5A-47E5-906A-6FA79C97A43B}"/>
      </w:docPartPr>
      <w:docPartBody>
        <w:bookmarkStart w:id="9" w:name="Texte32"/>
        <w:p w:rsidR="00253228" w:rsidRDefault="00FF5F12" w:rsidP="00FF5F12">
          <w:pPr>
            <w:pStyle w:val="9D13B8BF90924F3AAB581EA5C039819E69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2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9"/>
        </w:p>
      </w:docPartBody>
    </w:docPart>
    <w:docPart>
      <w:docPartPr>
        <w:name w:val="C7D7F9A0E9E748C3AA924BDAE0596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8E3BE-4940-47DB-B8FA-BABFC3098585}"/>
      </w:docPartPr>
      <w:docPartBody>
        <w:bookmarkStart w:id="10" w:name="Texte33"/>
        <w:p w:rsidR="00253228" w:rsidRDefault="00FF5F12" w:rsidP="00FF5F12">
          <w:pPr>
            <w:pStyle w:val="C7D7F9A0E9E748C3AA924BDAE0596F2869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3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0"/>
        </w:p>
      </w:docPartBody>
    </w:docPart>
    <w:docPart>
      <w:docPartPr>
        <w:name w:val="065F7F12CEA94FE28A267B5717437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0CCF3-299F-48EE-B407-F75238451D79}"/>
      </w:docPartPr>
      <w:docPartBody>
        <w:bookmarkStart w:id="11" w:name="Texte34"/>
        <w:p w:rsidR="00253228" w:rsidRDefault="00FF5F12" w:rsidP="00FF5F12">
          <w:pPr>
            <w:pStyle w:val="065F7F12CEA94FE28A267B5717437AC169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4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1"/>
        </w:p>
      </w:docPartBody>
    </w:docPart>
    <w:docPart>
      <w:docPartPr>
        <w:name w:val="9CFE92E7664F46218DE593664038D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05268-048A-4210-99A4-67C7195649F1}"/>
      </w:docPartPr>
      <w:docPartBody>
        <w:bookmarkStart w:id="12" w:name="Texte35"/>
        <w:p w:rsidR="00253228" w:rsidRDefault="00FF5F12" w:rsidP="00FF5F12">
          <w:pPr>
            <w:pStyle w:val="9CFE92E7664F46218DE593664038DBAF69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5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2"/>
        </w:p>
      </w:docPartBody>
    </w:docPart>
    <w:docPart>
      <w:docPartPr>
        <w:name w:val="C1567B4296A04D7CA76A9599652D5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BE69A-04D0-4752-917D-1013B1915E11}"/>
      </w:docPartPr>
      <w:docPartBody>
        <w:bookmarkStart w:id="13" w:name="Texte36"/>
        <w:p w:rsidR="00253228" w:rsidRDefault="00FF5F12" w:rsidP="00FF5F12">
          <w:pPr>
            <w:pStyle w:val="C1567B4296A04D7CA76A9599652D5F3C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6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3"/>
        </w:p>
      </w:docPartBody>
    </w:docPart>
    <w:docPart>
      <w:docPartPr>
        <w:name w:val="668311FBA7704952A81960FC58BA6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427B8-FD9E-45F0-935C-AAE490462531}"/>
      </w:docPartPr>
      <w:docPartBody>
        <w:bookmarkStart w:id="14" w:name="Texte37"/>
        <w:p w:rsidR="00253228" w:rsidRDefault="00FF5F12" w:rsidP="00FF5F12">
          <w:pPr>
            <w:pStyle w:val="668311FBA7704952A81960FC58BA674E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7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4"/>
        </w:p>
      </w:docPartBody>
    </w:docPart>
    <w:docPart>
      <w:docPartPr>
        <w:name w:val="E932E56C9A9641E99590698467B60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1A974-3118-4263-B12A-7FA4367547BB}"/>
      </w:docPartPr>
      <w:docPartBody>
        <w:bookmarkStart w:id="15" w:name="Texte38"/>
        <w:p w:rsidR="00253228" w:rsidRDefault="00FF5F12" w:rsidP="00FF5F12">
          <w:pPr>
            <w:pStyle w:val="E932E56C9A9641E99590698467B60637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8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5"/>
        </w:p>
      </w:docPartBody>
    </w:docPart>
    <w:docPart>
      <w:docPartPr>
        <w:name w:val="AD7F151BD07941EAADD4DDA3E3ADD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41BC7-70E1-40AC-95C3-80B191FAC8B4}"/>
      </w:docPartPr>
      <w:docPartBody>
        <w:bookmarkStart w:id="16" w:name="Texte39"/>
        <w:p w:rsidR="00253228" w:rsidRDefault="00FF5F12" w:rsidP="00FF5F12">
          <w:pPr>
            <w:pStyle w:val="AD7F151BD07941EAADD4DDA3E3ADD39D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39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6"/>
        </w:p>
      </w:docPartBody>
    </w:docPart>
    <w:docPart>
      <w:docPartPr>
        <w:name w:val="587EDCCEBDEE4515A7D5C0CECE2DF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376C5-88CF-4B1A-8352-ED0C600D786D}"/>
      </w:docPartPr>
      <w:docPartBody>
        <w:bookmarkStart w:id="17" w:name="Texte40"/>
        <w:p w:rsidR="00253228" w:rsidRDefault="00FF5F12" w:rsidP="00FF5F12">
          <w:pPr>
            <w:pStyle w:val="587EDCCEBDEE4515A7D5C0CECE2DF0C2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40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7"/>
        </w:p>
      </w:docPartBody>
    </w:docPart>
    <w:docPart>
      <w:docPartPr>
        <w:name w:val="EBFBDC1350E443DDB819F3C6B2EB0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5B289-951B-4C89-8FC4-14EA83A40C45}"/>
      </w:docPartPr>
      <w:docPartBody>
        <w:bookmarkStart w:id="18" w:name="Texte41"/>
        <w:p w:rsidR="00253228" w:rsidRDefault="00FF5F12" w:rsidP="00FF5F12">
          <w:pPr>
            <w:pStyle w:val="EBFBDC1350E443DDB819F3C6B2EB0386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41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8"/>
        </w:p>
      </w:docPartBody>
    </w:docPart>
    <w:docPart>
      <w:docPartPr>
        <w:name w:val="BBEBA3E236FC4559ADC1E462A0707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C8760-7D27-4799-9C61-8439C98291E8}"/>
      </w:docPartPr>
      <w:docPartBody>
        <w:bookmarkStart w:id="19" w:name="Texte42"/>
        <w:p w:rsidR="00253228" w:rsidRDefault="00FF5F12" w:rsidP="00FF5F12">
          <w:pPr>
            <w:pStyle w:val="BBEBA3E236FC4559ADC1E462A07076E2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42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19"/>
        </w:p>
      </w:docPartBody>
    </w:docPart>
    <w:docPart>
      <w:docPartPr>
        <w:name w:val="7EFF2BAE77CA492E97A80990A4087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88AD6-A204-43AE-9CA3-B0DFFA6E4CC1}"/>
      </w:docPartPr>
      <w:docPartBody>
        <w:bookmarkStart w:id="20" w:name="Texte43"/>
        <w:p w:rsidR="00253228" w:rsidRDefault="00FF5F12" w:rsidP="00FF5F12">
          <w:pPr>
            <w:pStyle w:val="7EFF2BAE77CA492E97A80990A40878D3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43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20"/>
        </w:p>
      </w:docPartBody>
    </w:docPart>
    <w:docPart>
      <w:docPartPr>
        <w:name w:val="41CEA41241A44D749FE9B5F02E7DE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C28E9-9A2E-4C79-B4D3-33FBF6C5F99D}"/>
      </w:docPartPr>
      <w:docPartBody>
        <w:bookmarkStart w:id="21" w:name="Texte44"/>
        <w:p w:rsidR="00253228" w:rsidRDefault="00FF5F12" w:rsidP="00FF5F12">
          <w:pPr>
            <w:pStyle w:val="41CEA41241A44D749FE9B5F02E7DEAB368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Texte44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21"/>
        </w:p>
      </w:docPartBody>
    </w:docPart>
    <w:docPart>
      <w:docPartPr>
        <w:name w:val="68BC75AD4E0A458EA5E381AA691B4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9D85F-B949-4E81-8B65-AD51788D552A}"/>
      </w:docPartPr>
      <w:docPartBody>
        <w:bookmarkStart w:id="22" w:name="Texte46"/>
        <w:p w:rsidR="00253228" w:rsidRDefault="00FF5F12" w:rsidP="00FF5F12">
          <w:pPr>
            <w:pStyle w:val="68BC75AD4E0A458EA5E381AA691B47D763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Texte46"/>
                <w:enabled/>
                <w:calcOnExit w:val="0"/>
                <w:textInpu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Cs w:val="22"/>
            </w:rPr>
          </w:r>
          <w:r w:rsidRPr="00CC3ADD"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22"/>
        </w:p>
      </w:docPartBody>
    </w:docPart>
    <w:docPart>
      <w:docPartPr>
        <w:name w:val="9002468098204A6DA8FA686B1EB2C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23B70-5273-4426-8FFF-F299182B65FA}"/>
      </w:docPartPr>
      <w:docPartBody>
        <w:bookmarkStart w:id="23" w:name="Texte47"/>
        <w:p w:rsidR="00253228" w:rsidRDefault="00FF5F12" w:rsidP="00FF5F12">
          <w:pPr>
            <w:pStyle w:val="9002468098204A6DA8FA686B1EB2C02A63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Texte47"/>
                <w:enabled/>
                <w:calcOnExit w:val="0"/>
                <w:textInpu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Cs w:val="22"/>
            </w:rPr>
          </w:r>
          <w:r w:rsidRPr="00CC3ADD"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noProof/>
              <w:szCs w:val="22"/>
            </w:rPr>
            <w:t> </w:t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23"/>
        </w:p>
      </w:docPartBody>
    </w:docPart>
    <w:docPart>
      <w:docPartPr>
        <w:name w:val="DB1713931A2B4E718664A4A0E15DE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D503E-7790-4434-B929-8D6DF8E46E45}"/>
      </w:docPartPr>
      <w:docPartBody>
        <w:bookmarkStart w:id="24" w:name="Texte48"/>
        <w:p w:rsidR="00253228" w:rsidRDefault="00FF5F12" w:rsidP="00FF5F12">
          <w:pPr>
            <w:pStyle w:val="DB1713931A2B4E718664A4A0E15DEA4163"/>
          </w:pPr>
          <w:r w:rsidRPr="00CC3ADD">
            <w:rPr>
              <w:rFonts w:asciiTheme="minorHAnsi" w:hAnsiTheme="minorHAnsi" w:cstheme="minorHAnsi"/>
            </w:rPr>
            <w:fldChar w:fldCharType="begin">
              <w:ffData>
                <w:name w:val="Texte48"/>
                <w:enabled/>
                <w:calcOnExit w:val="0"/>
                <w:textInput/>
              </w:ffData>
            </w:fldChar>
          </w:r>
          <w:r w:rsidRPr="00CC3ADD">
            <w:rPr>
              <w:rFonts w:asciiTheme="minorHAnsi" w:hAnsiTheme="minorHAnsi" w:cstheme="minorHAnsi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</w:rPr>
          </w:r>
          <w:r w:rsidRPr="00CC3ADD">
            <w:rPr>
              <w:rFonts w:asciiTheme="minorHAnsi" w:hAnsiTheme="minorHAnsi" w:cstheme="minorHAnsi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</w:rPr>
            <w:t> </w:t>
          </w:r>
          <w:r w:rsidRPr="00CC3ADD">
            <w:rPr>
              <w:rFonts w:asciiTheme="minorHAnsi" w:hAnsiTheme="minorHAnsi" w:cstheme="minorHAnsi"/>
              <w:noProof/>
            </w:rPr>
            <w:t> </w:t>
          </w:r>
          <w:r w:rsidRPr="00CC3ADD">
            <w:rPr>
              <w:rFonts w:asciiTheme="minorHAnsi" w:hAnsiTheme="minorHAnsi" w:cstheme="minorHAnsi"/>
              <w:noProof/>
            </w:rPr>
            <w:t> </w:t>
          </w:r>
          <w:r w:rsidRPr="00CC3ADD">
            <w:rPr>
              <w:rFonts w:asciiTheme="minorHAnsi" w:hAnsiTheme="minorHAnsi" w:cstheme="minorHAnsi"/>
              <w:noProof/>
            </w:rPr>
            <w:t> </w:t>
          </w:r>
          <w:r w:rsidRPr="00CC3ADD">
            <w:rPr>
              <w:rFonts w:asciiTheme="minorHAnsi" w:hAnsiTheme="minorHAnsi" w:cstheme="minorHAnsi"/>
              <w:noProof/>
            </w:rPr>
            <w:t> </w:t>
          </w:r>
          <w:r w:rsidRPr="00CC3ADD">
            <w:rPr>
              <w:rFonts w:asciiTheme="minorHAnsi" w:hAnsiTheme="minorHAnsi" w:cstheme="minorHAnsi"/>
            </w:rPr>
            <w:fldChar w:fldCharType="end"/>
          </w:r>
          <w:bookmarkEnd w:id="24"/>
        </w:p>
      </w:docPartBody>
    </w:docPart>
    <w:docPart>
      <w:docPartPr>
        <w:name w:val="CC76B43804504BACB463F2A174FC8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00DA0-DD13-4877-8484-BF508481F241}"/>
      </w:docPartPr>
      <w:docPartBody>
        <w:bookmarkStart w:id="25" w:name="Texte61"/>
        <w:p w:rsidR="00253228" w:rsidRDefault="00FF5F12" w:rsidP="00FF5F12">
          <w:pPr>
            <w:pStyle w:val="CC76B43804504BACB463F2A174FC8AA945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61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25"/>
        </w:p>
      </w:docPartBody>
    </w:docPart>
    <w:docPart>
      <w:docPartPr>
        <w:name w:val="12688A08E4A143BFADFFB228F984C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4CAD5-8102-4F66-ABCA-4F877D6C7140}"/>
      </w:docPartPr>
      <w:docPartBody>
        <w:bookmarkStart w:id="26" w:name="Texte62"/>
        <w:p w:rsidR="00253228" w:rsidRDefault="00FF5F12" w:rsidP="00FF5F12">
          <w:pPr>
            <w:pStyle w:val="12688A08E4A143BFADFFB228F984CF9E45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62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 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26"/>
        </w:p>
      </w:docPartBody>
    </w:docPart>
    <w:docPart>
      <w:docPartPr>
        <w:name w:val="AA3CBF4C532A4C4C89F7AC05833E4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7888D-11BD-44FA-9E0D-DAC468084D35}"/>
      </w:docPartPr>
      <w:docPartBody>
        <w:bookmarkStart w:id="27" w:name="ListeDéroulante20"/>
        <w:p w:rsidR="00BB14DD" w:rsidRDefault="00FF5F12" w:rsidP="00FF5F12">
          <w:pPr>
            <w:pStyle w:val="AA3CBF4C532A4C4C89F7AC05833E419040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ListeDéroulante20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FORMDROPDOWN </w:instrText>
          </w:r>
          <w:r>
            <w:rPr>
              <w:rFonts w:asciiTheme="minorHAnsi" w:hAnsiTheme="minorHAnsi" w:cstheme="minorHAnsi"/>
              <w:sz w:val="24"/>
            </w:rPr>
          </w:r>
          <w:r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27"/>
        </w:p>
      </w:docPartBody>
    </w:docPart>
    <w:docPart>
      <w:docPartPr>
        <w:name w:val="E7128DD7CE054A5B9139A99B8C320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0A8CE-B738-4A7F-B1C0-7CA44FF3F40D}"/>
      </w:docPartPr>
      <w:docPartBody>
        <w:bookmarkStart w:id="28" w:name="ListeDéroulante21"/>
        <w:p w:rsidR="00BB14DD" w:rsidRDefault="00FF5F12" w:rsidP="00FF5F12">
          <w:pPr>
            <w:pStyle w:val="E7128DD7CE054A5B9139A99B8C32055139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ListeDéroulante21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FORMDROPDOWN </w:instrText>
          </w:r>
          <w:r>
            <w:rPr>
              <w:rFonts w:asciiTheme="minorHAnsi" w:hAnsiTheme="minorHAnsi" w:cstheme="minorHAnsi"/>
              <w:sz w:val="24"/>
            </w:rPr>
          </w:r>
          <w:r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28"/>
        </w:p>
      </w:docPartBody>
    </w:docPart>
    <w:docPart>
      <w:docPartPr>
        <w:name w:val="BFD3474409C440F3BB8A9B2DCE07B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507FA-62A5-42E1-9281-B917FF2FB1CD}"/>
      </w:docPartPr>
      <w:docPartBody>
        <w:bookmarkStart w:id="29" w:name="ListeDéroulante22"/>
        <w:p w:rsidR="00BB14DD" w:rsidRDefault="00FF5F12" w:rsidP="00FF5F12">
          <w:pPr>
            <w:pStyle w:val="BFD3474409C440F3BB8A9B2DCE07B19D39"/>
          </w:pP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begin">
              <w:ffData>
                <w:name w:val="ListeDéroulante22"/>
                <w:enabled/>
                <w:calcOnExit w:val="0"/>
                <w:ddList/>
              </w:ffData>
            </w:fldChar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instrText xml:space="preserve"> FORMDROPDOWN </w:instrText>
          </w:r>
          <w:r>
            <w:rPr>
              <w:rStyle w:val="Arial"/>
              <w:rFonts w:asciiTheme="minorHAnsi" w:hAnsiTheme="minorHAnsi" w:cstheme="minorHAnsi"/>
              <w:sz w:val="24"/>
            </w:rPr>
          </w:r>
          <w:r>
            <w:rPr>
              <w:rStyle w:val="Arial"/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Style w:val="Arial"/>
              <w:rFonts w:asciiTheme="minorHAnsi" w:hAnsiTheme="minorHAnsi" w:cstheme="minorHAnsi"/>
              <w:sz w:val="24"/>
            </w:rPr>
            <w:fldChar w:fldCharType="end"/>
          </w:r>
          <w:bookmarkEnd w:id="29"/>
        </w:p>
      </w:docPartBody>
    </w:docPart>
    <w:docPart>
      <w:docPartPr>
        <w:name w:val="191CE0C04FD040458ED7E03CECC9F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C5BA5-2054-4F81-BDEC-65A731DD0F36}"/>
      </w:docPartPr>
      <w:docPartBody>
        <w:bookmarkStart w:id="30" w:name="ListeDéroulante23"/>
        <w:p w:rsidR="00BB14DD" w:rsidRDefault="00FF5F12" w:rsidP="00FF5F12">
          <w:pPr>
            <w:pStyle w:val="191CE0C04FD040458ED7E03CECC9FBA439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ListeDéroulante23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FORMDROPDOWN </w:instrText>
          </w:r>
          <w:r>
            <w:rPr>
              <w:rFonts w:asciiTheme="minorHAnsi" w:hAnsiTheme="minorHAnsi" w:cstheme="minorHAnsi"/>
              <w:szCs w:val="22"/>
            </w:rPr>
          </w:r>
          <w:r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30"/>
          <w:r w:rsidRPr="00CC3ADD">
            <w:rPr>
              <w:rStyle w:val="Arial"/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9C2A9FBCF476467C9C42120CA48E0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C48BE-A3E3-4984-9E5E-0D059DCBDAC6}"/>
      </w:docPartPr>
      <w:docPartBody>
        <w:bookmarkStart w:id="31" w:name="ListeDéroulante24"/>
        <w:p w:rsidR="00BB14DD" w:rsidRDefault="00FF5F12" w:rsidP="00FF5F12">
          <w:pPr>
            <w:pStyle w:val="9C2A9FBCF476467C9C42120CA48E005339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ListeDéroulante24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FORMDROPDOWN </w:instrText>
          </w:r>
          <w:r>
            <w:rPr>
              <w:rFonts w:asciiTheme="minorHAnsi" w:hAnsiTheme="minorHAnsi" w:cstheme="minorHAnsi"/>
              <w:szCs w:val="22"/>
            </w:rPr>
          </w:r>
          <w:r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31"/>
        </w:p>
      </w:docPartBody>
    </w:docPart>
    <w:docPart>
      <w:docPartPr>
        <w:name w:val="97BDCBC0E9734DBD9C470A8AAC11F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FBA19-6964-4EB5-B89E-ABE43D3E5080}"/>
      </w:docPartPr>
      <w:docPartBody>
        <w:bookmarkStart w:id="32" w:name="ListeDéroulante25"/>
        <w:p w:rsidR="00BB14DD" w:rsidRDefault="00FF5F12" w:rsidP="00FF5F12">
          <w:pPr>
            <w:pStyle w:val="97BDCBC0E9734DBD9C470A8AAC11FBC939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ListeDéroulante25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FORMDROPDOWN </w:instrText>
          </w:r>
          <w:r>
            <w:rPr>
              <w:rFonts w:asciiTheme="minorHAnsi" w:hAnsiTheme="minorHAnsi" w:cstheme="minorHAnsi"/>
              <w:szCs w:val="22"/>
            </w:rPr>
          </w:r>
          <w:r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32"/>
        </w:p>
      </w:docPartBody>
    </w:docPart>
    <w:docPart>
      <w:docPartPr>
        <w:name w:val="D5C8B961616A4936B31583E79F47E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96862-0961-4D3C-8165-34A1C791C95A}"/>
      </w:docPartPr>
      <w:docPartBody>
        <w:bookmarkStart w:id="33" w:name="ListeDéroulante26"/>
        <w:p w:rsidR="00BB14DD" w:rsidRDefault="00FF5F12" w:rsidP="00FF5F12">
          <w:pPr>
            <w:pStyle w:val="D5C8B961616A4936B31583E79F47EE9239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ListeDéroulante26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FORMDROPDOWN </w:instrText>
          </w:r>
          <w:r>
            <w:rPr>
              <w:rFonts w:asciiTheme="minorHAnsi" w:hAnsiTheme="minorHAnsi" w:cstheme="minorHAnsi"/>
              <w:szCs w:val="22"/>
            </w:rPr>
          </w:r>
          <w:r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33"/>
          <w:r w:rsidRPr="00CC3ADD">
            <w:rPr>
              <w:rStyle w:val="Arial"/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277A1B3FF97040B883582DCC153A8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D73A4-ECA4-4B23-A890-2DAC1B62EB99}"/>
      </w:docPartPr>
      <w:docPartBody>
        <w:bookmarkStart w:id="34" w:name="ListeDéroulante27"/>
        <w:p w:rsidR="00BB14DD" w:rsidRDefault="00FF5F12" w:rsidP="00FF5F12">
          <w:pPr>
            <w:pStyle w:val="277A1B3FF97040B883582DCC153A8E2A39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ListeDéroulante27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FORMDROPDOWN </w:instrText>
          </w:r>
          <w:r>
            <w:rPr>
              <w:rFonts w:asciiTheme="minorHAnsi" w:hAnsiTheme="minorHAnsi" w:cstheme="minorHAnsi"/>
              <w:szCs w:val="22"/>
            </w:rPr>
          </w:r>
          <w:r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34"/>
        </w:p>
      </w:docPartBody>
    </w:docPart>
    <w:docPart>
      <w:docPartPr>
        <w:name w:val="2C3A45A84C654720A1E1A656BEC71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65823-FCD5-4C75-B297-1F1E507665C6}"/>
      </w:docPartPr>
      <w:docPartBody>
        <w:bookmarkStart w:id="35" w:name="ListeDéroulante28"/>
        <w:p w:rsidR="00BB14DD" w:rsidRDefault="00FF5F12" w:rsidP="00FF5F12">
          <w:pPr>
            <w:pStyle w:val="2C3A45A84C654720A1E1A656BEC7191A39"/>
          </w:pPr>
          <w:r w:rsidRPr="00CC3ADD">
            <w:rPr>
              <w:rFonts w:asciiTheme="minorHAnsi" w:hAnsiTheme="minorHAnsi" w:cstheme="minorHAnsi"/>
              <w:szCs w:val="22"/>
            </w:rPr>
            <w:fldChar w:fldCharType="begin">
              <w:ffData>
                <w:name w:val="ListeDéroulante28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szCs w:val="22"/>
            </w:rPr>
            <w:instrText xml:space="preserve"> FORMDROPDOWN </w:instrText>
          </w:r>
          <w:r>
            <w:rPr>
              <w:rFonts w:asciiTheme="minorHAnsi" w:hAnsiTheme="minorHAnsi" w:cstheme="minorHAnsi"/>
              <w:szCs w:val="22"/>
            </w:rPr>
          </w:r>
          <w:r>
            <w:rPr>
              <w:rFonts w:asciiTheme="minorHAnsi" w:hAnsiTheme="minorHAnsi" w:cstheme="minorHAnsi"/>
              <w:szCs w:val="22"/>
            </w:rPr>
            <w:fldChar w:fldCharType="separate"/>
          </w:r>
          <w:r w:rsidRPr="00CC3ADD">
            <w:rPr>
              <w:rFonts w:asciiTheme="minorHAnsi" w:hAnsiTheme="minorHAnsi" w:cstheme="minorHAnsi"/>
              <w:szCs w:val="22"/>
            </w:rPr>
            <w:fldChar w:fldCharType="end"/>
          </w:r>
          <w:bookmarkEnd w:id="35"/>
        </w:p>
      </w:docPartBody>
    </w:docPart>
    <w:docPart>
      <w:docPartPr>
        <w:name w:val="ACBB4DA00946488290BE50AA614D4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A9982-FE0F-4CE2-81FD-3C1DA0E025AD}"/>
      </w:docPartPr>
      <w:docPartBody>
        <w:bookmarkStart w:id="36" w:name="ListeDéroulante29"/>
        <w:p w:rsidR="00BB14DD" w:rsidRDefault="00FF5F12" w:rsidP="00FF5F12">
          <w:pPr>
            <w:pStyle w:val="ACBB4DA00946488290BE50AA614D49CE39"/>
          </w:pPr>
          <w:r w:rsidRPr="00CC3ADD">
            <w:rPr>
              <w:rFonts w:asciiTheme="minorHAnsi" w:hAnsiTheme="minorHAnsi" w:cstheme="minorHAnsi"/>
              <w:bCs/>
            </w:rPr>
            <w:fldChar w:fldCharType="begin">
              <w:ffData>
                <w:name w:val="ListeDéroulante29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bCs/>
            </w:rPr>
            <w:instrText xml:space="preserve"> FORMDROPDOWN </w:instrText>
          </w:r>
          <w:r>
            <w:rPr>
              <w:rFonts w:asciiTheme="minorHAnsi" w:hAnsiTheme="minorHAnsi" w:cstheme="minorHAnsi"/>
              <w:bCs/>
            </w:rPr>
          </w:r>
          <w:r>
            <w:rPr>
              <w:rFonts w:asciiTheme="minorHAnsi" w:hAnsiTheme="minorHAnsi" w:cstheme="minorHAnsi"/>
              <w:bCs/>
            </w:rPr>
            <w:fldChar w:fldCharType="separate"/>
          </w:r>
          <w:r w:rsidRPr="00CC3ADD">
            <w:rPr>
              <w:rFonts w:asciiTheme="minorHAnsi" w:hAnsiTheme="minorHAnsi" w:cstheme="minorHAnsi"/>
              <w:bCs/>
            </w:rPr>
            <w:fldChar w:fldCharType="end"/>
          </w:r>
          <w:bookmarkEnd w:id="36"/>
          <w:r w:rsidRPr="00CC3ADD">
            <w:rPr>
              <w:rStyle w:val="Arial"/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2077E43287394554953AB4905EDD5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7E58A-533A-4EBF-B4C7-C84F944195F9}"/>
      </w:docPartPr>
      <w:docPartBody>
        <w:bookmarkStart w:id="37" w:name="ListeDéroulante30"/>
        <w:p w:rsidR="00BB14DD" w:rsidRDefault="00FF5F12" w:rsidP="00FF5F12">
          <w:pPr>
            <w:pStyle w:val="2077E43287394554953AB4905EDD5A7439"/>
          </w:pPr>
          <w:r w:rsidRPr="00CC3ADD">
            <w:rPr>
              <w:rFonts w:asciiTheme="minorHAnsi" w:hAnsiTheme="minorHAnsi" w:cstheme="minorHAnsi"/>
              <w:bCs/>
            </w:rPr>
            <w:fldChar w:fldCharType="begin">
              <w:ffData>
                <w:name w:val="ListeDéroulante30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bCs/>
            </w:rPr>
            <w:instrText xml:space="preserve"> FORMDROPDOWN </w:instrText>
          </w:r>
          <w:r>
            <w:rPr>
              <w:rFonts w:asciiTheme="minorHAnsi" w:hAnsiTheme="minorHAnsi" w:cstheme="minorHAnsi"/>
              <w:bCs/>
            </w:rPr>
          </w:r>
          <w:r>
            <w:rPr>
              <w:rFonts w:asciiTheme="minorHAnsi" w:hAnsiTheme="minorHAnsi" w:cstheme="minorHAnsi"/>
              <w:bCs/>
            </w:rPr>
            <w:fldChar w:fldCharType="separate"/>
          </w:r>
          <w:r w:rsidRPr="00CC3ADD">
            <w:rPr>
              <w:rFonts w:asciiTheme="minorHAnsi" w:hAnsiTheme="minorHAnsi" w:cstheme="minorHAnsi"/>
              <w:bCs/>
            </w:rPr>
            <w:fldChar w:fldCharType="end"/>
          </w:r>
          <w:bookmarkEnd w:id="37"/>
        </w:p>
      </w:docPartBody>
    </w:docPart>
    <w:docPart>
      <w:docPartPr>
        <w:name w:val="1EE08EA4C70C4A3AAFD1680AA75C3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77928-DBF1-4BBF-ABB7-17FEB3DC7624}"/>
      </w:docPartPr>
      <w:docPartBody>
        <w:bookmarkStart w:id="38" w:name="ListeDéroulante31"/>
        <w:p w:rsidR="008F4BB0" w:rsidRDefault="00FF5F12" w:rsidP="00FF5F12">
          <w:pPr>
            <w:pStyle w:val="1EE08EA4C70C4A3AAFD1680AA75C331537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ListeDéroulante31"/>
                <w:enabled/>
                <w:calcOnExit w:val="0"/>
                <w:ddList>
                  <w:listEntry w:val="Collège"/>
                </w:ddList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FORMDROPDOWN </w:instrText>
          </w:r>
          <w:r>
            <w:rPr>
              <w:rFonts w:asciiTheme="minorHAnsi" w:hAnsiTheme="minorHAnsi" w:cstheme="minorHAnsi"/>
              <w:sz w:val="24"/>
            </w:rPr>
          </w:r>
          <w:r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38"/>
        </w:p>
      </w:docPartBody>
    </w:docPart>
    <w:docPart>
      <w:docPartPr>
        <w:name w:val="93444DA42EB645189313D229AB207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7D01D-DF38-427F-A2F4-C6B071352826}"/>
      </w:docPartPr>
      <w:docPartBody>
        <w:bookmarkStart w:id="39" w:name="Texte63"/>
        <w:p w:rsidR="008F4BB0" w:rsidRDefault="00FF5F12" w:rsidP="00FF5F12">
          <w:pPr>
            <w:pStyle w:val="93444DA42EB645189313D229AB20720E37"/>
          </w:pPr>
          <w:r w:rsidRPr="00CC3ADD">
            <w:rPr>
              <w:rFonts w:asciiTheme="minorHAnsi" w:hAnsiTheme="minorHAnsi" w:cstheme="minorHAnsi"/>
              <w:sz w:val="24"/>
            </w:rPr>
            <w:fldChar w:fldCharType="begin">
              <w:ffData>
                <w:name w:val="Texte63"/>
                <w:enabled/>
                <w:calcOnExit w:val="0"/>
                <w:textInput>
                  <w:default w:val="NPA Localité"/>
                </w:textInput>
              </w:ffData>
            </w:fldChar>
          </w:r>
          <w:r w:rsidRPr="00CC3ADD">
            <w:rPr>
              <w:rFonts w:asciiTheme="minorHAnsi" w:hAnsiTheme="minorHAnsi" w:cstheme="minorHAnsi"/>
              <w:sz w:val="24"/>
            </w:rPr>
            <w:instrText xml:space="preserve"> FORMTEXT </w:instrText>
          </w:r>
          <w:r w:rsidRPr="00CC3ADD">
            <w:rPr>
              <w:rFonts w:asciiTheme="minorHAnsi" w:hAnsiTheme="minorHAnsi" w:cstheme="minorHAnsi"/>
              <w:sz w:val="24"/>
            </w:rPr>
          </w:r>
          <w:r w:rsidRPr="00CC3ADD">
            <w:rPr>
              <w:rFonts w:asciiTheme="minorHAnsi" w:hAnsiTheme="minorHAnsi" w:cstheme="minorHAnsi"/>
              <w:sz w:val="24"/>
            </w:rPr>
            <w:fldChar w:fldCharType="separate"/>
          </w:r>
          <w:r w:rsidRPr="00CC3ADD">
            <w:rPr>
              <w:rFonts w:asciiTheme="minorHAnsi" w:hAnsiTheme="minorHAnsi" w:cstheme="minorHAnsi"/>
              <w:noProof/>
              <w:sz w:val="24"/>
            </w:rPr>
            <w:t>NPA Localité</w:t>
          </w:r>
          <w:r w:rsidRPr="00CC3ADD">
            <w:rPr>
              <w:rFonts w:asciiTheme="minorHAnsi" w:hAnsiTheme="minorHAnsi" w:cstheme="minorHAnsi"/>
              <w:sz w:val="24"/>
            </w:rPr>
            <w:fldChar w:fldCharType="end"/>
          </w:r>
          <w:bookmarkEnd w:id="39"/>
        </w:p>
      </w:docPartBody>
    </w:docPart>
    <w:docPart>
      <w:docPartPr>
        <w:name w:val="0681D802FBAC4744B5EB30B63A223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2208C-3BA6-45A0-8847-95BA52B0C8BA}"/>
      </w:docPartPr>
      <w:docPartBody>
        <w:bookmarkStart w:id="40" w:name="ListeDéroulante34"/>
        <w:p w:rsidR="00866587" w:rsidRDefault="00FF5F12" w:rsidP="00FF5F12">
          <w:pPr>
            <w:pStyle w:val="0681D802FBAC4744B5EB30B63A223C2735"/>
          </w:pPr>
          <w:r w:rsidRPr="00CC3ADD">
            <w:rPr>
              <w:rFonts w:asciiTheme="minorHAnsi" w:hAnsiTheme="minorHAnsi" w:cstheme="minorHAnsi"/>
              <w:bCs/>
            </w:rPr>
            <w:fldChar w:fldCharType="begin">
              <w:ffData>
                <w:name w:val="ListeDéroulante34"/>
                <w:enabled/>
                <w:calcOnExit w:val="0"/>
                <w:ddList/>
              </w:ffData>
            </w:fldChar>
          </w:r>
          <w:r w:rsidRPr="00CC3ADD">
            <w:rPr>
              <w:rFonts w:asciiTheme="minorHAnsi" w:hAnsiTheme="minorHAnsi" w:cstheme="minorHAnsi"/>
              <w:bCs/>
            </w:rPr>
            <w:instrText xml:space="preserve"> FORMDROPDOWN </w:instrText>
          </w:r>
          <w:r>
            <w:rPr>
              <w:rFonts w:asciiTheme="minorHAnsi" w:hAnsiTheme="minorHAnsi" w:cstheme="minorHAnsi"/>
              <w:bCs/>
            </w:rPr>
          </w:r>
          <w:r>
            <w:rPr>
              <w:rFonts w:asciiTheme="minorHAnsi" w:hAnsiTheme="minorHAnsi" w:cstheme="minorHAnsi"/>
              <w:bCs/>
            </w:rPr>
            <w:fldChar w:fldCharType="separate"/>
          </w:r>
          <w:r w:rsidRPr="00CC3ADD">
            <w:rPr>
              <w:rFonts w:asciiTheme="minorHAnsi" w:hAnsiTheme="minorHAnsi" w:cstheme="minorHAnsi"/>
              <w:bCs/>
            </w:rPr>
            <w:fldChar w:fldCharType="end"/>
          </w:r>
          <w:bookmarkEnd w:id="4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50"/>
    <w:rsid w:val="00253228"/>
    <w:rsid w:val="004A3797"/>
    <w:rsid w:val="004F355F"/>
    <w:rsid w:val="00587750"/>
    <w:rsid w:val="00866587"/>
    <w:rsid w:val="00880CF2"/>
    <w:rsid w:val="008F4BB0"/>
    <w:rsid w:val="00BB14DD"/>
    <w:rsid w:val="00D85505"/>
    <w:rsid w:val="00ED7B85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5F12"/>
    <w:rPr>
      <w:color w:val="808080"/>
    </w:rPr>
  </w:style>
  <w:style w:type="paragraph" w:customStyle="1" w:styleId="05BC9624158E4379B99B7879B8D526A7">
    <w:name w:val="05BC9624158E4379B99B7879B8D526A7"/>
    <w:rsid w:val="00587750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05BC9624158E4379B99B7879B8D526A71">
    <w:name w:val="05BC9624158E4379B99B7879B8D526A71"/>
    <w:rsid w:val="00587750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05BC9624158E4379B99B7879B8D526A72">
    <w:name w:val="05BC9624158E4379B99B7879B8D526A72"/>
    <w:rsid w:val="00587750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A7151FE9BE0B426EBCF12BFBDBC1A08E">
    <w:name w:val="A7151FE9BE0B426EBCF12BFBDBC1A08E"/>
    <w:rsid w:val="00587750"/>
  </w:style>
  <w:style w:type="character" w:customStyle="1" w:styleId="Calibri">
    <w:name w:val="Calibri"/>
    <w:basedOn w:val="Policepardfaut"/>
    <w:uiPriority w:val="1"/>
    <w:rsid w:val="00ED7B85"/>
    <w:rPr>
      <w:rFonts w:asciiTheme="minorHAnsi" w:hAnsiTheme="minorHAnsi"/>
      <w:sz w:val="22"/>
    </w:rPr>
  </w:style>
  <w:style w:type="paragraph" w:customStyle="1" w:styleId="8B781E9893354EF5803928FB1F218C99">
    <w:name w:val="8B781E9893354EF5803928FB1F218C99"/>
    <w:rsid w:val="00587750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Carr">
    <w:name w:val="Carré"/>
    <w:basedOn w:val="Policepardfaut"/>
    <w:uiPriority w:val="1"/>
    <w:rsid w:val="004A3797"/>
    <w:rPr>
      <w:rFonts w:ascii="Calibri" w:hAnsi="Calibri"/>
      <w:b/>
      <w:sz w:val="28"/>
    </w:rPr>
  </w:style>
  <w:style w:type="paragraph" w:customStyle="1" w:styleId="8B781E9893354EF5803928FB1F218C991">
    <w:name w:val="8B781E9893354EF5803928FB1F218C991"/>
    <w:rsid w:val="00587750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B781E9893354EF5803928FB1F218C992">
    <w:name w:val="8B781E9893354EF5803928FB1F218C992"/>
    <w:rsid w:val="00587750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7D96D86FDA2541EFBF9593DC596B9C65">
    <w:name w:val="7D96D86FDA2541EFBF9593DC596B9C65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A99E14E468745F68890E51B741A45D4">
    <w:name w:val="5A99E14E468745F68890E51B741A45D4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D96D86FDA2541EFBF9593DC596B9C651">
    <w:name w:val="7D96D86FDA2541EFBF9593DC596B9C65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D8761ABA1524653A1D604C642292DC3">
    <w:name w:val="2D8761ABA1524653A1D604C642292DC3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D96D86FDA2541EFBF9593DC596B9C652">
    <w:name w:val="7D96D86FDA2541EFBF9593DC596B9C652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D8761ABA1524653A1D604C642292DC31">
    <w:name w:val="2D8761ABA1524653A1D604C642292DC3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06B7A66D78364105934629AE1C8C7F75">
    <w:name w:val="06B7A66D78364105934629AE1C8C7F75"/>
    <w:rsid w:val="00587750"/>
  </w:style>
  <w:style w:type="paragraph" w:customStyle="1" w:styleId="5BBF40D343FC4AA39E7E085C27BCC848">
    <w:name w:val="5BBF40D343FC4AA39E7E085C27BCC848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41CE75C1BDD46D6AA2F55F05E10F2B4">
    <w:name w:val="B41CE75C1BDD46D6AA2F55F05E10F2B4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48C2FC7FF0B4737A721DEC0468CF6D4">
    <w:name w:val="A48C2FC7FF0B4737A721DEC0468CF6D4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22ADA736714C7A896836CEF564FC0A">
    <w:name w:val="7C22ADA736714C7A896836CEF564FC0A"/>
    <w:rsid w:val="00587750"/>
  </w:style>
  <w:style w:type="paragraph" w:customStyle="1" w:styleId="15100AE82F0046EE950C4290ACC44B61">
    <w:name w:val="15100AE82F0046EE950C4290ACC44B61"/>
    <w:rsid w:val="00587750"/>
  </w:style>
  <w:style w:type="paragraph" w:customStyle="1" w:styleId="5BBF40D343FC4AA39E7E085C27BCC8481">
    <w:name w:val="5BBF40D343FC4AA39E7E085C27BCC848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">
    <w:name w:val="8ECBC218546149F7ACEE520433091B00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">
    <w:name w:val="8F380C6D9DCE4D5994B23CC2F0852462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2">
    <w:name w:val="5BBF40D343FC4AA39E7E085C27BCC8482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">
    <w:name w:val="8ECBC218546149F7ACEE520433091B00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">
    <w:name w:val="8F380C6D9DCE4D5994B23CC2F0852462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C9DE9E7FD4441ABA3C98EB873C2E97">
    <w:name w:val="6AC9DE9E7FD4441ABA3C98EB873C2E97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894A3B26EC14620BB1E7E760E0CA976">
    <w:name w:val="3894A3B26EC14620BB1E7E760E0CA976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3">
    <w:name w:val="5BBF40D343FC4AA39E7E085C27BCC8483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">
    <w:name w:val="8ECBC218546149F7ACEE520433091B002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">
    <w:name w:val="8F380C6D9DCE4D5994B23CC2F08524622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C9DE9E7FD4441ABA3C98EB873C2E971">
    <w:name w:val="6AC9DE9E7FD4441ABA3C98EB873C2E97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894A3B26EC14620BB1E7E760E0CA9761">
    <w:name w:val="3894A3B26EC14620BB1E7E760E0CA9761"/>
    <w:rsid w:val="0058775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4">
    <w:name w:val="5BBF40D343FC4AA39E7E085C27BCC848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3">
    <w:name w:val="8ECBC218546149F7ACEE520433091B00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3">
    <w:name w:val="8F380C6D9DCE4D5994B23CC2F085246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C9DE9E7FD4441ABA3C98EB873C2E972">
    <w:name w:val="6AC9DE9E7FD4441ABA3C98EB873C2E97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894A3B26EC14620BB1E7E760E0CA9762">
    <w:name w:val="3894A3B26EC14620BB1E7E760E0CA976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63F3DD6068D4474A718B743D0CB668D">
    <w:name w:val="663F3DD6068D4474A718B743D0CB668D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05F35ADB9E134D238173C508CFFBD46D">
    <w:name w:val="05F35ADB9E134D238173C508CFFBD46D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">
    <w:name w:val="DE19F6146D03459A84075CF81DCE2DBF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">
    <w:name w:val="64D9C8FCE6CF46A7986FA82F4AE25CB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A712D27EB0B4034B854425FB344034E">
    <w:name w:val="7A712D27EB0B4034B854425FB344034E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90BCCB5B362416FB8497F9E3D4CE6B0">
    <w:name w:val="390BCCB5B362416FB8497F9E3D4CE6B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052D0257F958480596934C508C766A50">
    <w:name w:val="052D0257F958480596934C508C766A50"/>
    <w:rsid w:val="00ED7B85"/>
  </w:style>
  <w:style w:type="paragraph" w:customStyle="1" w:styleId="834A2063BC354B40BE4C57B1C4761E87">
    <w:name w:val="834A2063BC354B40BE4C57B1C4761E87"/>
    <w:rsid w:val="00ED7B85"/>
  </w:style>
  <w:style w:type="paragraph" w:customStyle="1" w:styleId="D282A0BC47FB465CAD91A829D70BB96E">
    <w:name w:val="D282A0BC47FB465CAD91A829D70BB96E"/>
    <w:rsid w:val="00ED7B85"/>
  </w:style>
  <w:style w:type="paragraph" w:customStyle="1" w:styleId="00A72FD54D2A44CCAE976C8DBF2E8F42">
    <w:name w:val="00A72FD54D2A44CCAE976C8DBF2E8F42"/>
    <w:rsid w:val="00ED7B85"/>
  </w:style>
  <w:style w:type="paragraph" w:customStyle="1" w:styleId="7EDD4243EE014B1C8A55A6847B6595E3">
    <w:name w:val="7EDD4243EE014B1C8A55A6847B6595E3"/>
    <w:rsid w:val="00ED7B85"/>
  </w:style>
  <w:style w:type="paragraph" w:customStyle="1" w:styleId="169B1D673A5A448EB8811476C184A10B">
    <w:name w:val="169B1D673A5A448EB8811476C184A10B"/>
    <w:rsid w:val="00ED7B85"/>
  </w:style>
  <w:style w:type="paragraph" w:customStyle="1" w:styleId="A6D7E731299D4CB7B4CE724C5FC96D61">
    <w:name w:val="A6D7E731299D4CB7B4CE724C5FC96D61"/>
    <w:rsid w:val="00ED7B85"/>
  </w:style>
  <w:style w:type="paragraph" w:customStyle="1" w:styleId="1AAB362D03EE42BABCBA008520C80CCC">
    <w:name w:val="1AAB362D03EE42BABCBA008520C80CCC"/>
    <w:rsid w:val="00ED7B85"/>
  </w:style>
  <w:style w:type="paragraph" w:customStyle="1" w:styleId="DA587255797641EA83947BD97F6921C0">
    <w:name w:val="DA587255797641EA83947BD97F6921C0"/>
    <w:rsid w:val="00ED7B85"/>
  </w:style>
  <w:style w:type="paragraph" w:customStyle="1" w:styleId="5BBF40D343FC4AA39E7E085C27BCC8485">
    <w:name w:val="5BBF40D343FC4AA39E7E085C27BCC848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4">
    <w:name w:val="8ECBC218546149F7ACEE520433091B00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">
    <w:name w:val="8F380C6D9DCE4D5994B23CC2F085246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">
    <w:name w:val="78ABDA81B10247E08CB8CFCEFEFE847B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">
    <w:name w:val="4C2B28498DE147609C1ABE67A78EE78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">
    <w:name w:val="7C9017F1E3934A8A8B46CDE881B7D45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">
    <w:name w:val="291D56DD6F0943D9AF1AEB438ADF63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">
    <w:name w:val="DE19F6146D03459A84075CF81DCE2DBF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6">
    <w:name w:val="5BBF40D343FC4AA39E7E085C27BCC848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5">
    <w:name w:val="8ECBC218546149F7ACEE520433091B00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5">
    <w:name w:val="8F380C6D9DCE4D5994B23CC2F0852462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">
    <w:name w:val="78ABDA81B10247E08CB8CFCEFEFE847B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">
    <w:name w:val="4C2B28498DE147609C1ABE67A78EE784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">
    <w:name w:val="7C9017F1E3934A8A8B46CDE881B7D456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">
    <w:name w:val="291D56DD6F0943D9AF1AEB438ADF6314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2">
    <w:name w:val="DE19F6146D03459A84075CF81DCE2DBF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">
    <w:name w:val="64D9C8FCE6CF46A7986FA82F4AE25CB7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character" w:customStyle="1" w:styleId="Arial">
    <w:name w:val="Arial"/>
    <w:basedOn w:val="Policepardfaut"/>
    <w:uiPriority w:val="1"/>
    <w:rsid w:val="00FF5F12"/>
    <w:rPr>
      <w:rFonts w:ascii="Arial" w:hAnsi="Arial"/>
      <w:sz w:val="22"/>
    </w:rPr>
  </w:style>
  <w:style w:type="paragraph" w:customStyle="1" w:styleId="13941190767F421298D1907064479798">
    <w:name w:val="13941190767F421298D190706447979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">
    <w:name w:val="2C598FEBEB6E4D3D81ADC99A23F0F3FD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7">
    <w:name w:val="5BBF40D343FC4AA39E7E085C27BCC848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6">
    <w:name w:val="8ECBC218546149F7ACEE520433091B00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6">
    <w:name w:val="8F380C6D9DCE4D5994B23CC2F0852462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2">
    <w:name w:val="78ABDA81B10247E08CB8CFCEFEFE847B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2">
    <w:name w:val="4C2B28498DE147609C1ABE67A78EE784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2">
    <w:name w:val="7C9017F1E3934A8A8B46CDE881B7D456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2">
    <w:name w:val="291D56DD6F0943D9AF1AEB438ADF6314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3">
    <w:name w:val="DE19F6146D03459A84075CF81DCE2DBF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2">
    <w:name w:val="64D9C8FCE6CF46A7986FA82F4AE25CB7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">
    <w:name w:val="13941190767F421298D1907064479798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">
    <w:name w:val="2C598FEBEB6E4D3D81ADC99A23F0F3FD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">
    <w:name w:val="4FDC118BE6BA4EC797BD32A984D9A27E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CCCE9192A7F45999FE3AB8EC1FAE03A">
    <w:name w:val="BCCCE9192A7F45999FE3AB8EC1FAE03A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B11E54C0F3E4AC391EB262ED4A643BF">
    <w:name w:val="AB11E54C0F3E4AC391EB262ED4A643BF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AB5C2BE2F68411794BAC428F399266D">
    <w:name w:val="3AB5C2BE2F68411794BAC428F399266D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C96498A57E48FD9B1CA09F69873FAD">
    <w:name w:val="64C96498A57E48FD9B1CA09F69873FAD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8">
    <w:name w:val="5BBF40D343FC4AA39E7E085C27BCC848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7">
    <w:name w:val="8ECBC218546149F7ACEE520433091B00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7">
    <w:name w:val="8F380C6D9DCE4D5994B23CC2F0852462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3">
    <w:name w:val="78ABDA81B10247E08CB8CFCEFEFE847B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3">
    <w:name w:val="4C2B28498DE147609C1ABE67A78EE784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3">
    <w:name w:val="7C9017F1E3934A8A8B46CDE881B7D456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3">
    <w:name w:val="291D56DD6F0943D9AF1AEB438ADF6314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4">
    <w:name w:val="DE19F6146D03459A84075CF81DCE2DBF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3">
    <w:name w:val="64D9C8FCE6CF46A7986FA82F4AE25CB7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2">
    <w:name w:val="13941190767F421298D1907064479798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2">
    <w:name w:val="2C598FEBEB6E4D3D81ADC99A23F0F3FD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">
    <w:name w:val="4FDC118BE6BA4EC797BD32A984D9A27E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1138E5F74BE400EB74A61152DA14FAF">
    <w:name w:val="61138E5F74BE400EB74A61152DA14FAF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B11E54C0F3E4AC391EB262ED4A643BF1">
    <w:name w:val="AB11E54C0F3E4AC391EB262ED4A643BF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AB5C2BE2F68411794BAC428F399266D1">
    <w:name w:val="3AB5C2BE2F68411794BAC428F399266D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C96498A57E48FD9B1CA09F69873FAD1">
    <w:name w:val="64C96498A57E48FD9B1CA09F69873FAD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6238A4B110649D0B05619160F5D76B5">
    <w:name w:val="F6238A4B110649D0B05619160F5D76B5"/>
    <w:rsid w:val="00ED7B85"/>
  </w:style>
  <w:style w:type="paragraph" w:customStyle="1" w:styleId="5BBF40D343FC4AA39E7E085C27BCC8489">
    <w:name w:val="5BBF40D343FC4AA39E7E085C27BCC848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8">
    <w:name w:val="8ECBC218546149F7ACEE520433091B00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8">
    <w:name w:val="8F380C6D9DCE4D5994B23CC2F0852462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4">
    <w:name w:val="78ABDA81B10247E08CB8CFCEFEFE847B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4">
    <w:name w:val="4C2B28498DE147609C1ABE67A78EE784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4">
    <w:name w:val="7C9017F1E3934A8A8B46CDE881B7D456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4">
    <w:name w:val="291D56DD6F0943D9AF1AEB438ADF6314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5">
    <w:name w:val="DE19F6146D03459A84075CF81DCE2DBF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4">
    <w:name w:val="64D9C8FCE6CF46A7986FA82F4AE25CB7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3">
    <w:name w:val="13941190767F421298D1907064479798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3">
    <w:name w:val="2C598FEBEB6E4D3D81ADC99A23F0F3FD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">
    <w:name w:val="4FDC118BE6BA4EC797BD32A984D9A27E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5BBF40D343FC4AA39E7E085C27BCC84810">
    <w:name w:val="5BBF40D343FC4AA39E7E085C27BCC848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9">
    <w:name w:val="8ECBC218546149F7ACEE520433091B00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9">
    <w:name w:val="8F380C6D9DCE4D5994B23CC2F0852462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5">
    <w:name w:val="78ABDA81B10247E08CB8CFCEFEFE847B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5">
    <w:name w:val="4C2B28498DE147609C1ABE67A78EE784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5">
    <w:name w:val="7C9017F1E3934A8A8B46CDE881B7D456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5">
    <w:name w:val="291D56DD6F0943D9AF1AEB438ADF6314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6">
    <w:name w:val="DE19F6146D03459A84075CF81DCE2DBF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5">
    <w:name w:val="64D9C8FCE6CF46A7986FA82F4AE25CB7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4">
    <w:name w:val="13941190767F421298D1907064479798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4">
    <w:name w:val="2C598FEBEB6E4D3D81ADC99A23F0F3FD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">
    <w:name w:val="4FDC118BE6BA4EC797BD32A984D9A27E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">
    <w:name w:val="67004370EE2541B78B4004AE2B7864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">
    <w:name w:val="46B8F53BDA1644BE8F65E46A153CEF7B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">
    <w:name w:val="24495F47D47448BAA42D55ED27F51D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">
    <w:name w:val="EBCFFED52D7C4B7D841DE7B73144F47F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1">
    <w:name w:val="5BBF40D343FC4AA39E7E085C27BCC848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0">
    <w:name w:val="8ECBC218546149F7ACEE520433091B00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0">
    <w:name w:val="8F380C6D9DCE4D5994B23CC2F0852462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6">
    <w:name w:val="78ABDA81B10247E08CB8CFCEFEFE847B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6">
    <w:name w:val="4C2B28498DE147609C1ABE67A78EE784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6">
    <w:name w:val="7C9017F1E3934A8A8B46CDE881B7D456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6">
    <w:name w:val="291D56DD6F0943D9AF1AEB438ADF6314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7">
    <w:name w:val="DE19F6146D03459A84075CF81DCE2DBF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6">
    <w:name w:val="64D9C8FCE6CF46A7986FA82F4AE25CB7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5">
    <w:name w:val="13941190767F421298D1907064479798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5">
    <w:name w:val="2C598FEBEB6E4D3D81ADC99A23F0F3FD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">
    <w:name w:val="4FDC118BE6BA4EC797BD32A984D9A27E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">
    <w:name w:val="67004370EE2541B78B4004AE2B78641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">
    <w:name w:val="46B8F53BDA1644BE8F65E46A153CEF7B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">
    <w:name w:val="24495F47D47448BAA42D55ED27F51D18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">
    <w:name w:val="EBCFFED52D7C4B7D841DE7B73144F47F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">
    <w:name w:val="B0F0815B647C4FB4ADD37AE60BA0169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2">
    <w:name w:val="5BBF40D343FC4AA39E7E085C27BCC848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1">
    <w:name w:val="8ECBC218546149F7ACEE520433091B00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1">
    <w:name w:val="8F380C6D9DCE4D5994B23CC2F0852462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7">
    <w:name w:val="78ABDA81B10247E08CB8CFCEFEFE847B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7">
    <w:name w:val="4C2B28498DE147609C1ABE67A78EE784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7">
    <w:name w:val="7C9017F1E3934A8A8B46CDE881B7D456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7">
    <w:name w:val="291D56DD6F0943D9AF1AEB438ADF6314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8">
    <w:name w:val="DE19F6146D03459A84075CF81DCE2DBF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7">
    <w:name w:val="64D9C8FCE6CF46A7986FA82F4AE25CB7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6">
    <w:name w:val="13941190767F421298D1907064479798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6">
    <w:name w:val="2C598FEBEB6E4D3D81ADC99A23F0F3FD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">
    <w:name w:val="4FDC118BE6BA4EC797BD32A984D9A27E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">
    <w:name w:val="67004370EE2541B78B4004AE2B78641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">
    <w:name w:val="46B8F53BDA1644BE8F65E46A153CEF7B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">
    <w:name w:val="24495F47D47448BAA42D55ED27F51D18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2">
    <w:name w:val="EBCFFED52D7C4B7D841DE7B73144F47F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">
    <w:name w:val="B0F0815B647C4FB4ADD37AE60BA01693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">
    <w:name w:val="D78550C86EAA4066A023DE8015A69EC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">
    <w:name w:val="2F593C45EDFE4C65A689730123772DC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">
    <w:name w:val="B8E1B04E5DE8496A89C54F4AFA6EA3C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">
    <w:name w:val="959944F7A37F46228CD245232641B75D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3">
    <w:name w:val="5BBF40D343FC4AA39E7E085C27BCC848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2">
    <w:name w:val="8ECBC218546149F7ACEE520433091B00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2">
    <w:name w:val="8F380C6D9DCE4D5994B23CC2F0852462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8">
    <w:name w:val="78ABDA81B10247E08CB8CFCEFEFE847B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8">
    <w:name w:val="4C2B28498DE147609C1ABE67A78EE784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8">
    <w:name w:val="7C9017F1E3934A8A8B46CDE881B7D456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8">
    <w:name w:val="291D56DD6F0943D9AF1AEB438ADF6314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9">
    <w:name w:val="DE19F6146D03459A84075CF81DCE2DBF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8">
    <w:name w:val="64D9C8FCE6CF46A7986FA82F4AE25CB7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7">
    <w:name w:val="13941190767F421298D1907064479798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7">
    <w:name w:val="2C598FEBEB6E4D3D81ADC99A23F0F3FD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">
    <w:name w:val="4FDC118BE6BA4EC797BD32A984D9A27E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">
    <w:name w:val="67004370EE2541B78B4004AE2B78641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">
    <w:name w:val="46B8F53BDA1644BE8F65E46A153CEF7B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">
    <w:name w:val="24495F47D47448BAA42D55ED27F51D18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3">
    <w:name w:val="EBCFFED52D7C4B7D841DE7B73144F47F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2">
    <w:name w:val="B0F0815B647C4FB4ADD37AE60BA01693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">
    <w:name w:val="D78550C86EAA4066A023DE8015A69EC5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">
    <w:name w:val="2F593C45EDFE4C65A689730123772DC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">
    <w:name w:val="B8E1B04E5DE8496A89C54F4AFA6EA3C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">
    <w:name w:val="959944F7A37F46228CD245232641B75D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">
    <w:name w:val="9D13B8BF90924F3AAB581EA5C039819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">
    <w:name w:val="C7D7F9A0E9E748C3AA924BDAE0596F2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">
    <w:name w:val="065F7F12CEA94FE28A267B5717437AC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">
    <w:name w:val="9CFE92E7664F46218DE593664038DBAF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4">
    <w:name w:val="5BBF40D343FC4AA39E7E085C27BCC848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3">
    <w:name w:val="8ECBC218546149F7ACEE520433091B00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3">
    <w:name w:val="8F380C6D9DCE4D5994B23CC2F0852462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9">
    <w:name w:val="78ABDA81B10247E08CB8CFCEFEFE847B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9">
    <w:name w:val="4C2B28498DE147609C1ABE67A78EE784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9">
    <w:name w:val="7C9017F1E3934A8A8B46CDE881B7D456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9">
    <w:name w:val="291D56DD6F0943D9AF1AEB438ADF6314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0">
    <w:name w:val="DE19F6146D03459A84075CF81DCE2DBF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9">
    <w:name w:val="64D9C8FCE6CF46A7986FA82F4AE25CB7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8">
    <w:name w:val="13941190767F421298D1907064479798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8">
    <w:name w:val="2C598FEBEB6E4D3D81ADC99A23F0F3FD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">
    <w:name w:val="4FDC118BE6BA4EC797BD32A984D9A27E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">
    <w:name w:val="67004370EE2541B78B4004AE2B78641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">
    <w:name w:val="46B8F53BDA1644BE8F65E46A153CEF7B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">
    <w:name w:val="24495F47D47448BAA42D55ED27F51D18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4">
    <w:name w:val="EBCFFED52D7C4B7D841DE7B73144F47F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3">
    <w:name w:val="B0F0815B647C4FB4ADD37AE60BA01693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">
    <w:name w:val="D78550C86EAA4066A023DE8015A69EC5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">
    <w:name w:val="2F593C45EDFE4C65A689730123772DC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">
    <w:name w:val="B8E1B04E5DE8496A89C54F4AFA6EA3C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">
    <w:name w:val="959944F7A37F46228CD245232641B75D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">
    <w:name w:val="9D13B8BF90924F3AAB581EA5C039819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">
    <w:name w:val="C7D7F9A0E9E748C3AA924BDAE0596F28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">
    <w:name w:val="065F7F12CEA94FE28A267B5717437AC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">
    <w:name w:val="9CFE92E7664F46218DE593664038DBAF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">
    <w:name w:val="C1567B4296A04D7CA76A9599652D5F3C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">
    <w:name w:val="668311FBA7704952A81960FC58BA674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">
    <w:name w:val="E932E56C9A9641E99590698467B6063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">
    <w:name w:val="AD7F151BD07941EAADD4DDA3E3ADD39D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">
    <w:name w:val="587EDCCEBDEE4515A7D5C0CECE2DF0C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">
    <w:name w:val="EBFBDC1350E443DDB819F3C6B2EB038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">
    <w:name w:val="BBEBA3E236FC4559ADC1E462A07076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">
    <w:name w:val="7EFF2BAE77CA492E97A80990A40878D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">
    <w:name w:val="41CEA41241A44D749FE9B5F02E7DEAB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5">
    <w:name w:val="5BBF40D343FC4AA39E7E085C27BCC848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4">
    <w:name w:val="8ECBC218546149F7ACEE520433091B00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4">
    <w:name w:val="8F380C6D9DCE4D5994B23CC2F0852462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0">
    <w:name w:val="78ABDA81B10247E08CB8CFCEFEFE847B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0">
    <w:name w:val="4C2B28498DE147609C1ABE67A78EE784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0">
    <w:name w:val="7C9017F1E3934A8A8B46CDE881B7D456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0">
    <w:name w:val="291D56DD6F0943D9AF1AEB438ADF6314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1">
    <w:name w:val="DE19F6146D03459A84075CF81DCE2DBF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0">
    <w:name w:val="64D9C8FCE6CF46A7986FA82F4AE25CB7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9">
    <w:name w:val="13941190767F421298D1907064479798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9">
    <w:name w:val="2C598FEBEB6E4D3D81ADC99A23F0F3FD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8">
    <w:name w:val="4FDC118BE6BA4EC797BD32A984D9A27E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">
    <w:name w:val="67004370EE2541B78B4004AE2B78641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">
    <w:name w:val="46B8F53BDA1644BE8F65E46A153CEF7B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">
    <w:name w:val="24495F47D47448BAA42D55ED27F51D18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5">
    <w:name w:val="EBCFFED52D7C4B7D841DE7B73144F47F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4">
    <w:name w:val="B0F0815B647C4FB4ADD37AE60BA01693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">
    <w:name w:val="D78550C86EAA4066A023DE8015A69EC5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">
    <w:name w:val="2F593C45EDFE4C65A689730123772DCE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">
    <w:name w:val="B8E1B04E5DE8496A89C54F4AFA6EA3CE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">
    <w:name w:val="959944F7A37F46228CD245232641B75D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">
    <w:name w:val="9D13B8BF90924F3AAB581EA5C039819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">
    <w:name w:val="C7D7F9A0E9E748C3AA924BDAE0596F28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">
    <w:name w:val="065F7F12CEA94FE28A267B5717437AC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">
    <w:name w:val="9CFE92E7664F46218DE593664038DBAF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">
    <w:name w:val="C1567B4296A04D7CA76A9599652D5F3C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">
    <w:name w:val="668311FBA7704952A81960FC58BA674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">
    <w:name w:val="E932E56C9A9641E99590698467B60637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">
    <w:name w:val="AD7F151BD07941EAADD4DDA3E3ADD39D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">
    <w:name w:val="587EDCCEBDEE4515A7D5C0CECE2DF0C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">
    <w:name w:val="EBFBDC1350E443DDB819F3C6B2EB0386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">
    <w:name w:val="BBEBA3E236FC4559ADC1E462A07076E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">
    <w:name w:val="7EFF2BAE77CA492E97A80990A40878D3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">
    <w:name w:val="41CEA41241A44D749FE9B5F02E7DEAB3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6">
    <w:name w:val="5BBF40D343FC4AA39E7E085C27BCC848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5">
    <w:name w:val="8ECBC218546149F7ACEE520433091B00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5">
    <w:name w:val="8F380C6D9DCE4D5994B23CC2F0852462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1">
    <w:name w:val="78ABDA81B10247E08CB8CFCEFEFE847B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1">
    <w:name w:val="4C2B28498DE147609C1ABE67A78EE784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1">
    <w:name w:val="7C9017F1E3934A8A8B46CDE881B7D456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1">
    <w:name w:val="291D56DD6F0943D9AF1AEB438ADF6314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2">
    <w:name w:val="DE19F6146D03459A84075CF81DCE2DBF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1">
    <w:name w:val="64D9C8FCE6CF46A7986FA82F4AE25CB7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0">
    <w:name w:val="13941190767F421298D1907064479798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0">
    <w:name w:val="2C598FEBEB6E4D3D81ADC99A23F0F3FD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9">
    <w:name w:val="4FDC118BE6BA4EC797BD32A984D9A27E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">
    <w:name w:val="67004370EE2541B78B4004AE2B78641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">
    <w:name w:val="46B8F53BDA1644BE8F65E46A153CEF7B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">
    <w:name w:val="24495F47D47448BAA42D55ED27F51D18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6">
    <w:name w:val="EBCFFED52D7C4B7D841DE7B73144F47F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5">
    <w:name w:val="B0F0815B647C4FB4ADD37AE60BA01693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">
    <w:name w:val="D78550C86EAA4066A023DE8015A69EC5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">
    <w:name w:val="2F593C45EDFE4C65A689730123772DCE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">
    <w:name w:val="B8E1B04E5DE8496A89C54F4AFA6EA3CE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">
    <w:name w:val="959944F7A37F46228CD245232641B75D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">
    <w:name w:val="9D13B8BF90924F3AAB581EA5C039819E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">
    <w:name w:val="C7D7F9A0E9E748C3AA924BDAE0596F28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">
    <w:name w:val="065F7F12CEA94FE28A267B5717437AC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">
    <w:name w:val="9CFE92E7664F46218DE593664038DBAF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">
    <w:name w:val="C1567B4296A04D7CA76A9599652D5F3C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">
    <w:name w:val="668311FBA7704952A81960FC58BA674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">
    <w:name w:val="E932E56C9A9641E99590698467B60637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">
    <w:name w:val="AD7F151BD07941EAADD4DDA3E3ADD39D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">
    <w:name w:val="587EDCCEBDEE4515A7D5C0CECE2DF0C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">
    <w:name w:val="EBFBDC1350E443DDB819F3C6B2EB0386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">
    <w:name w:val="BBEBA3E236FC4559ADC1E462A07076E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">
    <w:name w:val="7EFF2BAE77CA492E97A80990A40878D3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">
    <w:name w:val="41CEA41241A44D749FE9B5F02E7DEAB3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7">
    <w:name w:val="5BBF40D343FC4AA39E7E085C27BCC848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6">
    <w:name w:val="8ECBC218546149F7ACEE520433091B00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6">
    <w:name w:val="8F380C6D9DCE4D5994B23CC2F0852462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2">
    <w:name w:val="78ABDA81B10247E08CB8CFCEFEFE847B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2">
    <w:name w:val="4C2B28498DE147609C1ABE67A78EE784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2">
    <w:name w:val="7C9017F1E3934A8A8B46CDE881B7D456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2">
    <w:name w:val="291D56DD6F0943D9AF1AEB438ADF6314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3">
    <w:name w:val="DE19F6146D03459A84075CF81DCE2DBF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2">
    <w:name w:val="64D9C8FCE6CF46A7986FA82F4AE25CB7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1">
    <w:name w:val="13941190767F421298D1907064479798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1">
    <w:name w:val="2C598FEBEB6E4D3D81ADC99A23F0F3FD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0">
    <w:name w:val="4FDC118BE6BA4EC797BD32A984D9A27E1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7">
    <w:name w:val="67004370EE2541B78B4004AE2B78641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7">
    <w:name w:val="46B8F53BDA1644BE8F65E46A153CEF7B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7">
    <w:name w:val="24495F47D47448BAA42D55ED27F51D18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7">
    <w:name w:val="EBCFFED52D7C4B7D841DE7B73144F47F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6">
    <w:name w:val="B0F0815B647C4FB4ADD37AE60BA01693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">
    <w:name w:val="D78550C86EAA4066A023DE8015A69EC5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">
    <w:name w:val="2F593C45EDFE4C65A689730123772DCE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">
    <w:name w:val="B8E1B04E5DE8496A89C54F4AFA6EA3CE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">
    <w:name w:val="959944F7A37F46228CD245232641B75D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">
    <w:name w:val="9D13B8BF90924F3AAB581EA5C039819E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">
    <w:name w:val="C7D7F9A0E9E748C3AA924BDAE0596F28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">
    <w:name w:val="065F7F12CEA94FE28A267B5717437AC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">
    <w:name w:val="9CFE92E7664F46218DE593664038DBAF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">
    <w:name w:val="C1567B4296A04D7CA76A9599652D5F3C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">
    <w:name w:val="668311FBA7704952A81960FC58BA674E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">
    <w:name w:val="E932E56C9A9641E99590698467B60637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">
    <w:name w:val="AD7F151BD07941EAADD4DDA3E3ADD39D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">
    <w:name w:val="587EDCCEBDEE4515A7D5C0CECE2DF0C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">
    <w:name w:val="EBFBDC1350E443DDB819F3C6B2EB0386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">
    <w:name w:val="BBEBA3E236FC4559ADC1E462A07076E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">
    <w:name w:val="7EFF2BAE77CA492E97A80990A40878D3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">
    <w:name w:val="41CEA41241A44D749FE9B5F02E7DEAB3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8">
    <w:name w:val="5BBF40D343FC4AA39E7E085C27BCC848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7">
    <w:name w:val="8ECBC218546149F7ACEE520433091B00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7">
    <w:name w:val="8F380C6D9DCE4D5994B23CC2F0852462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3">
    <w:name w:val="78ABDA81B10247E08CB8CFCEFEFE847B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3">
    <w:name w:val="4C2B28498DE147609C1ABE67A78EE784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3">
    <w:name w:val="7C9017F1E3934A8A8B46CDE881B7D456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3">
    <w:name w:val="291D56DD6F0943D9AF1AEB438ADF6314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4">
    <w:name w:val="DE19F6146D03459A84075CF81DCE2DBF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3">
    <w:name w:val="64D9C8FCE6CF46A7986FA82F4AE25CB7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2">
    <w:name w:val="13941190767F421298D1907064479798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2">
    <w:name w:val="2C598FEBEB6E4D3D81ADC99A23F0F3FD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1">
    <w:name w:val="4FDC118BE6BA4EC797BD32A984D9A27E1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8">
    <w:name w:val="67004370EE2541B78B4004AE2B78641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8">
    <w:name w:val="46B8F53BDA1644BE8F65E46A153CEF7B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8">
    <w:name w:val="24495F47D47448BAA42D55ED27F51D18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8">
    <w:name w:val="EBCFFED52D7C4B7D841DE7B73144F47F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7">
    <w:name w:val="B0F0815B647C4FB4ADD37AE60BA01693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">
    <w:name w:val="D78550C86EAA4066A023DE8015A69EC5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">
    <w:name w:val="2F593C45EDFE4C65A689730123772DCE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">
    <w:name w:val="B8E1B04E5DE8496A89C54F4AFA6EA3CE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">
    <w:name w:val="959944F7A37F46228CD245232641B75D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">
    <w:name w:val="9D13B8BF90924F3AAB581EA5C039819E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">
    <w:name w:val="C7D7F9A0E9E748C3AA924BDAE0596F28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">
    <w:name w:val="065F7F12CEA94FE28A267B5717437AC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">
    <w:name w:val="9CFE92E7664F46218DE593664038DBAF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">
    <w:name w:val="C1567B4296A04D7CA76A9599652D5F3C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">
    <w:name w:val="668311FBA7704952A81960FC58BA674E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">
    <w:name w:val="E932E56C9A9641E99590698467B60637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">
    <w:name w:val="AD7F151BD07941EAADD4DDA3E3ADD39D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">
    <w:name w:val="587EDCCEBDEE4515A7D5C0CECE2DF0C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">
    <w:name w:val="EBFBDC1350E443DDB819F3C6B2EB0386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">
    <w:name w:val="BBEBA3E236FC4559ADC1E462A07076E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">
    <w:name w:val="7EFF2BAE77CA492E97A80990A40878D3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">
    <w:name w:val="41CEA41241A44D749FE9B5F02E7DEAB3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19">
    <w:name w:val="5BBF40D343FC4AA39E7E085C27BCC848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8">
    <w:name w:val="8ECBC218546149F7ACEE520433091B00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8">
    <w:name w:val="8F380C6D9DCE4D5994B23CC2F0852462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4">
    <w:name w:val="78ABDA81B10247E08CB8CFCEFEFE847B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4">
    <w:name w:val="4C2B28498DE147609C1ABE67A78EE784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4">
    <w:name w:val="7C9017F1E3934A8A8B46CDE881B7D456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4">
    <w:name w:val="291D56DD6F0943D9AF1AEB438ADF6314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5">
    <w:name w:val="DE19F6146D03459A84075CF81DCE2DBF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4">
    <w:name w:val="64D9C8FCE6CF46A7986FA82F4AE25CB7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3">
    <w:name w:val="13941190767F421298D1907064479798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3">
    <w:name w:val="2C598FEBEB6E4D3D81ADC99A23F0F3FD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2">
    <w:name w:val="4FDC118BE6BA4EC797BD32A984D9A27E1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9">
    <w:name w:val="67004370EE2541B78B4004AE2B78641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9">
    <w:name w:val="46B8F53BDA1644BE8F65E46A153CEF7B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9">
    <w:name w:val="24495F47D47448BAA42D55ED27F51D18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9">
    <w:name w:val="EBCFFED52D7C4B7D841DE7B73144F47F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8">
    <w:name w:val="B0F0815B647C4FB4ADD37AE60BA01693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7">
    <w:name w:val="D78550C86EAA4066A023DE8015A69EC5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7">
    <w:name w:val="2F593C45EDFE4C65A689730123772DCE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7">
    <w:name w:val="B8E1B04E5DE8496A89C54F4AFA6EA3CE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7">
    <w:name w:val="959944F7A37F46228CD245232641B75D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">
    <w:name w:val="9D13B8BF90924F3AAB581EA5C039819E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">
    <w:name w:val="C7D7F9A0E9E748C3AA924BDAE0596F28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">
    <w:name w:val="065F7F12CEA94FE28A267B5717437AC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">
    <w:name w:val="9CFE92E7664F46218DE593664038DBAF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">
    <w:name w:val="C1567B4296A04D7CA76A9599652D5F3C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">
    <w:name w:val="668311FBA7704952A81960FC58BA674E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">
    <w:name w:val="E932E56C9A9641E99590698467B60637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">
    <w:name w:val="AD7F151BD07941EAADD4DDA3E3ADD39D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">
    <w:name w:val="587EDCCEBDEE4515A7D5C0CECE2DF0C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">
    <w:name w:val="EBFBDC1350E443DDB819F3C6B2EB0386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">
    <w:name w:val="BBEBA3E236FC4559ADC1E462A07076E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">
    <w:name w:val="7EFF2BAE77CA492E97A80990A40878D3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">
    <w:name w:val="41CEA41241A44D749FE9B5F02E7DEAB3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">
    <w:name w:val="68BC75AD4E0A458EA5E381AA691B47D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">
    <w:name w:val="9002468098204A6DA8FA686B1EB2C02A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">
    <w:name w:val="DB1713931A2B4E718664A4A0E15DEA4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0">
    <w:name w:val="5BBF40D343FC4AA39E7E085C27BCC848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19">
    <w:name w:val="8ECBC218546149F7ACEE520433091B00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19">
    <w:name w:val="8F380C6D9DCE4D5994B23CC2F0852462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5">
    <w:name w:val="78ABDA81B10247E08CB8CFCEFEFE847B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5">
    <w:name w:val="4C2B28498DE147609C1ABE67A78EE784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5">
    <w:name w:val="7C9017F1E3934A8A8B46CDE881B7D456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5">
    <w:name w:val="291D56DD6F0943D9AF1AEB438ADF6314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6">
    <w:name w:val="DE19F6146D03459A84075CF81DCE2DBF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5">
    <w:name w:val="64D9C8FCE6CF46A7986FA82F4AE25CB7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4">
    <w:name w:val="13941190767F421298D1907064479798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4">
    <w:name w:val="2C598FEBEB6E4D3D81ADC99A23F0F3FD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3">
    <w:name w:val="4FDC118BE6BA4EC797BD32A984D9A27E1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0">
    <w:name w:val="67004370EE2541B78B4004AE2B786411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0">
    <w:name w:val="46B8F53BDA1644BE8F65E46A153CEF7B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0">
    <w:name w:val="24495F47D47448BAA42D55ED27F51D18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0">
    <w:name w:val="EBCFFED52D7C4B7D841DE7B73144F47F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9">
    <w:name w:val="B0F0815B647C4FB4ADD37AE60BA01693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8">
    <w:name w:val="D78550C86EAA4066A023DE8015A69EC5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8">
    <w:name w:val="2F593C45EDFE4C65A689730123772DCE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8">
    <w:name w:val="B8E1B04E5DE8496A89C54F4AFA6EA3CE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8">
    <w:name w:val="959944F7A37F46228CD245232641B75D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7">
    <w:name w:val="9D13B8BF90924F3AAB581EA5C039819E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7">
    <w:name w:val="C7D7F9A0E9E748C3AA924BDAE0596F28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7">
    <w:name w:val="065F7F12CEA94FE28A267B5717437AC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7">
    <w:name w:val="9CFE92E7664F46218DE593664038DBAF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">
    <w:name w:val="C1567B4296A04D7CA76A9599652D5F3C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">
    <w:name w:val="668311FBA7704952A81960FC58BA674E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">
    <w:name w:val="E932E56C9A9641E99590698467B60637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">
    <w:name w:val="AD7F151BD07941EAADD4DDA3E3ADD39D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">
    <w:name w:val="587EDCCEBDEE4515A7D5C0CECE2DF0C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">
    <w:name w:val="EBFBDC1350E443DDB819F3C6B2EB0386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">
    <w:name w:val="BBEBA3E236FC4559ADC1E462A07076E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">
    <w:name w:val="7EFF2BAE77CA492E97A80990A40878D3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">
    <w:name w:val="41CEA41241A44D749FE9B5F02E7DEAB3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">
    <w:name w:val="68BC75AD4E0A458EA5E381AA691B47D7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">
    <w:name w:val="9002468098204A6DA8FA686B1EB2C02A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">
    <w:name w:val="DB1713931A2B4E718664A4A0E15DEA4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1">
    <w:name w:val="5BBF40D343FC4AA39E7E085C27BCC848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0">
    <w:name w:val="8ECBC218546149F7ACEE520433091B00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0">
    <w:name w:val="8F380C6D9DCE4D5994B23CC2F0852462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6">
    <w:name w:val="78ABDA81B10247E08CB8CFCEFEFE847B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6">
    <w:name w:val="4C2B28498DE147609C1ABE67A78EE784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6">
    <w:name w:val="7C9017F1E3934A8A8B46CDE881B7D456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6">
    <w:name w:val="291D56DD6F0943D9AF1AEB438ADF6314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7">
    <w:name w:val="DE19F6146D03459A84075CF81DCE2DBF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6">
    <w:name w:val="64D9C8FCE6CF46A7986FA82F4AE25CB7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5">
    <w:name w:val="13941190767F421298D1907064479798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5">
    <w:name w:val="2C598FEBEB6E4D3D81ADC99A23F0F3FD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4">
    <w:name w:val="4FDC118BE6BA4EC797BD32A984D9A27E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1">
    <w:name w:val="67004370EE2541B78B4004AE2B786411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1">
    <w:name w:val="46B8F53BDA1644BE8F65E46A153CEF7B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1">
    <w:name w:val="24495F47D47448BAA42D55ED27F51D18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1">
    <w:name w:val="EBCFFED52D7C4B7D841DE7B73144F47F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0">
    <w:name w:val="B0F0815B647C4FB4ADD37AE60BA01693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9">
    <w:name w:val="D78550C86EAA4066A023DE8015A69EC5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9">
    <w:name w:val="2F593C45EDFE4C65A689730123772DCE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9">
    <w:name w:val="B8E1B04E5DE8496A89C54F4AFA6EA3CE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9">
    <w:name w:val="959944F7A37F46228CD245232641B75D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8">
    <w:name w:val="9D13B8BF90924F3AAB581EA5C039819E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8">
    <w:name w:val="C7D7F9A0E9E748C3AA924BDAE0596F28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8">
    <w:name w:val="065F7F12CEA94FE28A267B5717437AC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8">
    <w:name w:val="9CFE92E7664F46218DE593664038DBAF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7">
    <w:name w:val="C1567B4296A04D7CA76A9599652D5F3C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7">
    <w:name w:val="668311FBA7704952A81960FC58BA674E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7">
    <w:name w:val="E932E56C9A9641E99590698467B60637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7">
    <w:name w:val="AD7F151BD07941EAADD4DDA3E3ADD39D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7">
    <w:name w:val="587EDCCEBDEE4515A7D5C0CECE2DF0C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7">
    <w:name w:val="EBFBDC1350E443DDB819F3C6B2EB0386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7">
    <w:name w:val="BBEBA3E236FC4559ADC1E462A07076E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7">
    <w:name w:val="7EFF2BAE77CA492E97A80990A40878D3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7">
    <w:name w:val="41CEA41241A44D749FE9B5F02E7DEAB3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">
    <w:name w:val="68BC75AD4E0A458EA5E381AA691B47D7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">
    <w:name w:val="9002468098204A6DA8FA686B1EB2C02A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">
    <w:name w:val="DB1713931A2B4E718664A4A0E15DEA4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2">
    <w:name w:val="5BBF40D343FC4AA39E7E085C27BCC848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1">
    <w:name w:val="8ECBC218546149F7ACEE520433091B00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1">
    <w:name w:val="8F380C6D9DCE4D5994B23CC2F0852462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7">
    <w:name w:val="78ABDA81B10247E08CB8CFCEFEFE847B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7">
    <w:name w:val="4C2B28498DE147609C1ABE67A78EE784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7">
    <w:name w:val="7C9017F1E3934A8A8B46CDE881B7D456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7">
    <w:name w:val="291D56DD6F0943D9AF1AEB438ADF6314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8">
    <w:name w:val="DE19F6146D03459A84075CF81DCE2DBF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7">
    <w:name w:val="64D9C8FCE6CF46A7986FA82F4AE25CB7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6">
    <w:name w:val="13941190767F421298D1907064479798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6">
    <w:name w:val="2C598FEBEB6E4D3D81ADC99A23F0F3FD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5">
    <w:name w:val="4FDC118BE6BA4EC797BD32A984D9A27E1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2">
    <w:name w:val="67004370EE2541B78B4004AE2B786411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2">
    <w:name w:val="46B8F53BDA1644BE8F65E46A153CEF7B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2">
    <w:name w:val="24495F47D47448BAA42D55ED27F51D18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2">
    <w:name w:val="EBCFFED52D7C4B7D841DE7B73144F47F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1">
    <w:name w:val="B0F0815B647C4FB4ADD37AE60BA01693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0">
    <w:name w:val="D78550C86EAA4066A023DE8015A69EC5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0">
    <w:name w:val="2F593C45EDFE4C65A689730123772DCE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0">
    <w:name w:val="B8E1B04E5DE8496A89C54F4AFA6EA3CE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0">
    <w:name w:val="959944F7A37F46228CD245232641B75D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9">
    <w:name w:val="9D13B8BF90924F3AAB581EA5C039819E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9">
    <w:name w:val="C7D7F9A0E9E748C3AA924BDAE0596F28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9">
    <w:name w:val="065F7F12CEA94FE28A267B5717437AC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9">
    <w:name w:val="9CFE92E7664F46218DE593664038DBAF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8">
    <w:name w:val="C1567B4296A04D7CA76A9599652D5F3C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8">
    <w:name w:val="668311FBA7704952A81960FC58BA674E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8">
    <w:name w:val="E932E56C9A9641E99590698467B60637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8">
    <w:name w:val="AD7F151BD07941EAADD4DDA3E3ADD39D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8">
    <w:name w:val="587EDCCEBDEE4515A7D5C0CECE2DF0C2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8">
    <w:name w:val="EBFBDC1350E443DDB819F3C6B2EB0386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8">
    <w:name w:val="BBEBA3E236FC4559ADC1E462A07076E2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8">
    <w:name w:val="7EFF2BAE77CA492E97A80990A40878D3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8">
    <w:name w:val="41CEA41241A44D749FE9B5F02E7DEAB3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">
    <w:name w:val="68BC75AD4E0A458EA5E381AA691B47D7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">
    <w:name w:val="9002468098204A6DA8FA686B1EB2C02A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">
    <w:name w:val="DB1713931A2B4E718664A4A0E15DEA4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3">
    <w:name w:val="5BBF40D343FC4AA39E7E085C27BCC848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2">
    <w:name w:val="8ECBC218546149F7ACEE520433091B00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2">
    <w:name w:val="8F380C6D9DCE4D5994B23CC2F0852462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8">
    <w:name w:val="78ABDA81B10247E08CB8CFCEFEFE847B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8">
    <w:name w:val="4C2B28498DE147609C1ABE67A78EE784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8">
    <w:name w:val="7C9017F1E3934A8A8B46CDE881B7D456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8">
    <w:name w:val="291D56DD6F0943D9AF1AEB438ADF6314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19">
    <w:name w:val="DE19F6146D03459A84075CF81DCE2DBF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8">
    <w:name w:val="64D9C8FCE6CF46A7986FA82F4AE25CB7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7">
    <w:name w:val="13941190767F421298D1907064479798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7">
    <w:name w:val="2C598FEBEB6E4D3D81ADC99A23F0F3FD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6">
    <w:name w:val="4FDC118BE6BA4EC797BD32A984D9A27E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3">
    <w:name w:val="67004370EE2541B78B4004AE2B786411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3">
    <w:name w:val="46B8F53BDA1644BE8F65E46A153CEF7B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3">
    <w:name w:val="24495F47D47448BAA42D55ED27F51D18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3">
    <w:name w:val="EBCFFED52D7C4B7D841DE7B73144F47F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2">
    <w:name w:val="B0F0815B647C4FB4ADD37AE60BA01693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1">
    <w:name w:val="D78550C86EAA4066A023DE8015A69EC5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1">
    <w:name w:val="2F593C45EDFE4C65A689730123772DCE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1">
    <w:name w:val="B8E1B04E5DE8496A89C54F4AFA6EA3CE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1">
    <w:name w:val="959944F7A37F46228CD245232641B75D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0">
    <w:name w:val="9D13B8BF90924F3AAB581EA5C039819E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0">
    <w:name w:val="C7D7F9A0E9E748C3AA924BDAE0596F28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0">
    <w:name w:val="065F7F12CEA94FE28A267B5717437AC1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0">
    <w:name w:val="9CFE92E7664F46218DE593664038DBAF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9">
    <w:name w:val="C1567B4296A04D7CA76A9599652D5F3C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9">
    <w:name w:val="668311FBA7704952A81960FC58BA674E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9">
    <w:name w:val="E932E56C9A9641E99590698467B60637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9">
    <w:name w:val="AD7F151BD07941EAADD4DDA3E3ADD39D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9">
    <w:name w:val="587EDCCEBDEE4515A7D5C0CECE2DF0C2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9">
    <w:name w:val="EBFBDC1350E443DDB819F3C6B2EB0386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9">
    <w:name w:val="BBEBA3E236FC4559ADC1E462A07076E2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9">
    <w:name w:val="7EFF2BAE77CA492E97A80990A40878D3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9">
    <w:name w:val="41CEA41241A44D749FE9B5F02E7DEAB3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">
    <w:name w:val="68BC75AD4E0A458EA5E381AA691B47D7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">
    <w:name w:val="9002468098204A6DA8FA686B1EB2C02A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">
    <w:name w:val="DB1713931A2B4E718664A4A0E15DEA4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4">
    <w:name w:val="5BBF40D343FC4AA39E7E085C27BCC848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3">
    <w:name w:val="8ECBC218546149F7ACEE520433091B00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3">
    <w:name w:val="8F380C6D9DCE4D5994B23CC2F0852462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19">
    <w:name w:val="78ABDA81B10247E08CB8CFCEFEFE847B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19">
    <w:name w:val="4C2B28498DE147609C1ABE67A78EE784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19">
    <w:name w:val="7C9017F1E3934A8A8B46CDE881B7D456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19">
    <w:name w:val="291D56DD6F0943D9AF1AEB438ADF6314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20">
    <w:name w:val="DE19F6146D03459A84075CF81DCE2DBF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19">
    <w:name w:val="64D9C8FCE6CF46A7986FA82F4AE25CB7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8">
    <w:name w:val="13941190767F421298D1907064479798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8">
    <w:name w:val="2C598FEBEB6E4D3D81ADC99A23F0F3FD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7">
    <w:name w:val="4FDC118BE6BA4EC797BD32A984D9A27E1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4">
    <w:name w:val="67004370EE2541B78B4004AE2B786411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4">
    <w:name w:val="46B8F53BDA1644BE8F65E46A153CEF7B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4">
    <w:name w:val="24495F47D47448BAA42D55ED27F51D18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4">
    <w:name w:val="EBCFFED52D7C4B7D841DE7B73144F47F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3">
    <w:name w:val="B0F0815B647C4FB4ADD37AE60BA01693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2">
    <w:name w:val="D78550C86EAA4066A023DE8015A69EC5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2">
    <w:name w:val="2F593C45EDFE4C65A689730123772DCE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2">
    <w:name w:val="B8E1B04E5DE8496A89C54F4AFA6EA3CE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2">
    <w:name w:val="959944F7A37F46228CD245232641B75D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1">
    <w:name w:val="9D13B8BF90924F3AAB581EA5C039819E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1">
    <w:name w:val="C7D7F9A0E9E748C3AA924BDAE0596F28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1">
    <w:name w:val="065F7F12CEA94FE28A267B5717437AC1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1">
    <w:name w:val="9CFE92E7664F46218DE593664038DBAF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0">
    <w:name w:val="C1567B4296A04D7CA76A9599652D5F3C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0">
    <w:name w:val="668311FBA7704952A81960FC58BA674E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0">
    <w:name w:val="E932E56C9A9641E99590698467B60637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0">
    <w:name w:val="AD7F151BD07941EAADD4DDA3E3ADD39D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0">
    <w:name w:val="587EDCCEBDEE4515A7D5C0CECE2DF0C2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0">
    <w:name w:val="EBFBDC1350E443DDB819F3C6B2EB0386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0">
    <w:name w:val="BBEBA3E236FC4559ADC1E462A07076E2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0">
    <w:name w:val="7EFF2BAE77CA492E97A80990A40878D3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0">
    <w:name w:val="41CEA41241A44D749FE9B5F02E7DEAB3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">
    <w:name w:val="68BC75AD4E0A458EA5E381AA691B47D7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">
    <w:name w:val="9002468098204A6DA8FA686B1EB2C02A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">
    <w:name w:val="DB1713931A2B4E718664A4A0E15DEA4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5">
    <w:name w:val="5BBF40D343FC4AA39E7E085C27BCC8482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2A62A88FC5C485DB1275D3B18C9D714">
    <w:name w:val="42A62A88FC5C485DB1275D3B18C9D7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4">
    <w:name w:val="8ECBC218546149F7ACEE520433091B00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E5B04982A84B53B0A526C1816AFF16">
    <w:name w:val="6AE5B04982A84B53B0A526C1816AFF1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4">
    <w:name w:val="8F380C6D9DCE4D5994B23CC2F0852462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20">
    <w:name w:val="78ABDA81B10247E08CB8CFCEFEFE847B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20">
    <w:name w:val="4C2B28498DE147609C1ABE67A78EE784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20">
    <w:name w:val="7C9017F1E3934A8A8B46CDE881B7D456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20">
    <w:name w:val="291D56DD6F0943D9AF1AEB438ADF6314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DE19F6146D03459A84075CF81DCE2DBF21">
    <w:name w:val="DE19F6146D03459A84075CF81DCE2DBF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4D9C8FCE6CF46A7986FA82F4AE25CB720">
    <w:name w:val="64D9C8FCE6CF46A7986FA82F4AE25CB7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19">
    <w:name w:val="13941190767F421298D1907064479798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19">
    <w:name w:val="2C598FEBEB6E4D3D81ADC99A23F0F3FD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8">
    <w:name w:val="4FDC118BE6BA4EC797BD32A984D9A27E1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5">
    <w:name w:val="67004370EE2541B78B4004AE2B786411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5">
    <w:name w:val="46B8F53BDA1644BE8F65E46A153CEF7B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5">
    <w:name w:val="24495F47D47448BAA42D55ED27F51D18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5">
    <w:name w:val="EBCFFED52D7C4B7D841DE7B73144F47F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4">
    <w:name w:val="B0F0815B647C4FB4ADD37AE60BA01693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3">
    <w:name w:val="D78550C86EAA4066A023DE8015A69EC5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3">
    <w:name w:val="2F593C45EDFE4C65A689730123772DCE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3">
    <w:name w:val="B8E1B04E5DE8496A89C54F4AFA6EA3CE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3">
    <w:name w:val="959944F7A37F46228CD245232641B75D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2">
    <w:name w:val="9D13B8BF90924F3AAB581EA5C039819E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2">
    <w:name w:val="C7D7F9A0E9E748C3AA924BDAE0596F28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2">
    <w:name w:val="065F7F12CEA94FE28A267B5717437AC1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2">
    <w:name w:val="9CFE92E7664F46218DE593664038DBAF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1">
    <w:name w:val="C1567B4296A04D7CA76A9599652D5F3C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1">
    <w:name w:val="668311FBA7704952A81960FC58BA674E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1">
    <w:name w:val="E932E56C9A9641E99590698467B60637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1">
    <w:name w:val="AD7F151BD07941EAADD4DDA3E3ADD39D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1">
    <w:name w:val="587EDCCEBDEE4515A7D5C0CECE2DF0C2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1">
    <w:name w:val="EBFBDC1350E443DDB819F3C6B2EB0386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1">
    <w:name w:val="BBEBA3E236FC4559ADC1E462A07076E2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1">
    <w:name w:val="7EFF2BAE77CA492E97A80990A40878D3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1">
    <w:name w:val="41CEA41241A44D749FE9B5F02E7DEAB3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6">
    <w:name w:val="68BC75AD4E0A458EA5E381AA691B47D7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6">
    <w:name w:val="9002468098204A6DA8FA686B1EB2C02A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6">
    <w:name w:val="DB1713931A2B4E718664A4A0E15DEA4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6">
    <w:name w:val="5BBF40D343FC4AA39E7E085C27BCC8482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2A62A88FC5C485DB1275D3B18C9D7141">
    <w:name w:val="42A62A88FC5C485DB1275D3B18C9D714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5">
    <w:name w:val="8ECBC218546149F7ACEE520433091B002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E5B04982A84B53B0A526C1816AFF161">
    <w:name w:val="6AE5B04982A84B53B0A526C1816AFF16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5">
    <w:name w:val="8F380C6D9DCE4D5994B23CC2F08524622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21">
    <w:name w:val="78ABDA81B10247E08CB8CFCEFEFE847B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21">
    <w:name w:val="4C2B28498DE147609C1ABE67A78EE784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21">
    <w:name w:val="7C9017F1E3934A8A8B46CDE881B7D456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21">
    <w:name w:val="291D56DD6F0943D9AF1AEB438ADF6314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20">
    <w:name w:val="13941190767F421298D1907064479798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20">
    <w:name w:val="2C598FEBEB6E4D3D81ADC99A23F0F3FD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19">
    <w:name w:val="4FDC118BE6BA4EC797BD32A984D9A27E1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6">
    <w:name w:val="67004370EE2541B78B4004AE2B786411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6">
    <w:name w:val="46B8F53BDA1644BE8F65E46A153CEF7B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6">
    <w:name w:val="24495F47D47448BAA42D55ED27F51D18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6">
    <w:name w:val="EBCFFED52D7C4B7D841DE7B73144F47F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5">
    <w:name w:val="B0F0815B647C4FB4ADD37AE60BA01693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4">
    <w:name w:val="D78550C86EAA4066A023DE8015A69EC5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4">
    <w:name w:val="2F593C45EDFE4C65A689730123772DCE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4">
    <w:name w:val="B8E1B04E5DE8496A89C54F4AFA6EA3CE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4">
    <w:name w:val="959944F7A37F46228CD245232641B75D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3">
    <w:name w:val="9D13B8BF90924F3AAB581EA5C039819E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3">
    <w:name w:val="C7D7F9A0E9E748C3AA924BDAE0596F28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3">
    <w:name w:val="065F7F12CEA94FE28A267B5717437AC1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3">
    <w:name w:val="9CFE92E7664F46218DE593664038DBAF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2">
    <w:name w:val="C1567B4296A04D7CA76A9599652D5F3C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2">
    <w:name w:val="668311FBA7704952A81960FC58BA674E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2">
    <w:name w:val="E932E56C9A9641E99590698467B60637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2">
    <w:name w:val="AD7F151BD07941EAADD4DDA3E3ADD39D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2">
    <w:name w:val="587EDCCEBDEE4515A7D5C0CECE2DF0C2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2">
    <w:name w:val="EBFBDC1350E443DDB819F3C6B2EB0386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2">
    <w:name w:val="BBEBA3E236FC4559ADC1E462A07076E2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2">
    <w:name w:val="7EFF2BAE77CA492E97A80990A40878D3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2">
    <w:name w:val="41CEA41241A44D749FE9B5F02E7DEAB3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7">
    <w:name w:val="68BC75AD4E0A458EA5E381AA691B47D7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7">
    <w:name w:val="9002468098204A6DA8FA686B1EB2C02A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7">
    <w:name w:val="DB1713931A2B4E718664A4A0E15DEA4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7">
    <w:name w:val="5BBF40D343FC4AA39E7E085C27BCC8482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2A62A88FC5C485DB1275D3B18C9D7142">
    <w:name w:val="42A62A88FC5C485DB1275D3B18C9D714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6">
    <w:name w:val="8ECBC218546149F7ACEE520433091B002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E5B04982A84B53B0A526C1816AFF162">
    <w:name w:val="6AE5B04982A84B53B0A526C1816AFF16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6">
    <w:name w:val="8F380C6D9DCE4D5994B23CC2F08524622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22">
    <w:name w:val="78ABDA81B10247E08CB8CFCEFEFE847B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22">
    <w:name w:val="4C2B28498DE147609C1ABE67A78EE784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22">
    <w:name w:val="7C9017F1E3934A8A8B46CDE881B7D456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22">
    <w:name w:val="291D56DD6F0943D9AF1AEB438ADF6314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21">
    <w:name w:val="13941190767F421298D1907064479798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21">
    <w:name w:val="2C598FEBEB6E4D3D81ADC99A23F0F3FD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0">
    <w:name w:val="4FDC118BE6BA4EC797BD32A984D9A27E2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7">
    <w:name w:val="67004370EE2541B78B4004AE2B786411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7">
    <w:name w:val="46B8F53BDA1644BE8F65E46A153CEF7B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7">
    <w:name w:val="24495F47D47448BAA42D55ED27F51D18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7">
    <w:name w:val="EBCFFED52D7C4B7D841DE7B73144F47F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6">
    <w:name w:val="B0F0815B647C4FB4ADD37AE60BA01693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5">
    <w:name w:val="D78550C86EAA4066A023DE8015A69EC5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5">
    <w:name w:val="2F593C45EDFE4C65A689730123772DCE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5">
    <w:name w:val="B8E1B04E5DE8496A89C54F4AFA6EA3CE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5">
    <w:name w:val="959944F7A37F46228CD245232641B75D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4">
    <w:name w:val="9D13B8BF90924F3AAB581EA5C039819E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4">
    <w:name w:val="C7D7F9A0E9E748C3AA924BDAE0596F28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4">
    <w:name w:val="065F7F12CEA94FE28A267B5717437AC1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4">
    <w:name w:val="9CFE92E7664F46218DE593664038DBAF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3">
    <w:name w:val="C1567B4296A04D7CA76A9599652D5F3C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3">
    <w:name w:val="668311FBA7704952A81960FC58BA674E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3">
    <w:name w:val="E932E56C9A9641E99590698467B60637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3">
    <w:name w:val="AD7F151BD07941EAADD4DDA3E3ADD39D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3">
    <w:name w:val="587EDCCEBDEE4515A7D5C0CECE2DF0C2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3">
    <w:name w:val="EBFBDC1350E443DDB819F3C6B2EB0386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3">
    <w:name w:val="BBEBA3E236FC4559ADC1E462A07076E2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3">
    <w:name w:val="7EFF2BAE77CA492E97A80990A40878D3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3">
    <w:name w:val="41CEA41241A44D749FE9B5F02E7DEAB3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8">
    <w:name w:val="68BC75AD4E0A458EA5E381AA691B47D7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8">
    <w:name w:val="9002468098204A6DA8FA686B1EB2C02A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8">
    <w:name w:val="DB1713931A2B4E718664A4A0E15DEA4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">
    <w:name w:val="149A53544F46464C854159D5B9568C3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">
    <w:name w:val="1E81BE8B3CE946868D3D257B311D4D5C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">
    <w:name w:val="5000F7C6AA674E759FE536C60787DC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">
    <w:name w:val="8E04403692754AFAB197057C0C7522B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">
    <w:name w:val="145ABB2D0D474163941D5E22AB9F0F8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">
    <w:name w:val="726D79AA20FC49DCA84A4A5B1BC8FF6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">
    <w:name w:val="EE5CBA3976314521ADA3900B59308A0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">
    <w:name w:val="89EBF0E7843A43649779E0E350E71B4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">
    <w:name w:val="CB93C72F4B614F7E97A371261A32B0F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">
    <w:name w:val="73C3F538B2AC484F9F438A96F01E996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8">
    <w:name w:val="5BBF40D343FC4AA39E7E085C27BCC8482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2A62A88FC5C485DB1275D3B18C9D7143">
    <w:name w:val="42A62A88FC5C485DB1275D3B18C9D714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7">
    <w:name w:val="8ECBC218546149F7ACEE520433091B002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E5B04982A84B53B0A526C1816AFF163">
    <w:name w:val="6AE5B04982A84B53B0A526C1816AFF16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7">
    <w:name w:val="8F380C6D9DCE4D5994B23CC2F08524622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23">
    <w:name w:val="78ABDA81B10247E08CB8CFCEFEFE847B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23">
    <w:name w:val="4C2B28498DE147609C1ABE67A78EE784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23">
    <w:name w:val="7C9017F1E3934A8A8B46CDE881B7D456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23">
    <w:name w:val="291D56DD6F0943D9AF1AEB438ADF6314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22">
    <w:name w:val="13941190767F421298D1907064479798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22">
    <w:name w:val="2C598FEBEB6E4D3D81ADC99A23F0F3FD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1">
    <w:name w:val="4FDC118BE6BA4EC797BD32A984D9A27E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8">
    <w:name w:val="67004370EE2541B78B4004AE2B786411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8">
    <w:name w:val="46B8F53BDA1644BE8F65E46A153CEF7B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8">
    <w:name w:val="24495F47D47448BAA42D55ED27F51D18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8">
    <w:name w:val="EBCFFED52D7C4B7D841DE7B73144F47F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7">
    <w:name w:val="B0F0815B647C4FB4ADD37AE60BA01693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6">
    <w:name w:val="D78550C86EAA4066A023DE8015A69EC5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6">
    <w:name w:val="2F593C45EDFE4C65A689730123772DCE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6">
    <w:name w:val="B8E1B04E5DE8496A89C54F4AFA6EA3CE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6">
    <w:name w:val="959944F7A37F46228CD245232641B75D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5">
    <w:name w:val="9D13B8BF90924F3AAB581EA5C039819E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5">
    <w:name w:val="C7D7F9A0E9E748C3AA924BDAE0596F28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5">
    <w:name w:val="065F7F12CEA94FE28A267B5717437AC1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5">
    <w:name w:val="9CFE92E7664F46218DE593664038DBAF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4">
    <w:name w:val="C1567B4296A04D7CA76A9599652D5F3C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4">
    <w:name w:val="668311FBA7704952A81960FC58BA674E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4">
    <w:name w:val="E932E56C9A9641E99590698467B60637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4">
    <w:name w:val="AD7F151BD07941EAADD4DDA3E3ADD39D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4">
    <w:name w:val="587EDCCEBDEE4515A7D5C0CECE2DF0C2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4">
    <w:name w:val="EBFBDC1350E443DDB819F3C6B2EB0386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4">
    <w:name w:val="BBEBA3E236FC4559ADC1E462A07076E2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4">
    <w:name w:val="7EFF2BAE77CA492E97A80990A40878D3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4">
    <w:name w:val="41CEA41241A44D749FE9B5F02E7DEAB3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9">
    <w:name w:val="68BC75AD4E0A458EA5E381AA691B47D7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9">
    <w:name w:val="9002468098204A6DA8FA686B1EB2C02A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9">
    <w:name w:val="DB1713931A2B4E718664A4A0E15DEA4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1">
    <w:name w:val="149A53544F46464C854159D5B9568C3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1">
    <w:name w:val="1E81BE8B3CE946868D3D257B311D4D5C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1">
    <w:name w:val="5000F7C6AA674E759FE536C60787DC20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1">
    <w:name w:val="8E04403692754AFAB197057C0C7522B7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1">
    <w:name w:val="145ABB2D0D474163941D5E22AB9F0F88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1">
    <w:name w:val="726D79AA20FC49DCA84A4A5B1BC8FF67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1">
    <w:name w:val="EE5CBA3976314521ADA3900B59308A03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1">
    <w:name w:val="89EBF0E7843A43649779E0E350E71B4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1">
    <w:name w:val="CB93C72F4B614F7E97A371261A32B0F0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1">
    <w:name w:val="73C3F538B2AC484F9F438A96F01E996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">
    <w:name w:val="8A9EA1852D414590A7F0C8A1FE4FA6B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BBF40D343FC4AA39E7E085C27BCC84829">
    <w:name w:val="5BBF40D343FC4AA39E7E085C27BCC8482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2A62A88FC5C485DB1275D3B18C9D7144">
    <w:name w:val="42A62A88FC5C485DB1275D3B18C9D714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ECBC218546149F7ACEE520433091B0028">
    <w:name w:val="8ECBC218546149F7ACEE520433091B002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AE5B04982A84B53B0A526C1816AFF164">
    <w:name w:val="6AE5B04982A84B53B0A526C1816AFF16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28">
    <w:name w:val="8F380C6D9DCE4D5994B23CC2F08524622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8ABDA81B10247E08CB8CFCEFEFE847B24">
    <w:name w:val="78ABDA81B10247E08CB8CFCEFEFE847B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C2B28498DE147609C1ABE67A78EE78424">
    <w:name w:val="4C2B28498DE147609C1ABE67A78EE784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C9017F1E3934A8A8B46CDE881B7D45624">
    <w:name w:val="7C9017F1E3934A8A8B46CDE881B7D456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91D56DD6F0943D9AF1AEB438ADF631424">
    <w:name w:val="291D56DD6F0943D9AF1AEB438ADF6314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3941190767F421298D190706447979823">
    <w:name w:val="13941190767F421298D1907064479798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2C598FEBEB6E4D3D81ADC99A23F0F3FD23">
    <w:name w:val="2C598FEBEB6E4D3D81ADC99A23F0F3FD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2">
    <w:name w:val="4FDC118BE6BA4EC797BD32A984D9A27E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19">
    <w:name w:val="67004370EE2541B78B4004AE2B786411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19">
    <w:name w:val="46B8F53BDA1644BE8F65E46A153CEF7B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19">
    <w:name w:val="24495F47D47448BAA42D55ED27F51D18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19">
    <w:name w:val="EBCFFED52D7C4B7D841DE7B73144F47F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8">
    <w:name w:val="B0F0815B647C4FB4ADD37AE60BA01693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7">
    <w:name w:val="D78550C86EAA4066A023DE8015A69EC5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7">
    <w:name w:val="2F593C45EDFE4C65A689730123772DCE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7">
    <w:name w:val="B8E1B04E5DE8496A89C54F4AFA6EA3CE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7">
    <w:name w:val="959944F7A37F46228CD245232641B75D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6">
    <w:name w:val="9D13B8BF90924F3AAB581EA5C039819E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6">
    <w:name w:val="C7D7F9A0E9E748C3AA924BDAE0596F28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6">
    <w:name w:val="065F7F12CEA94FE28A267B5717437AC1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6">
    <w:name w:val="9CFE92E7664F46218DE593664038DBAF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5">
    <w:name w:val="C1567B4296A04D7CA76A9599652D5F3C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5">
    <w:name w:val="668311FBA7704952A81960FC58BA674E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5">
    <w:name w:val="E932E56C9A9641E99590698467B60637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5">
    <w:name w:val="AD7F151BD07941EAADD4DDA3E3ADD39D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5">
    <w:name w:val="587EDCCEBDEE4515A7D5C0CECE2DF0C2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5">
    <w:name w:val="EBFBDC1350E443DDB819F3C6B2EB0386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5">
    <w:name w:val="BBEBA3E236FC4559ADC1E462A07076E2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5">
    <w:name w:val="7EFF2BAE77CA492E97A80990A40878D3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5">
    <w:name w:val="41CEA41241A44D749FE9B5F02E7DEAB3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0">
    <w:name w:val="68BC75AD4E0A458EA5E381AA691B47D7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0">
    <w:name w:val="9002468098204A6DA8FA686B1EB2C02A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0">
    <w:name w:val="DB1713931A2B4E718664A4A0E15DEA41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2">
    <w:name w:val="149A53544F46464C854159D5B9568C3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2">
    <w:name w:val="1E81BE8B3CE946868D3D257B311D4D5C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2">
    <w:name w:val="5000F7C6AA674E759FE536C60787DC20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2">
    <w:name w:val="8E04403692754AFAB197057C0C7522B7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2">
    <w:name w:val="145ABB2D0D474163941D5E22AB9F0F88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2">
    <w:name w:val="726D79AA20FC49DCA84A4A5B1BC8FF67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2">
    <w:name w:val="EE5CBA3976314521ADA3900B59308A03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2">
    <w:name w:val="89EBF0E7843A43649779E0E350E71B4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2">
    <w:name w:val="CB93C72F4B614F7E97A371261A32B0F0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2">
    <w:name w:val="73C3F538B2AC484F9F438A96F01E996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1">
    <w:name w:val="8A9EA1852D414590A7F0C8A1FE4FA6B3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8778303319245DA8D8EC9DD9E2E1C15">
    <w:name w:val="18778303319245DA8D8EC9DD9E2E1C15"/>
    <w:rsid w:val="00ED7B85"/>
  </w:style>
  <w:style w:type="paragraph" w:customStyle="1" w:styleId="074CC5A302E64917832EE826BF2883E1">
    <w:name w:val="074CC5A302E64917832EE826BF2883E1"/>
    <w:rsid w:val="00ED7B85"/>
  </w:style>
  <w:style w:type="paragraph" w:customStyle="1" w:styleId="8F380C6D9DCE4D5994B23CC2F085246229">
    <w:name w:val="8F380C6D9DCE4D5994B23CC2F08524622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">
    <w:name w:val="9E0538EF2EB448BA91F70968654F3A1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">
    <w:name w:val="740F1D0CC65C4946B9409E70C27C244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">
    <w:name w:val="8524F1DBC50F449DAA5B7933D11AD25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">
    <w:name w:val="C8F10F084AE74F619DF8C0ADE1F5EFB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">
    <w:name w:val="F815AC627BBF4544B04E938D0362161C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">
    <w:name w:val="3395BC65C7B44DD0AD4DDF58E11CA95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3">
    <w:name w:val="4FDC118BE6BA4EC797BD32A984D9A27E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0">
    <w:name w:val="67004370EE2541B78B4004AE2B786411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0">
    <w:name w:val="46B8F53BDA1644BE8F65E46A153CEF7B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0">
    <w:name w:val="24495F47D47448BAA42D55ED27F51D18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20">
    <w:name w:val="EBCFFED52D7C4B7D841DE7B73144F47F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19">
    <w:name w:val="B0F0815B647C4FB4ADD37AE60BA01693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8">
    <w:name w:val="D78550C86EAA4066A023DE8015A69EC5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8">
    <w:name w:val="2F593C45EDFE4C65A689730123772DCE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8">
    <w:name w:val="B8E1B04E5DE8496A89C54F4AFA6EA3CE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8">
    <w:name w:val="959944F7A37F46228CD245232641B75D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7">
    <w:name w:val="9D13B8BF90924F3AAB581EA5C039819E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7">
    <w:name w:val="C7D7F9A0E9E748C3AA924BDAE0596F28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7">
    <w:name w:val="065F7F12CEA94FE28A267B5717437AC1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7">
    <w:name w:val="9CFE92E7664F46218DE593664038DBAF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6">
    <w:name w:val="C1567B4296A04D7CA76A9599652D5F3C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6">
    <w:name w:val="668311FBA7704952A81960FC58BA674E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6">
    <w:name w:val="E932E56C9A9641E99590698467B60637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6">
    <w:name w:val="AD7F151BD07941EAADD4DDA3E3ADD39D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6">
    <w:name w:val="587EDCCEBDEE4515A7D5C0CECE2DF0C2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6">
    <w:name w:val="EBFBDC1350E443DDB819F3C6B2EB0386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6">
    <w:name w:val="BBEBA3E236FC4559ADC1E462A07076E2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6">
    <w:name w:val="7EFF2BAE77CA492E97A80990A40878D3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6">
    <w:name w:val="41CEA41241A44D749FE9B5F02E7DEAB3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1">
    <w:name w:val="68BC75AD4E0A458EA5E381AA691B47D7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1">
    <w:name w:val="9002468098204A6DA8FA686B1EB2C02A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1">
    <w:name w:val="DB1713931A2B4E718664A4A0E15DEA41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3">
    <w:name w:val="149A53544F46464C854159D5B9568C3E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3">
    <w:name w:val="1E81BE8B3CE946868D3D257B311D4D5C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3">
    <w:name w:val="5000F7C6AA674E759FE536C60787DC20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3">
    <w:name w:val="8E04403692754AFAB197057C0C7522B7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3">
    <w:name w:val="145ABB2D0D474163941D5E22AB9F0F88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3">
    <w:name w:val="726D79AA20FC49DCA84A4A5B1BC8FF67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3">
    <w:name w:val="EE5CBA3976314521ADA3900B59308A03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3">
    <w:name w:val="89EBF0E7843A43649779E0E350E71B4E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3">
    <w:name w:val="CB93C72F4B614F7E97A371261A32B0F0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3">
    <w:name w:val="73C3F538B2AC484F9F438A96F01E996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2">
    <w:name w:val="8A9EA1852D414590A7F0C8A1FE4FA6B3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FDC118BE6BA4EC797BD32A984D9A27E24">
    <w:name w:val="4FDC118BE6BA4EC797BD32A984D9A27E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1">
    <w:name w:val="67004370EE2541B78B4004AE2B786411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1">
    <w:name w:val="46B8F53BDA1644BE8F65E46A153CEF7B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1">
    <w:name w:val="24495F47D47448BAA42D55ED27F51D18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21">
    <w:name w:val="EBCFFED52D7C4B7D841DE7B73144F47F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20">
    <w:name w:val="B0F0815B647C4FB4ADD37AE60BA01693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19">
    <w:name w:val="D78550C86EAA4066A023DE8015A69EC5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19">
    <w:name w:val="2F593C45EDFE4C65A689730123772DCE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19">
    <w:name w:val="B8E1B04E5DE8496A89C54F4AFA6EA3CE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19">
    <w:name w:val="959944F7A37F46228CD245232641B75D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8">
    <w:name w:val="9D13B8BF90924F3AAB581EA5C039819E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8">
    <w:name w:val="C7D7F9A0E9E748C3AA924BDAE0596F28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8">
    <w:name w:val="065F7F12CEA94FE28A267B5717437AC1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8">
    <w:name w:val="9CFE92E7664F46218DE593664038DBAF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7">
    <w:name w:val="C1567B4296A04D7CA76A9599652D5F3C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7">
    <w:name w:val="668311FBA7704952A81960FC58BA674E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7">
    <w:name w:val="E932E56C9A9641E99590698467B60637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7">
    <w:name w:val="AD7F151BD07941EAADD4DDA3E3ADD39D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7">
    <w:name w:val="587EDCCEBDEE4515A7D5C0CECE2DF0C2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7">
    <w:name w:val="EBFBDC1350E443DDB819F3C6B2EB0386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7">
    <w:name w:val="BBEBA3E236FC4559ADC1E462A07076E2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7">
    <w:name w:val="7EFF2BAE77CA492E97A80990A40878D3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7">
    <w:name w:val="41CEA41241A44D749FE9B5F02E7DEAB3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2">
    <w:name w:val="68BC75AD4E0A458EA5E381AA691B47D7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2">
    <w:name w:val="9002468098204A6DA8FA686B1EB2C02A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2">
    <w:name w:val="DB1713931A2B4E718664A4A0E15DEA411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4">
    <w:name w:val="149A53544F46464C854159D5B9568C3E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4">
    <w:name w:val="1E81BE8B3CE946868D3D257B311D4D5C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4">
    <w:name w:val="5000F7C6AA674E759FE536C60787DC20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4">
    <w:name w:val="8E04403692754AFAB197057C0C7522B7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4">
    <w:name w:val="145ABB2D0D474163941D5E22AB9F0F88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4">
    <w:name w:val="726D79AA20FC49DCA84A4A5B1BC8FF67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4">
    <w:name w:val="EE5CBA3976314521ADA3900B59308A03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4">
    <w:name w:val="89EBF0E7843A43649779E0E350E71B4E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4">
    <w:name w:val="CB93C72F4B614F7E97A371261A32B0F0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4">
    <w:name w:val="73C3F538B2AC484F9F438A96F01E996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3">
    <w:name w:val="8A9EA1852D414590A7F0C8A1FE4FA6B3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FDC118BE6BA4EC797BD32A984D9A27E25">
    <w:name w:val="4FDC118BE6BA4EC797BD32A984D9A27E2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2">
    <w:name w:val="67004370EE2541B78B4004AE2B786411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2">
    <w:name w:val="46B8F53BDA1644BE8F65E46A153CEF7B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2">
    <w:name w:val="24495F47D47448BAA42D55ED27F51D18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CFFED52D7C4B7D841DE7B73144F47F22">
    <w:name w:val="EBCFFED52D7C4B7D841DE7B73144F47F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0F0815B647C4FB4ADD37AE60BA0169321">
    <w:name w:val="B0F0815B647C4FB4ADD37AE60BA01693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0">
    <w:name w:val="D78550C86EAA4066A023DE8015A69EC5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0">
    <w:name w:val="2F593C45EDFE4C65A689730123772DCE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0">
    <w:name w:val="B8E1B04E5DE8496A89C54F4AFA6EA3CE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0">
    <w:name w:val="959944F7A37F46228CD245232641B75D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19">
    <w:name w:val="9D13B8BF90924F3AAB581EA5C039819E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19">
    <w:name w:val="C7D7F9A0E9E748C3AA924BDAE0596F28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19">
    <w:name w:val="065F7F12CEA94FE28A267B5717437AC1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19">
    <w:name w:val="9CFE92E7664F46218DE593664038DBAF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8">
    <w:name w:val="C1567B4296A04D7CA76A9599652D5F3C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8">
    <w:name w:val="668311FBA7704952A81960FC58BA674E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8">
    <w:name w:val="E932E56C9A9641E99590698467B60637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8">
    <w:name w:val="AD7F151BD07941EAADD4DDA3E3ADD39D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8">
    <w:name w:val="587EDCCEBDEE4515A7D5C0CECE2DF0C2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8">
    <w:name w:val="EBFBDC1350E443DDB819F3C6B2EB0386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8">
    <w:name w:val="BBEBA3E236FC4559ADC1E462A07076E2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8">
    <w:name w:val="7EFF2BAE77CA492E97A80990A40878D3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8">
    <w:name w:val="41CEA41241A44D749FE9B5F02E7DEAB3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3">
    <w:name w:val="68BC75AD4E0A458EA5E381AA691B47D7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3">
    <w:name w:val="9002468098204A6DA8FA686B1EB2C02A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3">
    <w:name w:val="DB1713931A2B4E718664A4A0E15DEA411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5">
    <w:name w:val="149A53544F46464C854159D5B9568C3E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5">
    <w:name w:val="1E81BE8B3CE946868D3D257B311D4D5C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5">
    <w:name w:val="5000F7C6AA674E759FE536C60787DC20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5">
    <w:name w:val="8E04403692754AFAB197057C0C7522B7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5">
    <w:name w:val="145ABB2D0D474163941D5E22AB9F0F88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5">
    <w:name w:val="726D79AA20FC49DCA84A4A5B1BC8FF67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5">
    <w:name w:val="EE5CBA3976314521ADA3900B59308A03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5">
    <w:name w:val="89EBF0E7843A43649779E0E350E71B4E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5">
    <w:name w:val="CB93C72F4B614F7E97A371261A32B0F0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5">
    <w:name w:val="73C3F538B2AC484F9F438A96F01E996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4">
    <w:name w:val="8A9EA1852D414590A7F0C8A1FE4FA6B3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D3688F39E3245038AE7E2474B52AD06">
    <w:name w:val="DD3688F39E3245038AE7E2474B52AD06"/>
    <w:rsid w:val="00ED7B85"/>
  </w:style>
  <w:style w:type="paragraph" w:customStyle="1" w:styleId="8F380C6D9DCE4D5994B23CC2F085246230">
    <w:name w:val="8F380C6D9DCE4D5994B23CC2F08524623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1">
    <w:name w:val="9E0538EF2EB448BA91F70968654F3A14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1">
    <w:name w:val="740F1D0CC65C4946B9409E70C27C2445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1">
    <w:name w:val="8524F1DBC50F449DAA5B7933D11AD253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1">
    <w:name w:val="C8F10F084AE74F619DF8C0ADE1F5EFB0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1">
    <w:name w:val="F815AC627BBF4544B04E938D0362161C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1">
    <w:name w:val="3395BC65C7B44DD0AD4DDF58E11CA952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6">
    <w:name w:val="4FDC118BE6BA4EC797BD32A984D9A27E2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3">
    <w:name w:val="67004370EE2541B78B4004AE2B786411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3">
    <w:name w:val="46B8F53BDA1644BE8F65E46A153CEF7B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3">
    <w:name w:val="24495F47D47448BAA42D55ED27F51D18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C0F5EFD33EE49A59FE32FB9EFD38E3A">
    <w:name w:val="7C0F5EFD33EE49A59FE32FB9EFD38E3A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6B0F67EFAC4767A1DDA73094545492">
    <w:name w:val="146B0F67EFAC4767A1DDA7309454549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1">
    <w:name w:val="D78550C86EAA4066A023DE8015A69EC5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1">
    <w:name w:val="2F593C45EDFE4C65A689730123772DCE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1">
    <w:name w:val="B8E1B04E5DE8496A89C54F4AFA6EA3CE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1">
    <w:name w:val="959944F7A37F46228CD245232641B75D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0">
    <w:name w:val="9D13B8BF90924F3AAB581EA5C039819E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0">
    <w:name w:val="C7D7F9A0E9E748C3AA924BDAE0596F28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0">
    <w:name w:val="065F7F12CEA94FE28A267B5717437AC1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0">
    <w:name w:val="9CFE92E7664F46218DE593664038DBAF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19">
    <w:name w:val="C1567B4296A04D7CA76A9599652D5F3C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19">
    <w:name w:val="668311FBA7704952A81960FC58BA674E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19">
    <w:name w:val="E932E56C9A9641E99590698467B60637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19">
    <w:name w:val="AD7F151BD07941EAADD4DDA3E3ADD39D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19">
    <w:name w:val="587EDCCEBDEE4515A7D5C0CECE2DF0C2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19">
    <w:name w:val="EBFBDC1350E443DDB819F3C6B2EB0386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19">
    <w:name w:val="BBEBA3E236FC4559ADC1E462A07076E2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19">
    <w:name w:val="7EFF2BAE77CA492E97A80990A40878D3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19">
    <w:name w:val="41CEA41241A44D749FE9B5F02E7DEAB3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4">
    <w:name w:val="68BC75AD4E0A458EA5E381AA691B47D7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4">
    <w:name w:val="9002468098204A6DA8FA686B1EB2C02A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4">
    <w:name w:val="DB1713931A2B4E718664A4A0E15DEA411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6">
    <w:name w:val="149A53544F46464C854159D5B9568C3E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6">
    <w:name w:val="1E81BE8B3CE946868D3D257B311D4D5C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6">
    <w:name w:val="5000F7C6AA674E759FE536C60787DC20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6">
    <w:name w:val="8E04403692754AFAB197057C0C7522B7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6">
    <w:name w:val="145ABB2D0D474163941D5E22AB9F0F88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6">
    <w:name w:val="726D79AA20FC49DCA84A4A5B1BC8FF67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6">
    <w:name w:val="EE5CBA3976314521ADA3900B59308A03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6">
    <w:name w:val="89EBF0E7843A43649779E0E350E71B4E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6">
    <w:name w:val="CB93C72F4B614F7E97A371261A32B0F0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6">
    <w:name w:val="73C3F538B2AC484F9F438A96F01E996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5">
    <w:name w:val="8A9EA1852D414590A7F0C8A1FE4FA6B3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1">
    <w:name w:val="8F380C6D9DCE4D5994B23CC2F08524623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2">
    <w:name w:val="9E0538EF2EB448BA91F70968654F3A14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2">
    <w:name w:val="740F1D0CC65C4946B9409E70C27C2445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2">
    <w:name w:val="8524F1DBC50F449DAA5B7933D11AD253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2">
    <w:name w:val="C8F10F084AE74F619DF8C0ADE1F5EFB0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2">
    <w:name w:val="F815AC627BBF4544B04E938D0362161C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2">
    <w:name w:val="3395BC65C7B44DD0AD4DDF58E11CA952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7">
    <w:name w:val="4FDC118BE6BA4EC797BD32A984D9A27E2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4">
    <w:name w:val="67004370EE2541B78B4004AE2B786411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4">
    <w:name w:val="46B8F53BDA1644BE8F65E46A153CEF7B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4">
    <w:name w:val="24495F47D47448BAA42D55ED27F51D18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C0F5EFD33EE49A59FE32FB9EFD38E3A1">
    <w:name w:val="7C0F5EFD33EE49A59FE32FB9EFD38E3A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6B0F67EFAC4767A1DDA730945454921">
    <w:name w:val="146B0F67EFAC4767A1DDA7309454549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2">
    <w:name w:val="D78550C86EAA4066A023DE8015A69EC5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2">
    <w:name w:val="2F593C45EDFE4C65A689730123772DCE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2">
    <w:name w:val="B8E1B04E5DE8496A89C54F4AFA6EA3CE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2">
    <w:name w:val="959944F7A37F46228CD245232641B75D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1">
    <w:name w:val="9D13B8BF90924F3AAB581EA5C039819E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1">
    <w:name w:val="C7D7F9A0E9E748C3AA924BDAE0596F28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1">
    <w:name w:val="065F7F12CEA94FE28A267B5717437AC1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1">
    <w:name w:val="9CFE92E7664F46218DE593664038DBAF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0">
    <w:name w:val="C1567B4296A04D7CA76A9599652D5F3C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0">
    <w:name w:val="668311FBA7704952A81960FC58BA674E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0">
    <w:name w:val="E932E56C9A9641E99590698467B60637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0">
    <w:name w:val="AD7F151BD07941EAADD4DDA3E3ADD39D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0">
    <w:name w:val="587EDCCEBDEE4515A7D5C0CECE2DF0C2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0">
    <w:name w:val="EBFBDC1350E443DDB819F3C6B2EB0386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0">
    <w:name w:val="BBEBA3E236FC4559ADC1E462A07076E2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0">
    <w:name w:val="7EFF2BAE77CA492E97A80990A40878D3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0">
    <w:name w:val="41CEA41241A44D749FE9B5F02E7DEAB3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5">
    <w:name w:val="68BC75AD4E0A458EA5E381AA691B47D7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5">
    <w:name w:val="9002468098204A6DA8FA686B1EB2C02A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5">
    <w:name w:val="DB1713931A2B4E718664A4A0E15DEA411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7">
    <w:name w:val="149A53544F46464C854159D5B9568C3E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7">
    <w:name w:val="1E81BE8B3CE946868D3D257B311D4D5C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7">
    <w:name w:val="5000F7C6AA674E759FE536C60787DC20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7">
    <w:name w:val="8E04403692754AFAB197057C0C7522B7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7">
    <w:name w:val="145ABB2D0D474163941D5E22AB9F0F88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7">
    <w:name w:val="726D79AA20FC49DCA84A4A5B1BC8FF67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7">
    <w:name w:val="EE5CBA3976314521ADA3900B59308A03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7">
    <w:name w:val="89EBF0E7843A43649779E0E350E71B4E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7">
    <w:name w:val="CB93C72F4B614F7E97A371261A32B0F0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7">
    <w:name w:val="73C3F538B2AC484F9F438A96F01E996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6">
    <w:name w:val="8A9EA1852D414590A7F0C8A1FE4FA6B3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2">
    <w:name w:val="8F380C6D9DCE4D5994B23CC2F08524623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3">
    <w:name w:val="9E0538EF2EB448BA91F70968654F3A14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3">
    <w:name w:val="740F1D0CC65C4946B9409E70C27C2445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3">
    <w:name w:val="8524F1DBC50F449DAA5B7933D11AD253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3">
    <w:name w:val="C8F10F084AE74F619DF8C0ADE1F5EFB0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3">
    <w:name w:val="F815AC627BBF4544B04E938D0362161C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3">
    <w:name w:val="3395BC65C7B44DD0AD4DDF58E11CA952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8">
    <w:name w:val="4FDC118BE6BA4EC797BD32A984D9A27E28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5">
    <w:name w:val="67004370EE2541B78B4004AE2B786411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5">
    <w:name w:val="46B8F53BDA1644BE8F65E46A153CEF7B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5">
    <w:name w:val="24495F47D47448BAA42D55ED27F51D18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3">
    <w:name w:val="D78550C86EAA4066A023DE8015A69EC5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3">
    <w:name w:val="2F593C45EDFE4C65A689730123772DCE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3">
    <w:name w:val="B8E1B04E5DE8496A89C54F4AFA6EA3CE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3">
    <w:name w:val="959944F7A37F46228CD245232641B75D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2">
    <w:name w:val="9D13B8BF90924F3AAB581EA5C039819E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2">
    <w:name w:val="C7D7F9A0E9E748C3AA924BDAE0596F28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2">
    <w:name w:val="065F7F12CEA94FE28A267B5717437AC1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2">
    <w:name w:val="9CFE92E7664F46218DE593664038DBAF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1">
    <w:name w:val="C1567B4296A04D7CA76A9599652D5F3C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1">
    <w:name w:val="668311FBA7704952A81960FC58BA674E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1">
    <w:name w:val="E932E56C9A9641E99590698467B60637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1">
    <w:name w:val="AD7F151BD07941EAADD4DDA3E3ADD39D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1">
    <w:name w:val="587EDCCEBDEE4515A7D5C0CECE2DF0C2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1">
    <w:name w:val="EBFBDC1350E443DDB819F3C6B2EB0386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1">
    <w:name w:val="BBEBA3E236FC4559ADC1E462A07076E2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1">
    <w:name w:val="7EFF2BAE77CA492E97A80990A40878D3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1">
    <w:name w:val="41CEA41241A44D749FE9B5F02E7DEAB32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6">
    <w:name w:val="68BC75AD4E0A458EA5E381AA691B47D7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6">
    <w:name w:val="9002468098204A6DA8FA686B1EB2C02A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6">
    <w:name w:val="DB1713931A2B4E718664A4A0E15DEA411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8">
    <w:name w:val="149A53544F46464C854159D5B9568C3E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8">
    <w:name w:val="1E81BE8B3CE946868D3D257B311D4D5C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8">
    <w:name w:val="5000F7C6AA674E759FE536C60787DC20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8">
    <w:name w:val="8E04403692754AFAB197057C0C7522B7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8">
    <w:name w:val="145ABB2D0D474163941D5E22AB9F0F88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8">
    <w:name w:val="726D79AA20FC49DCA84A4A5B1BC8FF67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8">
    <w:name w:val="EE5CBA3976314521ADA3900B59308A03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8">
    <w:name w:val="89EBF0E7843A43649779E0E350E71B4E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8">
    <w:name w:val="CB93C72F4B614F7E97A371261A32B0F0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8">
    <w:name w:val="73C3F538B2AC484F9F438A96F01E996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7">
    <w:name w:val="8A9EA1852D414590A7F0C8A1FE4FA6B3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3">
    <w:name w:val="8F380C6D9DCE4D5994B23CC2F085246233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4">
    <w:name w:val="9E0538EF2EB448BA91F70968654F3A14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4">
    <w:name w:val="740F1D0CC65C4946B9409E70C27C2445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4">
    <w:name w:val="8524F1DBC50F449DAA5B7933D11AD253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4">
    <w:name w:val="C8F10F084AE74F619DF8C0ADE1F5EFB0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4">
    <w:name w:val="F815AC627BBF4544B04E938D0362161C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4">
    <w:name w:val="3395BC65C7B44DD0AD4DDF58E11CA952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29">
    <w:name w:val="4FDC118BE6BA4EC797BD32A984D9A27E29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6">
    <w:name w:val="67004370EE2541B78B4004AE2B786411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6">
    <w:name w:val="46B8F53BDA1644BE8F65E46A153CEF7B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6">
    <w:name w:val="24495F47D47448BAA42D55ED27F51D18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C0F5EFD33EE49A59FE32FB9EFD38E3A2">
    <w:name w:val="7C0F5EFD33EE49A59FE32FB9EFD38E3A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6B0F67EFAC4767A1DDA730945454922">
    <w:name w:val="146B0F67EFAC4767A1DDA7309454549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4">
    <w:name w:val="D78550C86EAA4066A023DE8015A69EC5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4">
    <w:name w:val="2F593C45EDFE4C65A689730123772DCE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4">
    <w:name w:val="B8E1B04E5DE8496A89C54F4AFA6EA3CE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4">
    <w:name w:val="959944F7A37F46228CD245232641B75D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3">
    <w:name w:val="9D13B8BF90924F3AAB581EA5C039819E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3">
    <w:name w:val="C7D7F9A0E9E748C3AA924BDAE0596F28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3">
    <w:name w:val="065F7F12CEA94FE28A267B5717437AC1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3">
    <w:name w:val="9CFE92E7664F46218DE593664038DBAF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2">
    <w:name w:val="C1567B4296A04D7CA76A9599652D5F3C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2">
    <w:name w:val="668311FBA7704952A81960FC58BA674E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2">
    <w:name w:val="E932E56C9A9641E99590698467B60637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2">
    <w:name w:val="AD7F151BD07941EAADD4DDA3E3ADD39D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2">
    <w:name w:val="587EDCCEBDEE4515A7D5C0CECE2DF0C2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2">
    <w:name w:val="EBFBDC1350E443DDB819F3C6B2EB0386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2">
    <w:name w:val="BBEBA3E236FC4559ADC1E462A07076E2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2">
    <w:name w:val="7EFF2BAE77CA492E97A80990A40878D3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2">
    <w:name w:val="41CEA41241A44D749FE9B5F02E7DEAB32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7">
    <w:name w:val="68BC75AD4E0A458EA5E381AA691B47D7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7">
    <w:name w:val="9002468098204A6DA8FA686B1EB2C02A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7">
    <w:name w:val="DB1713931A2B4E718664A4A0E15DEA411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9">
    <w:name w:val="149A53544F46464C854159D5B9568C3E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9">
    <w:name w:val="1E81BE8B3CE946868D3D257B311D4D5C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9">
    <w:name w:val="5000F7C6AA674E759FE536C60787DC20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9">
    <w:name w:val="8E04403692754AFAB197057C0C7522B7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9">
    <w:name w:val="145ABB2D0D474163941D5E22AB9F0F88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9">
    <w:name w:val="726D79AA20FC49DCA84A4A5B1BC8FF67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9">
    <w:name w:val="EE5CBA3976314521ADA3900B59308A03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9">
    <w:name w:val="89EBF0E7843A43649779E0E350E71B4E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9">
    <w:name w:val="CB93C72F4B614F7E97A371261A32B0F0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9">
    <w:name w:val="73C3F538B2AC484F9F438A96F01E996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8">
    <w:name w:val="8A9EA1852D414590A7F0C8A1FE4FA6B3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4">
    <w:name w:val="8F380C6D9DCE4D5994B23CC2F085246234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5">
    <w:name w:val="9E0538EF2EB448BA91F70968654F3A14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5">
    <w:name w:val="740F1D0CC65C4946B9409E70C27C2445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5">
    <w:name w:val="8524F1DBC50F449DAA5B7933D11AD253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5">
    <w:name w:val="C8F10F084AE74F619DF8C0ADE1F5EFB0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5">
    <w:name w:val="F815AC627BBF4544B04E938D0362161C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5">
    <w:name w:val="3395BC65C7B44DD0AD4DDF58E11CA952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0">
    <w:name w:val="4FDC118BE6BA4EC797BD32A984D9A27E30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7">
    <w:name w:val="67004370EE2541B78B4004AE2B786411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7">
    <w:name w:val="46B8F53BDA1644BE8F65E46A153CEF7B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7">
    <w:name w:val="24495F47D47448BAA42D55ED27F51D18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">
    <w:name w:val="CC76B43804504BACB463F2A174FC8AA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">
    <w:name w:val="12688A08E4A143BFADFFB228F984CF9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5">
    <w:name w:val="D78550C86EAA4066A023DE8015A69EC5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5">
    <w:name w:val="2F593C45EDFE4C65A689730123772DCE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5">
    <w:name w:val="B8E1B04E5DE8496A89C54F4AFA6EA3CE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5">
    <w:name w:val="959944F7A37F46228CD245232641B75D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4">
    <w:name w:val="9D13B8BF90924F3AAB581EA5C039819E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4">
    <w:name w:val="C7D7F9A0E9E748C3AA924BDAE0596F28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4">
    <w:name w:val="065F7F12CEA94FE28A267B5717437AC1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4">
    <w:name w:val="9CFE92E7664F46218DE593664038DBAF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3">
    <w:name w:val="C1567B4296A04D7CA76A9599652D5F3C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3">
    <w:name w:val="668311FBA7704952A81960FC58BA674E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3">
    <w:name w:val="E932E56C9A9641E99590698467B60637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3">
    <w:name w:val="AD7F151BD07941EAADD4DDA3E3ADD39D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3">
    <w:name w:val="587EDCCEBDEE4515A7D5C0CECE2DF0C2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3">
    <w:name w:val="EBFBDC1350E443DDB819F3C6B2EB0386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3">
    <w:name w:val="BBEBA3E236FC4559ADC1E462A07076E2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3">
    <w:name w:val="7EFF2BAE77CA492E97A80990A40878D3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3">
    <w:name w:val="41CEA41241A44D749FE9B5F02E7DEAB323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8">
    <w:name w:val="68BC75AD4E0A458EA5E381AA691B47D7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8">
    <w:name w:val="9002468098204A6DA8FA686B1EB2C02A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8">
    <w:name w:val="DB1713931A2B4E718664A4A0E15DEA411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9A53544F46464C854159D5B9568C3E10">
    <w:name w:val="149A53544F46464C854159D5B9568C3E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E81BE8B3CE946868D3D257B311D4D5C10">
    <w:name w:val="1E81BE8B3CE946868D3D257B311D4D5C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00F7C6AA674E759FE536C60787DC2010">
    <w:name w:val="5000F7C6AA674E759FE536C60787DC20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E04403692754AFAB197057C0C7522B710">
    <w:name w:val="8E04403692754AFAB197057C0C7522B7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45ABB2D0D474163941D5E22AB9F0F8810">
    <w:name w:val="145ABB2D0D474163941D5E22AB9F0F88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26D79AA20FC49DCA84A4A5B1BC8FF6710">
    <w:name w:val="726D79AA20FC49DCA84A4A5B1BC8FF67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E5CBA3976314521ADA3900B59308A0310">
    <w:name w:val="EE5CBA3976314521ADA3900B59308A03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9EBF0E7843A43649779E0E350E71B4E10">
    <w:name w:val="89EBF0E7843A43649779E0E350E71B4E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B93C72F4B614F7E97A371261A32B0F010">
    <w:name w:val="CB93C72F4B614F7E97A371261A32B0F0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3F538B2AC484F9F438A96F01E996110">
    <w:name w:val="73C3F538B2AC484F9F438A96F01E9961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9">
    <w:name w:val="8A9EA1852D414590A7F0C8A1FE4FA6B3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F7B60563F9AA4A978A1454CCFEA45121">
    <w:name w:val="F7B60563F9AA4A978A1454CCFEA45121"/>
    <w:rsid w:val="00ED7B85"/>
  </w:style>
  <w:style w:type="paragraph" w:customStyle="1" w:styleId="8F380C6D9DCE4D5994B23CC2F085246235">
    <w:name w:val="8F380C6D9DCE4D5994B23CC2F085246235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6">
    <w:name w:val="9E0538EF2EB448BA91F70968654F3A14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6">
    <w:name w:val="740F1D0CC65C4946B9409E70C27C2445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6">
    <w:name w:val="8524F1DBC50F449DAA5B7933D11AD253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6">
    <w:name w:val="C8F10F084AE74F619DF8C0ADE1F5EFB0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6">
    <w:name w:val="F815AC627BBF4544B04E938D0362161C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6">
    <w:name w:val="3395BC65C7B44DD0AD4DDF58E11CA952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1">
    <w:name w:val="4FDC118BE6BA4EC797BD32A984D9A27E31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8">
    <w:name w:val="67004370EE2541B78B4004AE2B7864112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8">
    <w:name w:val="46B8F53BDA1644BE8F65E46A153CEF7B2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8">
    <w:name w:val="24495F47D47448BAA42D55ED27F51D182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">
    <w:name w:val="CC76B43804504BACB463F2A174FC8AA9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">
    <w:name w:val="12688A08E4A143BFADFFB228F984CF9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6">
    <w:name w:val="D78550C86EAA4066A023DE8015A69EC5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6">
    <w:name w:val="2F593C45EDFE4C65A689730123772DCE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6">
    <w:name w:val="B8E1B04E5DE8496A89C54F4AFA6EA3CE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6">
    <w:name w:val="959944F7A37F46228CD245232641B75D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5">
    <w:name w:val="9D13B8BF90924F3AAB581EA5C039819E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5">
    <w:name w:val="C7D7F9A0E9E748C3AA924BDAE0596F28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5">
    <w:name w:val="065F7F12CEA94FE28A267B5717437AC1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5">
    <w:name w:val="9CFE92E7664F46218DE593664038DBAF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4">
    <w:name w:val="C1567B4296A04D7CA76A9599652D5F3C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4">
    <w:name w:val="668311FBA7704952A81960FC58BA674E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4">
    <w:name w:val="E932E56C9A9641E99590698467B60637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4">
    <w:name w:val="AD7F151BD07941EAADD4DDA3E3ADD39D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4">
    <w:name w:val="587EDCCEBDEE4515A7D5C0CECE2DF0C2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4">
    <w:name w:val="EBFBDC1350E443DDB819F3C6B2EB0386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4">
    <w:name w:val="BBEBA3E236FC4559ADC1E462A07076E2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4">
    <w:name w:val="7EFF2BAE77CA492E97A80990A40878D3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4">
    <w:name w:val="41CEA41241A44D749FE9B5F02E7DEAB324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19">
    <w:name w:val="68BC75AD4E0A458EA5E381AA691B47D7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19">
    <w:name w:val="9002468098204A6DA8FA686B1EB2C02A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19">
    <w:name w:val="DB1713931A2B4E718664A4A0E15DEA411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2BBA52211A243EBB647D0669EE31EAD">
    <w:name w:val="42BBA52211A243EBB647D0669EE31EAD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3539E71077944DA8D53630448A9A4A1">
    <w:name w:val="43539E71077944DA8D53630448A9A4A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C4C195C3BAD407DA498144C47315347">
    <w:name w:val="1C4C195C3BAD407DA498144C4731534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9DA4337261C403D933B0218967365D7">
    <w:name w:val="29DA4337261C403D933B0218967365D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FB260916FE44DDCB99AA4633B0888C8">
    <w:name w:val="0FB260916FE44DDCB99AA4633B0888C8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637A13612A4CBDA52CC1087D7C079A">
    <w:name w:val="58637A13612A4CBDA52CC1087D7C079A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67600C2D7DD4AC39B3E4497B2018D8F">
    <w:name w:val="167600C2D7DD4AC39B3E4497B2018D8F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22D2DF2FCF84E0AB4D7448177728C5E">
    <w:name w:val="522D2DF2FCF84E0AB4D7448177728C5E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749844AE5D747FFB927D3763F093E4F">
    <w:name w:val="7749844AE5D747FFB927D3763F093E4F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10">
    <w:name w:val="8A9EA1852D414590A7F0C8A1FE4FA6B31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6">
    <w:name w:val="8F380C6D9DCE4D5994B23CC2F085246236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7">
    <w:name w:val="9E0538EF2EB448BA91F70968654F3A14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7">
    <w:name w:val="740F1D0CC65C4946B9409E70C27C2445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7">
    <w:name w:val="8524F1DBC50F449DAA5B7933D11AD253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7">
    <w:name w:val="C8F10F084AE74F619DF8C0ADE1F5EFB0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7">
    <w:name w:val="F815AC627BBF4544B04E938D0362161C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7">
    <w:name w:val="3395BC65C7B44DD0AD4DDF58E11CA9527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2">
    <w:name w:val="4FDC118BE6BA4EC797BD32A984D9A27E32"/>
    <w:rsid w:val="00ED7B8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29">
    <w:name w:val="67004370EE2541B78B4004AE2B7864112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29">
    <w:name w:val="46B8F53BDA1644BE8F65E46A153CEF7B2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29">
    <w:name w:val="24495F47D47448BAA42D55ED27F51D1829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">
    <w:name w:val="CC76B43804504BACB463F2A174FC8AA9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">
    <w:name w:val="12688A08E4A143BFADFFB228F984CF9E2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7">
    <w:name w:val="D78550C86EAA4066A023DE8015A69EC5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7">
    <w:name w:val="2F593C45EDFE4C65A689730123772DCE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7">
    <w:name w:val="B8E1B04E5DE8496A89C54F4AFA6EA3CE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7">
    <w:name w:val="959944F7A37F46228CD245232641B75D27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6">
    <w:name w:val="9D13B8BF90924F3AAB581EA5C039819E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6">
    <w:name w:val="C7D7F9A0E9E748C3AA924BDAE0596F28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6">
    <w:name w:val="065F7F12CEA94FE28A267B5717437AC1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6">
    <w:name w:val="9CFE92E7664F46218DE593664038DBAF26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5">
    <w:name w:val="C1567B4296A04D7CA76A9599652D5F3C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5">
    <w:name w:val="668311FBA7704952A81960FC58BA674E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5">
    <w:name w:val="E932E56C9A9641E99590698467B60637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5">
    <w:name w:val="AD7F151BD07941EAADD4DDA3E3ADD39D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5">
    <w:name w:val="587EDCCEBDEE4515A7D5C0CECE2DF0C2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5">
    <w:name w:val="EBFBDC1350E443DDB819F3C6B2EB0386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5">
    <w:name w:val="BBEBA3E236FC4559ADC1E462A07076E2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5">
    <w:name w:val="7EFF2BAE77CA492E97A80990A40878D3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5">
    <w:name w:val="41CEA41241A44D749FE9B5F02E7DEAB325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0">
    <w:name w:val="68BC75AD4E0A458EA5E381AA691B47D7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0">
    <w:name w:val="9002468098204A6DA8FA686B1EB2C02A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0">
    <w:name w:val="DB1713931A2B4E718664A4A0E15DEA4120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2BBA52211A243EBB647D0669EE31EAD1">
    <w:name w:val="42BBA52211A243EBB647D0669EE31EAD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3539E71077944DA8D53630448A9A4A11">
    <w:name w:val="43539E71077944DA8D53630448A9A4A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C4C195C3BAD407DA498144C473153471">
    <w:name w:val="1C4C195C3BAD407DA498144C47315347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9DA4337261C403D933B0218967365D71">
    <w:name w:val="29DA4337261C403D933B0218967365D7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FB260916FE44DDCB99AA4633B0888C81">
    <w:name w:val="0FB260916FE44DDCB99AA4633B0888C8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637A13612A4CBDA52CC1087D7C079A1">
    <w:name w:val="58637A13612A4CBDA52CC1087D7C079A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67600C2D7DD4AC39B3E4497B2018D8F1">
    <w:name w:val="167600C2D7DD4AC39B3E4497B2018D8F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22D2DF2FCF84E0AB4D7448177728C5E1">
    <w:name w:val="522D2DF2FCF84E0AB4D7448177728C5E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749844AE5D747FFB927D3763F093E4F1">
    <w:name w:val="7749844AE5D747FFB927D3763F093E4F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11">
    <w:name w:val="8A9EA1852D414590A7F0C8A1FE4FA6B311"/>
    <w:rsid w:val="00ED7B8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7">
    <w:name w:val="8F380C6D9DCE4D5994B23CC2F085246237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9E0538EF2EB448BA91F70968654F3A148">
    <w:name w:val="9E0538EF2EB448BA91F70968654F3A14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8">
    <w:name w:val="740F1D0CC65C4946B9409E70C27C2445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524F1DBC50F449DAA5B7933D11AD2538">
    <w:name w:val="8524F1DBC50F449DAA5B7933D11AD253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8">
    <w:name w:val="C8F10F084AE74F619DF8C0ADE1F5EFB0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F815AC627BBF4544B04E938D0362161C8">
    <w:name w:val="F815AC627BBF4544B04E938D0362161C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8">
    <w:name w:val="3395BC65C7B44DD0AD4DDF58E11CA952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3">
    <w:name w:val="4FDC118BE6BA4EC797BD32A984D9A27E33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0">
    <w:name w:val="67004370EE2541B78B4004AE2B786411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0">
    <w:name w:val="46B8F53BDA1644BE8F65E46A153CEF7B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0">
    <w:name w:val="24495F47D47448BAA42D55ED27F51D18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">
    <w:name w:val="CC76B43804504BACB463F2A174FC8AA9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">
    <w:name w:val="12688A08E4A143BFADFFB228F984CF9E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8">
    <w:name w:val="D78550C86EAA4066A023DE8015A69EC5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8">
    <w:name w:val="2F593C45EDFE4C65A689730123772DCE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8">
    <w:name w:val="B8E1B04E5DE8496A89C54F4AFA6EA3CE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8">
    <w:name w:val="959944F7A37F46228CD245232641B75D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7">
    <w:name w:val="9D13B8BF90924F3AAB581EA5C039819E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7">
    <w:name w:val="C7D7F9A0E9E748C3AA924BDAE0596F28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7">
    <w:name w:val="065F7F12CEA94FE28A267B5717437AC1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7">
    <w:name w:val="9CFE92E7664F46218DE593664038DBAF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6">
    <w:name w:val="C1567B4296A04D7CA76A9599652D5F3C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6">
    <w:name w:val="668311FBA7704952A81960FC58BA674E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6">
    <w:name w:val="E932E56C9A9641E99590698467B60637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6">
    <w:name w:val="AD7F151BD07941EAADD4DDA3E3ADD39D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6">
    <w:name w:val="587EDCCEBDEE4515A7D5C0CECE2DF0C2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6">
    <w:name w:val="EBFBDC1350E443DDB819F3C6B2EB0386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6">
    <w:name w:val="BBEBA3E236FC4559ADC1E462A07076E2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6">
    <w:name w:val="7EFF2BAE77CA492E97A80990A40878D3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6">
    <w:name w:val="41CEA41241A44D749FE9B5F02E7DEAB32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1">
    <w:name w:val="68BC75AD4E0A458EA5E381AA691B47D72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1">
    <w:name w:val="9002468098204A6DA8FA686B1EB2C02A2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1">
    <w:name w:val="DB1713931A2B4E718664A4A0E15DEA412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2BBA52211A243EBB647D0669EE31EAD2">
    <w:name w:val="42BBA52211A243EBB647D0669EE31EAD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3539E71077944DA8D53630448A9A4A12">
    <w:name w:val="43539E71077944DA8D53630448A9A4A1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C4C195C3BAD407DA498144C473153472">
    <w:name w:val="1C4C195C3BAD407DA498144C47315347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9DA4337261C403D933B0218967365D72">
    <w:name w:val="29DA4337261C403D933B0218967365D7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FB260916FE44DDCB99AA4633B0888C82">
    <w:name w:val="0FB260916FE44DDCB99AA4633B0888C8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637A13612A4CBDA52CC1087D7C079A2">
    <w:name w:val="58637A13612A4CBDA52CC1087D7C079A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67600C2D7DD4AC39B3E4497B2018D8F2">
    <w:name w:val="167600C2D7DD4AC39B3E4497B2018D8F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22D2DF2FCF84E0AB4D7448177728C5E2">
    <w:name w:val="522D2DF2FCF84E0AB4D7448177728C5E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749844AE5D747FFB927D3763F093E4F2">
    <w:name w:val="7749844AE5D747FFB927D3763F093E4F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12">
    <w:name w:val="8A9EA1852D414590A7F0C8A1FE4FA6B31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3367F3D030F4D7F9DF2C5E50EF52C9C">
    <w:name w:val="63367F3D030F4D7F9DF2C5E50EF52C9C"/>
    <w:rsid w:val="00253228"/>
  </w:style>
  <w:style w:type="paragraph" w:customStyle="1" w:styleId="6A21D8747BEA471885221312D54443F3">
    <w:name w:val="6A21D8747BEA471885221312D54443F3"/>
    <w:rsid w:val="00253228"/>
  </w:style>
  <w:style w:type="paragraph" w:customStyle="1" w:styleId="3D19BE3AF59E480D8CF81A3C01953472">
    <w:name w:val="3D19BE3AF59E480D8CF81A3C01953472"/>
    <w:rsid w:val="00253228"/>
  </w:style>
  <w:style w:type="paragraph" w:customStyle="1" w:styleId="8F380C6D9DCE4D5994B23CC2F085246238">
    <w:name w:val="8F380C6D9DCE4D5994B23CC2F085246238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740F1D0CC65C4946B9409E70C27C24459">
    <w:name w:val="740F1D0CC65C4946B9409E70C27C24459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9">
    <w:name w:val="C8F10F084AE74F619DF8C0ADE1F5EFB09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9">
    <w:name w:val="3395BC65C7B44DD0AD4DDF58E11CA9529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4">
    <w:name w:val="4FDC118BE6BA4EC797BD32A984D9A27E34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1">
    <w:name w:val="67004370EE2541B78B4004AE2B786411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1">
    <w:name w:val="46B8F53BDA1644BE8F65E46A153CEF7B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1">
    <w:name w:val="24495F47D47448BAA42D55ED27F51D18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">
    <w:name w:val="CC76B43804504BACB463F2A174FC8AA9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">
    <w:name w:val="12688A08E4A143BFADFFB228F984CF9E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29">
    <w:name w:val="D78550C86EAA4066A023DE8015A69EC5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29">
    <w:name w:val="2F593C45EDFE4C65A689730123772DCE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29">
    <w:name w:val="B8E1B04E5DE8496A89C54F4AFA6EA3CE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29">
    <w:name w:val="959944F7A37F46228CD245232641B75D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8">
    <w:name w:val="9D13B8BF90924F3AAB581EA5C039819E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8">
    <w:name w:val="C7D7F9A0E9E748C3AA924BDAE0596F28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8">
    <w:name w:val="065F7F12CEA94FE28A267B5717437AC1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8">
    <w:name w:val="9CFE92E7664F46218DE593664038DBAF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7">
    <w:name w:val="C1567B4296A04D7CA76A9599652D5F3C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7">
    <w:name w:val="668311FBA7704952A81960FC58BA674E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7">
    <w:name w:val="E932E56C9A9641E99590698467B60637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7">
    <w:name w:val="AD7F151BD07941EAADD4DDA3E3ADD39D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7">
    <w:name w:val="587EDCCEBDEE4515A7D5C0CECE2DF0C2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7">
    <w:name w:val="EBFBDC1350E443DDB819F3C6B2EB0386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7">
    <w:name w:val="BBEBA3E236FC4559ADC1E462A07076E2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7">
    <w:name w:val="7EFF2BAE77CA492E97A80990A40878D3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7">
    <w:name w:val="41CEA41241A44D749FE9B5F02E7DEAB32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2">
    <w:name w:val="68BC75AD4E0A458EA5E381AA691B47D72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2">
    <w:name w:val="9002468098204A6DA8FA686B1EB2C02A2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2">
    <w:name w:val="DB1713931A2B4E718664A4A0E15DEA412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3539E71077944DA8D53630448A9A4A13">
    <w:name w:val="43539E71077944DA8D53630448A9A4A1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9DA4337261C403D933B0218967365D73">
    <w:name w:val="29DA4337261C403D933B0218967365D7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FB260916FE44DDCB99AA4633B0888C83">
    <w:name w:val="0FB260916FE44DDCB99AA4633B0888C8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67600C2D7DD4AC39B3E4497B2018D8F3">
    <w:name w:val="167600C2D7DD4AC39B3E4497B2018D8F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749844AE5D747FFB927D3763F093E4F3">
    <w:name w:val="7749844AE5D747FFB927D3763F093E4F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13">
    <w:name w:val="8A9EA1852D414590A7F0C8A1FE4FA6B31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C8865C662BA4222833EA5B4F0919372">
    <w:name w:val="1C8865C662BA4222833EA5B4F091937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840B6E7F5E4D6589ABDA288DCBB69C">
    <w:name w:val="BB840B6E7F5E4D6589ABDA288DCBB69C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39">
    <w:name w:val="8F380C6D9DCE4D5994B23CC2F085246239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">
    <w:name w:val="AA3CBF4C532A4C4C89F7AC05833E4190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C8F10F084AE74F619DF8C0ADE1F5EFB010">
    <w:name w:val="C8F10F084AE74F619DF8C0ADE1F5EFB010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395BC65C7B44DD0AD4DDF58E11CA95210">
    <w:name w:val="3395BC65C7B44DD0AD4DDF58E11CA95210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5">
    <w:name w:val="4FDC118BE6BA4EC797BD32A984D9A27E35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2">
    <w:name w:val="67004370EE2541B78B4004AE2B786411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2">
    <w:name w:val="46B8F53BDA1644BE8F65E46A153CEF7B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2">
    <w:name w:val="24495F47D47448BAA42D55ED27F51D18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5">
    <w:name w:val="CC76B43804504BACB463F2A174FC8AA95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5">
    <w:name w:val="12688A08E4A143BFADFFB228F984CF9E5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0">
    <w:name w:val="D78550C86EAA4066A023DE8015A69EC5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0">
    <w:name w:val="2F593C45EDFE4C65A689730123772DCE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0">
    <w:name w:val="B8E1B04E5DE8496A89C54F4AFA6EA3CE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0">
    <w:name w:val="959944F7A37F46228CD245232641B75D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29">
    <w:name w:val="9D13B8BF90924F3AAB581EA5C039819E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29">
    <w:name w:val="C7D7F9A0E9E748C3AA924BDAE0596F28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29">
    <w:name w:val="065F7F12CEA94FE28A267B5717437AC1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29">
    <w:name w:val="9CFE92E7664F46218DE593664038DBAF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8">
    <w:name w:val="C1567B4296A04D7CA76A9599652D5F3C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8">
    <w:name w:val="668311FBA7704952A81960FC58BA674E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8">
    <w:name w:val="E932E56C9A9641E99590698467B60637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8">
    <w:name w:val="AD7F151BD07941EAADD4DDA3E3ADD39D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8">
    <w:name w:val="587EDCCEBDEE4515A7D5C0CECE2DF0C2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8">
    <w:name w:val="EBFBDC1350E443DDB819F3C6B2EB0386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8">
    <w:name w:val="BBEBA3E236FC4559ADC1E462A07076E2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8">
    <w:name w:val="7EFF2BAE77CA492E97A80990A40878D3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8">
    <w:name w:val="41CEA41241A44D749FE9B5F02E7DEAB328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3">
    <w:name w:val="68BC75AD4E0A458EA5E381AA691B47D72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3">
    <w:name w:val="9002468098204A6DA8FA686B1EB2C02A2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3">
    <w:name w:val="DB1713931A2B4E718664A4A0E15DEA412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3539E71077944DA8D53630448A9A4A14">
    <w:name w:val="43539E71077944DA8D53630448A9A4A1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9DA4337261C403D933B0218967365D74">
    <w:name w:val="29DA4337261C403D933B0218967365D7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FB260916FE44DDCB99AA4633B0888C84">
    <w:name w:val="0FB260916FE44DDCB99AA4633B0888C8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67600C2D7DD4AC39B3E4497B2018D8F4">
    <w:name w:val="167600C2D7DD4AC39B3E4497B2018D8F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749844AE5D747FFB927D3763F093E4F4">
    <w:name w:val="7749844AE5D747FFB927D3763F093E4F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A9EA1852D414590A7F0C8A1FE4FA6B314">
    <w:name w:val="8A9EA1852D414590A7F0C8A1FE4FA6B31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C8865C662BA4222833EA5B4F09193721">
    <w:name w:val="1C8865C662BA4222833EA5B4F0919372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840B6E7F5E4D6589ABDA288DCBB69C1">
    <w:name w:val="BB840B6E7F5E4D6589ABDA288DCBB69C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07338C9673C4CEEB81B1A4650077A9E">
    <w:name w:val="507338C9673C4CEEB81B1A4650077A9E"/>
    <w:rsid w:val="00253228"/>
  </w:style>
  <w:style w:type="paragraph" w:customStyle="1" w:styleId="082C8DF9C58040E3B900A3D27A246D68">
    <w:name w:val="082C8DF9C58040E3B900A3D27A246D68"/>
    <w:rsid w:val="00253228"/>
  </w:style>
  <w:style w:type="paragraph" w:customStyle="1" w:styleId="6435BF7F5AAD4F5D9D208B1A8E2C2E76">
    <w:name w:val="6435BF7F5AAD4F5D9D208B1A8E2C2E76"/>
    <w:rsid w:val="00253228"/>
  </w:style>
  <w:style w:type="paragraph" w:customStyle="1" w:styleId="4AEAA28E9E4F4C43A69D309F88463E2F">
    <w:name w:val="4AEAA28E9E4F4C43A69D309F88463E2F"/>
    <w:rsid w:val="00253228"/>
  </w:style>
  <w:style w:type="paragraph" w:customStyle="1" w:styleId="7B52C1F0386247C384E23D00D2AA5908">
    <w:name w:val="7B52C1F0386247C384E23D00D2AA5908"/>
    <w:rsid w:val="00253228"/>
  </w:style>
  <w:style w:type="paragraph" w:customStyle="1" w:styleId="B83E6B857CA6438A9D5E71A5595A2F87">
    <w:name w:val="B83E6B857CA6438A9D5E71A5595A2F87"/>
    <w:rsid w:val="00253228"/>
  </w:style>
  <w:style w:type="paragraph" w:customStyle="1" w:styleId="3C354AA81FB04B2886231ECF4D6FCDD1">
    <w:name w:val="3C354AA81FB04B2886231ECF4D6FCDD1"/>
    <w:rsid w:val="00253228"/>
  </w:style>
  <w:style w:type="paragraph" w:customStyle="1" w:styleId="533EE515A72B4D40A14BCB280EA90302">
    <w:name w:val="533EE515A72B4D40A14BCB280EA90302"/>
    <w:rsid w:val="00253228"/>
  </w:style>
  <w:style w:type="paragraph" w:customStyle="1" w:styleId="8F380C6D9DCE4D5994B23CC2F085246240">
    <w:name w:val="8F380C6D9DCE4D5994B23CC2F085246240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">
    <w:name w:val="AA3CBF4C532A4C4C89F7AC05833E41901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">
    <w:name w:val="E7128DD7CE054A5B9139A99B8C320551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">
    <w:name w:val="BFD3474409C440F3BB8A9B2DCE07B19D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6">
    <w:name w:val="4FDC118BE6BA4EC797BD32A984D9A27E36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3">
    <w:name w:val="67004370EE2541B78B4004AE2B7864113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3">
    <w:name w:val="46B8F53BDA1644BE8F65E46A153CEF7B3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3">
    <w:name w:val="24495F47D47448BAA42D55ED27F51D183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6">
    <w:name w:val="CC76B43804504BACB463F2A174FC8AA9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6">
    <w:name w:val="12688A08E4A143BFADFFB228F984CF9E6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1">
    <w:name w:val="D78550C86EAA4066A023DE8015A69EC5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1">
    <w:name w:val="2F593C45EDFE4C65A689730123772DCE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1">
    <w:name w:val="B8E1B04E5DE8496A89C54F4AFA6EA3CE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1">
    <w:name w:val="959944F7A37F46228CD245232641B75D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0">
    <w:name w:val="9D13B8BF90924F3AAB581EA5C039819E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0">
    <w:name w:val="C7D7F9A0E9E748C3AA924BDAE0596F28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0">
    <w:name w:val="065F7F12CEA94FE28A267B5717437AC1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0">
    <w:name w:val="9CFE92E7664F46218DE593664038DBAF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29">
    <w:name w:val="C1567B4296A04D7CA76A9599652D5F3C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29">
    <w:name w:val="668311FBA7704952A81960FC58BA674E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29">
    <w:name w:val="E932E56C9A9641E99590698467B60637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29">
    <w:name w:val="AD7F151BD07941EAADD4DDA3E3ADD39D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29">
    <w:name w:val="587EDCCEBDEE4515A7D5C0CECE2DF0C2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29">
    <w:name w:val="EBFBDC1350E443DDB819F3C6B2EB0386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29">
    <w:name w:val="BBEBA3E236FC4559ADC1E462A07076E2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29">
    <w:name w:val="7EFF2BAE77CA492E97A80990A40878D3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29">
    <w:name w:val="41CEA41241A44D749FE9B5F02E7DEAB32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4">
    <w:name w:val="68BC75AD4E0A458EA5E381AA691B47D72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4">
    <w:name w:val="9002468098204A6DA8FA686B1EB2C02A2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4">
    <w:name w:val="DB1713931A2B4E718664A4A0E15DEA412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">
    <w:name w:val="191CE0C04FD040458ED7E03CECC9FBA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">
    <w:name w:val="9C2A9FBCF476467C9C42120CA48E0053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">
    <w:name w:val="97BDCBC0E9734DBD9C470A8AAC11FBC9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">
    <w:name w:val="D5C8B961616A4936B31583E79F47EE9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">
    <w:name w:val="277A1B3FF97040B883582DCC153A8E2A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">
    <w:name w:val="2C3A45A84C654720A1E1A656BEC7191A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">
    <w:name w:val="ACBB4DA00946488290BE50AA614D49CE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">
    <w:name w:val="2077E43287394554953AB4905EDD5A7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41">
    <w:name w:val="8F380C6D9DCE4D5994B23CC2F085246241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">
    <w:name w:val="AA3CBF4C532A4C4C89F7AC05833E41902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">
    <w:name w:val="E7128DD7CE054A5B9139A99B8C3205511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">
    <w:name w:val="BFD3474409C440F3BB8A9B2DCE07B19D1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7">
    <w:name w:val="4FDC118BE6BA4EC797BD32A984D9A27E37"/>
    <w:rsid w:val="00253228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4">
    <w:name w:val="67004370EE2541B78B4004AE2B7864113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4">
    <w:name w:val="46B8F53BDA1644BE8F65E46A153CEF7B3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4">
    <w:name w:val="24495F47D47448BAA42D55ED27F51D1834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7">
    <w:name w:val="CC76B43804504BACB463F2A174FC8AA9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7">
    <w:name w:val="12688A08E4A143BFADFFB228F984CF9E7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2">
    <w:name w:val="D78550C86EAA4066A023DE8015A69EC5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2">
    <w:name w:val="2F593C45EDFE4C65A689730123772DCE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2">
    <w:name w:val="B8E1B04E5DE8496A89C54F4AFA6EA3CE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2">
    <w:name w:val="959944F7A37F46228CD245232641B75D32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1">
    <w:name w:val="9D13B8BF90924F3AAB581EA5C039819E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1">
    <w:name w:val="C7D7F9A0E9E748C3AA924BDAE0596F28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1">
    <w:name w:val="065F7F12CEA94FE28A267B5717437AC1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1">
    <w:name w:val="9CFE92E7664F46218DE593664038DBAF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0">
    <w:name w:val="C1567B4296A04D7CA76A9599652D5F3C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0">
    <w:name w:val="668311FBA7704952A81960FC58BA674E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0">
    <w:name w:val="E932E56C9A9641E99590698467B60637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0">
    <w:name w:val="AD7F151BD07941EAADD4DDA3E3ADD39D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0">
    <w:name w:val="587EDCCEBDEE4515A7D5C0CECE2DF0C2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0">
    <w:name w:val="EBFBDC1350E443DDB819F3C6B2EB0386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0">
    <w:name w:val="BBEBA3E236FC4559ADC1E462A07076E2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0">
    <w:name w:val="7EFF2BAE77CA492E97A80990A40878D3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0">
    <w:name w:val="41CEA41241A44D749FE9B5F02E7DEAB330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5">
    <w:name w:val="68BC75AD4E0A458EA5E381AA691B47D725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5">
    <w:name w:val="9002468098204A6DA8FA686B1EB2C02A25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5">
    <w:name w:val="DB1713931A2B4E718664A4A0E15DEA4125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">
    <w:name w:val="191CE0C04FD040458ED7E03CECC9FBA4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">
    <w:name w:val="9C2A9FBCF476467C9C42120CA48E0053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">
    <w:name w:val="97BDCBC0E9734DBD9C470A8AAC11FBC9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">
    <w:name w:val="D5C8B961616A4936B31583E79F47EE92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">
    <w:name w:val="277A1B3FF97040B883582DCC153A8E2A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">
    <w:name w:val="2C3A45A84C654720A1E1A656BEC7191A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">
    <w:name w:val="ACBB4DA00946488290BE50AA614D49CE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">
    <w:name w:val="2077E43287394554953AB4905EDD5A741"/>
    <w:rsid w:val="00253228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42">
    <w:name w:val="8F380C6D9DCE4D5994B23CC2F085246242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">
    <w:name w:val="AA3CBF4C532A4C4C89F7AC05833E41903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">
    <w:name w:val="E7128DD7CE054A5B9139A99B8C3205512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">
    <w:name w:val="BFD3474409C440F3BB8A9B2DCE07B19D2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8">
    <w:name w:val="4FDC118BE6BA4EC797BD32A984D9A27E38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">
    <w:name w:val="1EE08EA4C70C4A3AAFD1680AA75C3315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5">
    <w:name w:val="67004370EE2541B78B4004AE2B78641135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5">
    <w:name w:val="46B8F53BDA1644BE8F65E46A153CEF7B35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">
    <w:name w:val="93444DA42EB645189313D229AB20720E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5">
    <w:name w:val="24495F47D47448BAA42D55ED27F51D1835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8">
    <w:name w:val="CC76B43804504BACB463F2A174FC8AA98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8">
    <w:name w:val="12688A08E4A143BFADFFB228F984CF9E8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3">
    <w:name w:val="D78550C86EAA4066A023DE8015A69EC5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3">
    <w:name w:val="2F593C45EDFE4C65A689730123772DCE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3">
    <w:name w:val="B8E1B04E5DE8496A89C54F4AFA6EA3CE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3">
    <w:name w:val="959944F7A37F46228CD245232641B75D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2">
    <w:name w:val="9D13B8BF90924F3AAB581EA5C039819E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2">
    <w:name w:val="C7D7F9A0E9E748C3AA924BDAE0596F28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2">
    <w:name w:val="065F7F12CEA94FE28A267B5717437AC1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2">
    <w:name w:val="9CFE92E7664F46218DE593664038DBAF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1">
    <w:name w:val="C1567B4296A04D7CA76A9599652D5F3C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1">
    <w:name w:val="668311FBA7704952A81960FC58BA674E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1">
    <w:name w:val="E932E56C9A9641E99590698467B60637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1">
    <w:name w:val="AD7F151BD07941EAADD4DDA3E3ADD39D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1">
    <w:name w:val="587EDCCEBDEE4515A7D5C0CECE2DF0C2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1">
    <w:name w:val="EBFBDC1350E443DDB819F3C6B2EB0386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1">
    <w:name w:val="BBEBA3E236FC4559ADC1E462A07076E2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1">
    <w:name w:val="7EFF2BAE77CA492E97A80990A40878D3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1">
    <w:name w:val="41CEA41241A44D749FE9B5F02E7DEAB33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6">
    <w:name w:val="68BC75AD4E0A458EA5E381AA691B47D726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6">
    <w:name w:val="9002468098204A6DA8FA686B1EB2C02A26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6">
    <w:name w:val="DB1713931A2B4E718664A4A0E15DEA4126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">
    <w:name w:val="191CE0C04FD040458ED7E03CECC9FBA4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">
    <w:name w:val="9C2A9FBCF476467C9C42120CA48E005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">
    <w:name w:val="97BDCBC0E9734DBD9C470A8AAC11FBC9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">
    <w:name w:val="D5C8B961616A4936B31583E79F47EE92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">
    <w:name w:val="277A1B3FF97040B883582DCC153A8E2A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">
    <w:name w:val="2C3A45A84C654720A1E1A656BEC7191A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">
    <w:name w:val="ACBB4DA00946488290BE50AA614D49CE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">
    <w:name w:val="2077E43287394554953AB4905EDD5A74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43">
    <w:name w:val="8F380C6D9DCE4D5994B23CC2F085246243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4">
    <w:name w:val="AA3CBF4C532A4C4C89F7AC05833E41904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">
    <w:name w:val="E7128DD7CE054A5B9139A99B8C3205513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">
    <w:name w:val="BFD3474409C440F3BB8A9B2DCE07B19D3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39">
    <w:name w:val="4FDC118BE6BA4EC797BD32A984D9A27E39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">
    <w:name w:val="1EE08EA4C70C4A3AAFD1680AA75C33151"/>
    <w:rsid w:val="00BB14DD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6">
    <w:name w:val="67004370EE2541B78B4004AE2B78641136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6">
    <w:name w:val="46B8F53BDA1644BE8F65E46A153CEF7B36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">
    <w:name w:val="93444DA42EB645189313D229AB20720E1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6">
    <w:name w:val="24495F47D47448BAA42D55ED27F51D1836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9">
    <w:name w:val="CC76B43804504BACB463F2A174FC8AA99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9">
    <w:name w:val="12688A08E4A143BFADFFB228F984CF9E9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4">
    <w:name w:val="D78550C86EAA4066A023DE8015A69EC534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4">
    <w:name w:val="2F593C45EDFE4C65A689730123772DCE34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4">
    <w:name w:val="B8E1B04E5DE8496A89C54F4AFA6EA3CE34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4">
    <w:name w:val="959944F7A37F46228CD245232641B75D34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3">
    <w:name w:val="9D13B8BF90924F3AAB581EA5C039819E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3">
    <w:name w:val="C7D7F9A0E9E748C3AA924BDAE0596F28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3">
    <w:name w:val="065F7F12CEA94FE28A267B5717437AC1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3">
    <w:name w:val="9CFE92E7664F46218DE593664038DBAF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2">
    <w:name w:val="C1567B4296A04D7CA76A9599652D5F3C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2">
    <w:name w:val="668311FBA7704952A81960FC58BA674E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2">
    <w:name w:val="E932E56C9A9641E99590698467B60637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2">
    <w:name w:val="AD7F151BD07941EAADD4DDA3E3ADD39D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2">
    <w:name w:val="587EDCCEBDEE4515A7D5C0CECE2DF0C2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2">
    <w:name w:val="EBFBDC1350E443DDB819F3C6B2EB0386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2">
    <w:name w:val="BBEBA3E236FC4559ADC1E462A07076E2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2">
    <w:name w:val="7EFF2BAE77CA492E97A80990A40878D3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2">
    <w:name w:val="41CEA41241A44D749FE9B5F02E7DEAB332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7">
    <w:name w:val="68BC75AD4E0A458EA5E381AA691B47D727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7">
    <w:name w:val="9002468098204A6DA8FA686B1EB2C02A27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7">
    <w:name w:val="DB1713931A2B4E718664A4A0E15DEA4127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">
    <w:name w:val="191CE0C04FD040458ED7E03CECC9FBA4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">
    <w:name w:val="9C2A9FBCF476467C9C42120CA48E0053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">
    <w:name w:val="97BDCBC0E9734DBD9C470A8AAC11FBC9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">
    <w:name w:val="D5C8B961616A4936B31583E79F47EE92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">
    <w:name w:val="277A1B3FF97040B883582DCC153A8E2A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">
    <w:name w:val="2C3A45A84C654720A1E1A656BEC7191A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">
    <w:name w:val="ACBB4DA00946488290BE50AA614D49CE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">
    <w:name w:val="2077E43287394554953AB4905EDD5A743"/>
    <w:rsid w:val="00BB14DD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">
    <w:name w:val="BBCC95A08F144EFD8E380286357B0AAD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">
    <w:name w:val="3E2AE7FCA18449E48CBCD826B524DC3C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4">
    <w:name w:val="8F380C6D9DCE4D5994B23CC2F085246244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5">
    <w:name w:val="AA3CBF4C532A4C4C89F7AC05833E41905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4">
    <w:name w:val="E7128DD7CE054A5B9139A99B8C3205514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4">
    <w:name w:val="BFD3474409C440F3BB8A9B2DCE07B19D4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0">
    <w:name w:val="4FDC118BE6BA4EC797BD32A984D9A27E40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">
    <w:name w:val="1EE08EA4C70C4A3AAFD1680AA75C33152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7">
    <w:name w:val="67004370EE2541B78B4004AE2B78641137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7">
    <w:name w:val="46B8F53BDA1644BE8F65E46A153CEF7B37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">
    <w:name w:val="93444DA42EB645189313D229AB20720E2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7">
    <w:name w:val="24495F47D47448BAA42D55ED27F51D1837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0">
    <w:name w:val="CC76B43804504BACB463F2A174FC8AA910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0">
    <w:name w:val="12688A08E4A143BFADFFB228F984CF9E10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5">
    <w:name w:val="D78550C86EAA4066A023DE8015A69EC5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5">
    <w:name w:val="2F593C45EDFE4C65A689730123772DCE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5">
    <w:name w:val="B8E1B04E5DE8496A89C54F4AFA6EA3CE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5">
    <w:name w:val="959944F7A37F46228CD245232641B75D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4">
    <w:name w:val="9D13B8BF90924F3AAB581EA5C039819E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4">
    <w:name w:val="C7D7F9A0E9E748C3AA924BDAE0596F28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4">
    <w:name w:val="065F7F12CEA94FE28A267B5717437AC1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4">
    <w:name w:val="9CFE92E7664F46218DE593664038DBAF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3">
    <w:name w:val="C1567B4296A04D7CA76A9599652D5F3C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3">
    <w:name w:val="668311FBA7704952A81960FC58BA674E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3">
    <w:name w:val="E932E56C9A9641E99590698467B60637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3">
    <w:name w:val="AD7F151BD07941EAADD4DDA3E3ADD39D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3">
    <w:name w:val="587EDCCEBDEE4515A7D5C0CECE2DF0C2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3">
    <w:name w:val="EBFBDC1350E443DDB819F3C6B2EB0386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3">
    <w:name w:val="BBEBA3E236FC4559ADC1E462A07076E2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3">
    <w:name w:val="7EFF2BAE77CA492E97A80990A40878D3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3">
    <w:name w:val="41CEA41241A44D749FE9B5F02E7DEAB33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8">
    <w:name w:val="68BC75AD4E0A458EA5E381AA691B47D728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8">
    <w:name w:val="9002468098204A6DA8FA686B1EB2C02A28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8">
    <w:name w:val="DB1713931A2B4E718664A4A0E15DEA4128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4">
    <w:name w:val="191CE0C04FD040458ED7E03CECC9FBA4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4">
    <w:name w:val="9C2A9FBCF476467C9C42120CA48E005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4">
    <w:name w:val="97BDCBC0E9734DBD9C470A8AAC11FBC9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4">
    <w:name w:val="D5C8B961616A4936B31583E79F47EE92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4">
    <w:name w:val="277A1B3FF97040B883582DCC153A8E2A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4">
    <w:name w:val="2C3A45A84C654720A1E1A656BEC7191A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4">
    <w:name w:val="ACBB4DA00946488290BE50AA614D49CE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4">
    <w:name w:val="2077E43287394554953AB4905EDD5A74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">
    <w:name w:val="0681D802FBAC4744B5EB30B63A223C27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1">
    <w:name w:val="BBCC95A08F144EFD8E380286357B0AAD1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1">
    <w:name w:val="3E2AE7FCA18449E48CBCD826B524DC3C1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5">
    <w:name w:val="8F380C6D9DCE4D5994B23CC2F085246245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6">
    <w:name w:val="AA3CBF4C532A4C4C89F7AC05833E41906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5">
    <w:name w:val="E7128DD7CE054A5B9139A99B8C3205515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5">
    <w:name w:val="BFD3474409C440F3BB8A9B2DCE07B19D5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1">
    <w:name w:val="4FDC118BE6BA4EC797BD32A984D9A27E41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">
    <w:name w:val="1EE08EA4C70C4A3AAFD1680AA75C33153"/>
    <w:rsid w:val="008F4BB0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8">
    <w:name w:val="67004370EE2541B78B4004AE2B78641138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8">
    <w:name w:val="46B8F53BDA1644BE8F65E46A153CEF7B38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">
    <w:name w:val="93444DA42EB645189313D229AB20720E3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8">
    <w:name w:val="24495F47D47448BAA42D55ED27F51D1838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1">
    <w:name w:val="CC76B43804504BACB463F2A174FC8AA911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1">
    <w:name w:val="12688A08E4A143BFADFFB228F984CF9E11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6">
    <w:name w:val="D78550C86EAA4066A023DE8015A69EC536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6">
    <w:name w:val="2F593C45EDFE4C65A689730123772DCE36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6">
    <w:name w:val="B8E1B04E5DE8496A89C54F4AFA6EA3CE36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6">
    <w:name w:val="959944F7A37F46228CD245232641B75D36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5">
    <w:name w:val="9D13B8BF90924F3AAB581EA5C039819E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5">
    <w:name w:val="C7D7F9A0E9E748C3AA924BDAE0596F28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5">
    <w:name w:val="065F7F12CEA94FE28A267B5717437AC1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5">
    <w:name w:val="9CFE92E7664F46218DE593664038DBAF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4">
    <w:name w:val="C1567B4296A04D7CA76A9599652D5F3C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4">
    <w:name w:val="668311FBA7704952A81960FC58BA674E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4">
    <w:name w:val="E932E56C9A9641E99590698467B60637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4">
    <w:name w:val="AD7F151BD07941EAADD4DDA3E3ADD39D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4">
    <w:name w:val="587EDCCEBDEE4515A7D5C0CECE2DF0C2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4">
    <w:name w:val="EBFBDC1350E443DDB819F3C6B2EB0386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4">
    <w:name w:val="BBEBA3E236FC4559ADC1E462A07076E2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4">
    <w:name w:val="7EFF2BAE77CA492E97A80990A40878D3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4">
    <w:name w:val="41CEA41241A44D749FE9B5F02E7DEAB334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29">
    <w:name w:val="68BC75AD4E0A458EA5E381AA691B47D729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29">
    <w:name w:val="9002468098204A6DA8FA686B1EB2C02A29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29">
    <w:name w:val="DB1713931A2B4E718664A4A0E15DEA4129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5">
    <w:name w:val="191CE0C04FD040458ED7E03CECC9FBA4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5">
    <w:name w:val="9C2A9FBCF476467C9C42120CA48E0053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5">
    <w:name w:val="97BDCBC0E9734DBD9C470A8AAC11FBC9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5">
    <w:name w:val="D5C8B961616A4936B31583E79F47EE92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5">
    <w:name w:val="277A1B3FF97040B883582DCC153A8E2A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5">
    <w:name w:val="2C3A45A84C654720A1E1A656BEC7191A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5">
    <w:name w:val="ACBB4DA00946488290BE50AA614D49CE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5">
    <w:name w:val="2077E43287394554953AB4905EDD5A745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">
    <w:name w:val="0681D802FBAC4744B5EB30B63A223C271"/>
    <w:rsid w:val="008F4BB0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2">
    <w:name w:val="BBCC95A08F144EFD8E380286357B0AAD2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2">
    <w:name w:val="3E2AE7FCA18449E48CBCD826B524DC3C2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6">
    <w:name w:val="8F380C6D9DCE4D5994B23CC2F085246246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7">
    <w:name w:val="AA3CBF4C532A4C4C89F7AC05833E41907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6">
    <w:name w:val="E7128DD7CE054A5B9139A99B8C3205516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6">
    <w:name w:val="BFD3474409C440F3BB8A9B2DCE07B19D6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2">
    <w:name w:val="4FDC118BE6BA4EC797BD32A984D9A27E42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4">
    <w:name w:val="1EE08EA4C70C4A3AAFD1680AA75C33154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39">
    <w:name w:val="67004370EE2541B78B4004AE2B786411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39">
    <w:name w:val="46B8F53BDA1644BE8F65E46A153CEF7B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4">
    <w:name w:val="93444DA42EB645189313D229AB20720E4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39">
    <w:name w:val="24495F47D47448BAA42D55ED27F51D18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2">
    <w:name w:val="CC76B43804504BACB463F2A174FC8AA91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2">
    <w:name w:val="12688A08E4A143BFADFFB228F984CF9E1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7">
    <w:name w:val="D78550C86EAA4066A023DE8015A69EC5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7">
    <w:name w:val="2F593C45EDFE4C65A689730123772DCE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7">
    <w:name w:val="B8E1B04E5DE8496A89C54F4AFA6EA3CE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7">
    <w:name w:val="959944F7A37F46228CD245232641B75D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6">
    <w:name w:val="9D13B8BF90924F3AAB581EA5C039819E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6">
    <w:name w:val="C7D7F9A0E9E748C3AA924BDAE0596F28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6">
    <w:name w:val="065F7F12CEA94FE28A267B5717437AC1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6">
    <w:name w:val="9CFE92E7664F46218DE593664038DBAF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5">
    <w:name w:val="C1567B4296A04D7CA76A9599652D5F3C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5">
    <w:name w:val="668311FBA7704952A81960FC58BA674E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5">
    <w:name w:val="E932E56C9A9641E99590698467B60637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5">
    <w:name w:val="AD7F151BD07941EAADD4DDA3E3ADD39D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5">
    <w:name w:val="587EDCCEBDEE4515A7D5C0CECE2DF0C2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5">
    <w:name w:val="EBFBDC1350E443DDB819F3C6B2EB0386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5">
    <w:name w:val="BBEBA3E236FC4559ADC1E462A07076E2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5">
    <w:name w:val="7EFF2BAE77CA492E97A80990A40878D3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5">
    <w:name w:val="41CEA41241A44D749FE9B5F02E7DEAB33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0">
    <w:name w:val="68BC75AD4E0A458EA5E381AA691B47D73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0">
    <w:name w:val="9002468098204A6DA8FA686B1EB2C02A3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0">
    <w:name w:val="DB1713931A2B4E718664A4A0E15DEA413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6">
    <w:name w:val="191CE0C04FD040458ED7E03CECC9FBA4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6">
    <w:name w:val="9C2A9FBCF476467C9C42120CA48E005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6">
    <w:name w:val="97BDCBC0E9734DBD9C470A8AAC11FBC9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6">
    <w:name w:val="D5C8B961616A4936B31583E79F47EE92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6">
    <w:name w:val="277A1B3FF97040B883582DCC153A8E2A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6">
    <w:name w:val="2C3A45A84C654720A1E1A656BEC7191A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6">
    <w:name w:val="ACBB4DA00946488290BE50AA614D49CE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6">
    <w:name w:val="2077E43287394554953AB4905EDD5A74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">
    <w:name w:val="0681D802FBAC4744B5EB30B63A223C27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3">
    <w:name w:val="BBCC95A08F144EFD8E380286357B0AAD3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3">
    <w:name w:val="3E2AE7FCA18449E48CBCD826B524DC3C3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7">
    <w:name w:val="8F380C6D9DCE4D5994B23CC2F085246247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8">
    <w:name w:val="AA3CBF4C532A4C4C89F7AC05833E41908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7">
    <w:name w:val="E7128DD7CE054A5B9139A99B8C3205517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7">
    <w:name w:val="BFD3474409C440F3BB8A9B2DCE07B19D7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3">
    <w:name w:val="4FDC118BE6BA4EC797BD32A984D9A27E43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5">
    <w:name w:val="1EE08EA4C70C4A3AAFD1680AA75C33155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0">
    <w:name w:val="67004370EE2541B78B4004AE2B786411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0">
    <w:name w:val="46B8F53BDA1644BE8F65E46A153CEF7B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5">
    <w:name w:val="93444DA42EB645189313D229AB20720E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0">
    <w:name w:val="24495F47D47448BAA42D55ED27F51D18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3">
    <w:name w:val="CC76B43804504BACB463F2A174FC8AA913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3">
    <w:name w:val="12688A08E4A143BFADFFB228F984CF9E13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8">
    <w:name w:val="D78550C86EAA4066A023DE8015A69EC5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8">
    <w:name w:val="2F593C45EDFE4C65A689730123772DCE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8">
    <w:name w:val="B8E1B04E5DE8496A89C54F4AFA6EA3CE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8">
    <w:name w:val="959944F7A37F46228CD245232641B75D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7">
    <w:name w:val="9D13B8BF90924F3AAB581EA5C039819E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7">
    <w:name w:val="C7D7F9A0E9E748C3AA924BDAE0596F28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7">
    <w:name w:val="065F7F12CEA94FE28A267B5717437AC1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7">
    <w:name w:val="9CFE92E7664F46218DE593664038DBAF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6">
    <w:name w:val="C1567B4296A04D7CA76A9599652D5F3C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6">
    <w:name w:val="668311FBA7704952A81960FC58BA674E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6">
    <w:name w:val="E932E56C9A9641E99590698467B60637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6">
    <w:name w:val="AD7F151BD07941EAADD4DDA3E3ADD39D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6">
    <w:name w:val="587EDCCEBDEE4515A7D5C0CECE2DF0C2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6">
    <w:name w:val="EBFBDC1350E443DDB819F3C6B2EB0386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6">
    <w:name w:val="BBEBA3E236FC4559ADC1E462A07076E2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6">
    <w:name w:val="7EFF2BAE77CA492E97A80990A40878D3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6">
    <w:name w:val="41CEA41241A44D749FE9B5F02E7DEAB33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1">
    <w:name w:val="68BC75AD4E0A458EA5E381AA691B47D731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1">
    <w:name w:val="9002468098204A6DA8FA686B1EB2C02A31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1">
    <w:name w:val="DB1713931A2B4E718664A4A0E15DEA4131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7">
    <w:name w:val="191CE0C04FD040458ED7E03CECC9FBA4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7">
    <w:name w:val="9C2A9FBCF476467C9C42120CA48E005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7">
    <w:name w:val="97BDCBC0E9734DBD9C470A8AAC11FBC9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7">
    <w:name w:val="D5C8B961616A4936B31583E79F47EE92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7">
    <w:name w:val="277A1B3FF97040B883582DCC153A8E2A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7">
    <w:name w:val="2C3A45A84C654720A1E1A656BEC7191A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7">
    <w:name w:val="ACBB4DA00946488290BE50AA614D49CE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7">
    <w:name w:val="2077E43287394554953AB4905EDD5A74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">
    <w:name w:val="0681D802FBAC4744B5EB30B63A223C273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4">
    <w:name w:val="BBCC95A08F144EFD8E380286357B0AAD4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4">
    <w:name w:val="3E2AE7FCA18449E48CBCD826B524DC3C4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8">
    <w:name w:val="8F380C6D9DCE4D5994B23CC2F085246248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9">
    <w:name w:val="AA3CBF4C532A4C4C89F7AC05833E41909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8">
    <w:name w:val="E7128DD7CE054A5B9139A99B8C3205518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8">
    <w:name w:val="BFD3474409C440F3BB8A9B2DCE07B19D8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4">
    <w:name w:val="4FDC118BE6BA4EC797BD32A984D9A27E44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6">
    <w:name w:val="1EE08EA4C70C4A3AAFD1680AA75C33156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1">
    <w:name w:val="67004370EE2541B78B4004AE2B78641141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1">
    <w:name w:val="46B8F53BDA1644BE8F65E46A153CEF7B41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6">
    <w:name w:val="93444DA42EB645189313D229AB20720E6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1">
    <w:name w:val="24495F47D47448BAA42D55ED27F51D1841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4">
    <w:name w:val="CC76B43804504BACB463F2A174FC8AA914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4">
    <w:name w:val="12688A08E4A143BFADFFB228F984CF9E14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39">
    <w:name w:val="D78550C86EAA4066A023DE8015A69EC5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39">
    <w:name w:val="2F593C45EDFE4C65A689730123772DCE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39">
    <w:name w:val="B8E1B04E5DE8496A89C54F4AFA6EA3CE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39">
    <w:name w:val="959944F7A37F46228CD245232641B75D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8">
    <w:name w:val="9D13B8BF90924F3AAB581EA5C039819E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8">
    <w:name w:val="C7D7F9A0E9E748C3AA924BDAE0596F28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8">
    <w:name w:val="065F7F12CEA94FE28A267B5717437AC1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8">
    <w:name w:val="9CFE92E7664F46218DE593664038DBAF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7">
    <w:name w:val="C1567B4296A04D7CA76A9599652D5F3C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7">
    <w:name w:val="668311FBA7704952A81960FC58BA674E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7">
    <w:name w:val="E932E56C9A9641E99590698467B60637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7">
    <w:name w:val="AD7F151BD07941EAADD4DDA3E3ADD39D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7">
    <w:name w:val="587EDCCEBDEE4515A7D5C0CECE2DF0C2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7">
    <w:name w:val="EBFBDC1350E443DDB819F3C6B2EB0386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7">
    <w:name w:val="BBEBA3E236FC4559ADC1E462A07076E2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7">
    <w:name w:val="7EFF2BAE77CA492E97A80990A40878D3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7">
    <w:name w:val="41CEA41241A44D749FE9B5F02E7DEAB33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2">
    <w:name w:val="68BC75AD4E0A458EA5E381AA691B47D73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2">
    <w:name w:val="9002468098204A6DA8FA686B1EB2C02A3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2">
    <w:name w:val="DB1713931A2B4E718664A4A0E15DEA413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8">
    <w:name w:val="191CE0C04FD040458ED7E03CECC9FBA4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8">
    <w:name w:val="9C2A9FBCF476467C9C42120CA48E005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8">
    <w:name w:val="97BDCBC0E9734DBD9C470A8AAC11FBC9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8">
    <w:name w:val="D5C8B961616A4936B31583E79F47EE92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8">
    <w:name w:val="277A1B3FF97040B883582DCC153A8E2A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8">
    <w:name w:val="2C3A45A84C654720A1E1A656BEC7191A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8">
    <w:name w:val="ACBB4DA00946488290BE50AA614D49CE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8">
    <w:name w:val="2077E43287394554953AB4905EDD5A74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4">
    <w:name w:val="0681D802FBAC4744B5EB30B63A223C274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5">
    <w:name w:val="BBCC95A08F144EFD8E380286357B0AAD5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5">
    <w:name w:val="3E2AE7FCA18449E48CBCD826B524DC3C5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49">
    <w:name w:val="8F380C6D9DCE4D5994B23CC2F085246249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0">
    <w:name w:val="AA3CBF4C532A4C4C89F7AC05833E419010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9">
    <w:name w:val="E7128DD7CE054A5B9139A99B8C3205519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9">
    <w:name w:val="BFD3474409C440F3BB8A9B2DCE07B19D9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5">
    <w:name w:val="4FDC118BE6BA4EC797BD32A984D9A27E45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7">
    <w:name w:val="1EE08EA4C70C4A3AAFD1680AA75C33157"/>
    <w:rsid w:val="0086658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2">
    <w:name w:val="67004370EE2541B78B4004AE2B7864114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2">
    <w:name w:val="46B8F53BDA1644BE8F65E46A153CEF7B4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7">
    <w:name w:val="93444DA42EB645189313D229AB20720E7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2">
    <w:name w:val="24495F47D47448BAA42D55ED27F51D1842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5">
    <w:name w:val="CC76B43804504BACB463F2A174FC8AA91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5">
    <w:name w:val="12688A08E4A143BFADFFB228F984CF9E1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0">
    <w:name w:val="D78550C86EAA4066A023DE8015A69EC5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0">
    <w:name w:val="2F593C45EDFE4C65A689730123772DCE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0">
    <w:name w:val="B8E1B04E5DE8496A89C54F4AFA6EA3CE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0">
    <w:name w:val="959944F7A37F46228CD245232641B75D40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39">
    <w:name w:val="9D13B8BF90924F3AAB581EA5C039819E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39">
    <w:name w:val="C7D7F9A0E9E748C3AA924BDAE0596F28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39">
    <w:name w:val="065F7F12CEA94FE28A267B5717437AC1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39">
    <w:name w:val="9CFE92E7664F46218DE593664038DBAF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8">
    <w:name w:val="C1567B4296A04D7CA76A9599652D5F3C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8">
    <w:name w:val="668311FBA7704952A81960FC58BA674E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8">
    <w:name w:val="E932E56C9A9641E99590698467B60637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8">
    <w:name w:val="AD7F151BD07941EAADD4DDA3E3ADD39D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8">
    <w:name w:val="587EDCCEBDEE4515A7D5C0CECE2DF0C2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8">
    <w:name w:val="EBFBDC1350E443DDB819F3C6B2EB0386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8">
    <w:name w:val="BBEBA3E236FC4559ADC1E462A07076E2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8">
    <w:name w:val="7EFF2BAE77CA492E97A80990A40878D3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8">
    <w:name w:val="41CEA41241A44D749FE9B5F02E7DEAB338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3">
    <w:name w:val="68BC75AD4E0A458EA5E381AA691B47D733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3">
    <w:name w:val="9002468098204A6DA8FA686B1EB2C02A33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3">
    <w:name w:val="DB1713931A2B4E718664A4A0E15DEA4133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9">
    <w:name w:val="191CE0C04FD040458ED7E03CECC9FBA4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9">
    <w:name w:val="9C2A9FBCF476467C9C42120CA48E0053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9">
    <w:name w:val="97BDCBC0E9734DBD9C470A8AAC11FBC9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9">
    <w:name w:val="D5C8B961616A4936B31583E79F47EE92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9">
    <w:name w:val="277A1B3FF97040B883582DCC153A8E2A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9">
    <w:name w:val="2C3A45A84C654720A1E1A656BEC7191A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9">
    <w:name w:val="ACBB4DA00946488290BE50AA614D49CE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9">
    <w:name w:val="2077E43287394554953AB4905EDD5A749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5">
    <w:name w:val="0681D802FBAC4744B5EB30B63A223C275"/>
    <w:rsid w:val="0086658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6">
    <w:name w:val="BBCC95A08F144EFD8E380286357B0AAD6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6">
    <w:name w:val="3E2AE7FCA18449E48CBCD826B524DC3C6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50">
    <w:name w:val="8F380C6D9DCE4D5994B23CC2F085246250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1">
    <w:name w:val="AA3CBF4C532A4C4C89F7AC05833E419011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0">
    <w:name w:val="E7128DD7CE054A5B9139A99B8C32055110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0">
    <w:name w:val="BFD3474409C440F3BB8A9B2DCE07B19D10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6">
    <w:name w:val="4FDC118BE6BA4EC797BD32A984D9A27E46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8">
    <w:name w:val="1EE08EA4C70C4A3AAFD1680AA75C33158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3">
    <w:name w:val="67004370EE2541B78B4004AE2B786411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3">
    <w:name w:val="46B8F53BDA1644BE8F65E46A153CEF7B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8">
    <w:name w:val="93444DA42EB645189313D229AB20720E8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3">
    <w:name w:val="24495F47D47448BAA42D55ED27F51D18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6">
    <w:name w:val="CC76B43804504BACB463F2A174FC8AA916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6">
    <w:name w:val="12688A08E4A143BFADFFB228F984CF9E16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1">
    <w:name w:val="D78550C86EAA4066A023DE8015A69EC5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1">
    <w:name w:val="2F593C45EDFE4C65A689730123772DCE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1">
    <w:name w:val="B8E1B04E5DE8496A89C54F4AFA6EA3CE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1">
    <w:name w:val="959944F7A37F46228CD245232641B75D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0">
    <w:name w:val="9D13B8BF90924F3AAB581EA5C039819E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0">
    <w:name w:val="C7D7F9A0E9E748C3AA924BDAE0596F28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0">
    <w:name w:val="065F7F12CEA94FE28A267B5717437AC1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0">
    <w:name w:val="9CFE92E7664F46218DE593664038DBAF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39">
    <w:name w:val="C1567B4296A04D7CA76A9599652D5F3C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39">
    <w:name w:val="668311FBA7704952A81960FC58BA674E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39">
    <w:name w:val="E932E56C9A9641E99590698467B60637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39">
    <w:name w:val="AD7F151BD07941EAADD4DDA3E3ADD39D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39">
    <w:name w:val="587EDCCEBDEE4515A7D5C0CECE2DF0C2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39">
    <w:name w:val="EBFBDC1350E443DDB819F3C6B2EB0386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39">
    <w:name w:val="BBEBA3E236FC4559ADC1E462A07076E2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39">
    <w:name w:val="7EFF2BAE77CA492E97A80990A40878D3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39">
    <w:name w:val="41CEA41241A44D749FE9B5F02E7DEAB33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4">
    <w:name w:val="68BC75AD4E0A458EA5E381AA691B47D734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4">
    <w:name w:val="9002468098204A6DA8FA686B1EB2C02A34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4">
    <w:name w:val="DB1713931A2B4E718664A4A0E15DEA4134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0">
    <w:name w:val="191CE0C04FD040458ED7E03CECC9FBA4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0">
    <w:name w:val="9C2A9FBCF476467C9C42120CA48E0053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0">
    <w:name w:val="97BDCBC0E9734DBD9C470A8AAC11FBC9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0">
    <w:name w:val="D5C8B961616A4936B31583E79F47EE92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0">
    <w:name w:val="277A1B3FF97040B883582DCC153A8E2A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0">
    <w:name w:val="2C3A45A84C654720A1E1A656BEC7191A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0">
    <w:name w:val="ACBB4DA00946488290BE50AA614D49CE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0">
    <w:name w:val="2077E43287394554953AB4905EDD5A74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6">
    <w:name w:val="0681D802FBAC4744B5EB30B63A223C276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7">
    <w:name w:val="BBCC95A08F144EFD8E380286357B0AAD7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7">
    <w:name w:val="3E2AE7FCA18449E48CBCD826B524DC3C7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51">
    <w:name w:val="8F380C6D9DCE4D5994B23CC2F085246251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2">
    <w:name w:val="AA3CBF4C532A4C4C89F7AC05833E419012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1">
    <w:name w:val="E7128DD7CE054A5B9139A99B8C32055111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1">
    <w:name w:val="BFD3474409C440F3BB8A9B2DCE07B19D11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7">
    <w:name w:val="4FDC118BE6BA4EC797BD32A984D9A27E47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9">
    <w:name w:val="1EE08EA4C70C4A3AAFD1680AA75C33159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4">
    <w:name w:val="67004370EE2541B78B4004AE2B78641144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4">
    <w:name w:val="46B8F53BDA1644BE8F65E46A153CEF7B44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9">
    <w:name w:val="93444DA42EB645189313D229AB20720E9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4">
    <w:name w:val="24495F47D47448BAA42D55ED27F51D1844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7">
    <w:name w:val="CC76B43804504BACB463F2A174FC8AA917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7">
    <w:name w:val="12688A08E4A143BFADFFB228F984CF9E17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2">
    <w:name w:val="D78550C86EAA4066A023DE8015A69EC5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2">
    <w:name w:val="2F593C45EDFE4C65A689730123772DCE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2">
    <w:name w:val="B8E1B04E5DE8496A89C54F4AFA6EA3CE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2">
    <w:name w:val="959944F7A37F46228CD245232641B75D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1">
    <w:name w:val="9D13B8BF90924F3AAB581EA5C039819E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1">
    <w:name w:val="C7D7F9A0E9E748C3AA924BDAE0596F28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1">
    <w:name w:val="065F7F12CEA94FE28A267B5717437AC1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1">
    <w:name w:val="9CFE92E7664F46218DE593664038DBAF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0">
    <w:name w:val="C1567B4296A04D7CA76A9599652D5F3C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0">
    <w:name w:val="668311FBA7704952A81960FC58BA674E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0">
    <w:name w:val="E932E56C9A9641E99590698467B60637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0">
    <w:name w:val="AD7F151BD07941EAADD4DDA3E3ADD39D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0">
    <w:name w:val="587EDCCEBDEE4515A7D5C0CECE2DF0C2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0">
    <w:name w:val="EBFBDC1350E443DDB819F3C6B2EB0386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0">
    <w:name w:val="BBEBA3E236FC4559ADC1E462A07076E2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0">
    <w:name w:val="7EFF2BAE77CA492E97A80990A40878D3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0">
    <w:name w:val="41CEA41241A44D749FE9B5F02E7DEAB34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5">
    <w:name w:val="68BC75AD4E0A458EA5E381AA691B47D735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5">
    <w:name w:val="9002468098204A6DA8FA686B1EB2C02A35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5">
    <w:name w:val="DB1713931A2B4E718664A4A0E15DEA4135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1">
    <w:name w:val="191CE0C04FD040458ED7E03CECC9FBA4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1">
    <w:name w:val="9C2A9FBCF476467C9C42120CA48E0053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1">
    <w:name w:val="97BDCBC0E9734DBD9C470A8AAC11FBC9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1">
    <w:name w:val="D5C8B961616A4936B31583E79F47EE92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1">
    <w:name w:val="277A1B3FF97040B883582DCC153A8E2A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1">
    <w:name w:val="2C3A45A84C654720A1E1A656BEC7191A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1">
    <w:name w:val="ACBB4DA00946488290BE50AA614D49CE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1">
    <w:name w:val="2077E43287394554953AB4905EDD5A741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7">
    <w:name w:val="0681D802FBAC4744B5EB30B63A223C277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8">
    <w:name w:val="BBCC95A08F144EFD8E380286357B0AAD8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8">
    <w:name w:val="3E2AE7FCA18449E48CBCD826B524DC3C8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52">
    <w:name w:val="8F380C6D9DCE4D5994B23CC2F085246252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3">
    <w:name w:val="AA3CBF4C532A4C4C89F7AC05833E419013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2">
    <w:name w:val="E7128DD7CE054A5B9139A99B8C32055112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2">
    <w:name w:val="BFD3474409C440F3BB8A9B2DCE07B19D12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8">
    <w:name w:val="4FDC118BE6BA4EC797BD32A984D9A27E48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0">
    <w:name w:val="1EE08EA4C70C4A3AAFD1680AA75C331510"/>
    <w:rsid w:val="004F355F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5">
    <w:name w:val="67004370EE2541B78B4004AE2B78641145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5">
    <w:name w:val="46B8F53BDA1644BE8F65E46A153CEF7B45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0">
    <w:name w:val="93444DA42EB645189313D229AB20720E10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5">
    <w:name w:val="24495F47D47448BAA42D55ED27F51D1845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8">
    <w:name w:val="CC76B43804504BACB463F2A174FC8AA918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8">
    <w:name w:val="12688A08E4A143BFADFFB228F984CF9E18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3">
    <w:name w:val="D78550C86EAA4066A023DE8015A69EC5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3">
    <w:name w:val="2F593C45EDFE4C65A689730123772DCE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3">
    <w:name w:val="B8E1B04E5DE8496A89C54F4AFA6EA3CE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3">
    <w:name w:val="959944F7A37F46228CD245232641B75D43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2">
    <w:name w:val="9D13B8BF90924F3AAB581EA5C039819E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2">
    <w:name w:val="C7D7F9A0E9E748C3AA924BDAE0596F28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2">
    <w:name w:val="065F7F12CEA94FE28A267B5717437AC1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2">
    <w:name w:val="9CFE92E7664F46218DE593664038DBAF4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1">
    <w:name w:val="C1567B4296A04D7CA76A9599652D5F3C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1">
    <w:name w:val="668311FBA7704952A81960FC58BA674E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1">
    <w:name w:val="E932E56C9A9641E99590698467B60637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1">
    <w:name w:val="AD7F151BD07941EAADD4DDA3E3ADD39D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1">
    <w:name w:val="587EDCCEBDEE4515A7D5C0CECE2DF0C2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1">
    <w:name w:val="EBFBDC1350E443DDB819F3C6B2EB0386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1">
    <w:name w:val="BBEBA3E236FC4559ADC1E462A07076E2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1">
    <w:name w:val="7EFF2BAE77CA492E97A80990A40878D3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1">
    <w:name w:val="41CEA41241A44D749FE9B5F02E7DEAB341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6">
    <w:name w:val="68BC75AD4E0A458EA5E381AA691B47D736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6">
    <w:name w:val="9002468098204A6DA8FA686B1EB2C02A36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6">
    <w:name w:val="DB1713931A2B4E718664A4A0E15DEA4136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2">
    <w:name w:val="191CE0C04FD040458ED7E03CECC9FBA4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2">
    <w:name w:val="9C2A9FBCF476467C9C42120CA48E0053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2">
    <w:name w:val="97BDCBC0E9734DBD9C470A8AAC11FBC9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2">
    <w:name w:val="D5C8B961616A4936B31583E79F47EE92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2">
    <w:name w:val="277A1B3FF97040B883582DCC153A8E2A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2">
    <w:name w:val="2C3A45A84C654720A1E1A656BEC7191A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2">
    <w:name w:val="ACBB4DA00946488290BE50AA614D49CE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2">
    <w:name w:val="2077E43287394554953AB4905EDD5A7412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8">
    <w:name w:val="0681D802FBAC4744B5EB30B63A223C278"/>
    <w:rsid w:val="004F355F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9">
    <w:name w:val="BBCC95A08F144EFD8E380286357B0AAD9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9">
    <w:name w:val="3E2AE7FCA18449E48CBCD826B524DC3C9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53">
    <w:name w:val="8F380C6D9DCE4D5994B23CC2F085246253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4">
    <w:name w:val="AA3CBF4C532A4C4C89F7AC05833E419014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3">
    <w:name w:val="E7128DD7CE054A5B9139A99B8C32055113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3">
    <w:name w:val="BFD3474409C440F3BB8A9B2DCE07B19D13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49">
    <w:name w:val="4FDC118BE6BA4EC797BD32A984D9A27E49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1">
    <w:name w:val="1EE08EA4C70C4A3AAFD1680AA75C331511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6">
    <w:name w:val="67004370EE2541B78B4004AE2B78641146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6">
    <w:name w:val="46B8F53BDA1644BE8F65E46A153CEF7B46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1">
    <w:name w:val="93444DA42EB645189313D229AB20720E11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6">
    <w:name w:val="24495F47D47448BAA42D55ED27F51D1846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19">
    <w:name w:val="CC76B43804504BACB463F2A174FC8AA919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19">
    <w:name w:val="12688A08E4A143BFADFFB228F984CF9E19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4">
    <w:name w:val="D78550C86EAA4066A023DE8015A69EC5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4">
    <w:name w:val="2F593C45EDFE4C65A689730123772DCE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4">
    <w:name w:val="B8E1B04E5DE8496A89C54F4AFA6EA3CE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4">
    <w:name w:val="959944F7A37F46228CD245232641B75D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3">
    <w:name w:val="9D13B8BF90924F3AAB581EA5C039819E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3">
    <w:name w:val="C7D7F9A0E9E748C3AA924BDAE0596F28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3">
    <w:name w:val="065F7F12CEA94FE28A267B5717437AC1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3">
    <w:name w:val="9CFE92E7664F46218DE593664038DBAF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2">
    <w:name w:val="C1567B4296A04D7CA76A9599652D5F3C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2">
    <w:name w:val="668311FBA7704952A81960FC58BA674E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2">
    <w:name w:val="E932E56C9A9641E99590698467B60637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2">
    <w:name w:val="AD7F151BD07941EAADD4DDA3E3ADD39D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2">
    <w:name w:val="587EDCCEBDEE4515A7D5C0CECE2DF0C2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2">
    <w:name w:val="EBFBDC1350E443DDB819F3C6B2EB0386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2">
    <w:name w:val="BBEBA3E236FC4559ADC1E462A07076E2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2">
    <w:name w:val="7EFF2BAE77CA492E97A80990A40878D3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2">
    <w:name w:val="41CEA41241A44D749FE9B5F02E7DEAB34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7">
    <w:name w:val="68BC75AD4E0A458EA5E381AA691B47D737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7">
    <w:name w:val="9002468098204A6DA8FA686B1EB2C02A37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7">
    <w:name w:val="DB1713931A2B4E718664A4A0E15DEA4137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3">
    <w:name w:val="191CE0C04FD040458ED7E03CECC9FBA4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3">
    <w:name w:val="9C2A9FBCF476467C9C42120CA48E0053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3">
    <w:name w:val="97BDCBC0E9734DBD9C470A8AAC11FBC9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3">
    <w:name w:val="D5C8B961616A4936B31583E79F47EE92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3">
    <w:name w:val="277A1B3FF97040B883582DCC153A8E2A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3">
    <w:name w:val="2C3A45A84C654720A1E1A656BEC7191A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3">
    <w:name w:val="ACBB4DA00946488290BE50AA614D49CE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3">
    <w:name w:val="2077E43287394554953AB4905EDD5A741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9">
    <w:name w:val="0681D802FBAC4744B5EB30B63A223C279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CC95A08F144EFD8E380286357B0AAD10">
    <w:name w:val="BBCC95A08F144EFD8E380286357B0AAD10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3E2AE7FCA18449E48CBCD826B524DC3C10">
    <w:name w:val="3E2AE7FCA18449E48CBCD826B524DC3C10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8F380C6D9DCE4D5994B23CC2F085246254">
    <w:name w:val="8F380C6D9DCE4D5994B23CC2F085246254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5">
    <w:name w:val="AA3CBF4C532A4C4C89F7AC05833E419015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4">
    <w:name w:val="E7128DD7CE054A5B9139A99B8C32055114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4">
    <w:name w:val="BFD3474409C440F3BB8A9B2DCE07B19D14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0">
    <w:name w:val="4FDC118BE6BA4EC797BD32A984D9A27E50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2">
    <w:name w:val="1EE08EA4C70C4A3AAFD1680AA75C331512"/>
    <w:rsid w:val="00880CF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7">
    <w:name w:val="67004370EE2541B78B4004AE2B78641147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7">
    <w:name w:val="46B8F53BDA1644BE8F65E46A153CEF7B47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2">
    <w:name w:val="93444DA42EB645189313D229AB20720E12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7">
    <w:name w:val="24495F47D47448BAA42D55ED27F51D1847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0">
    <w:name w:val="CC76B43804504BACB463F2A174FC8AA920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0">
    <w:name w:val="12688A08E4A143BFADFFB228F984CF9E20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5">
    <w:name w:val="D78550C86EAA4066A023DE8015A69EC545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5">
    <w:name w:val="2F593C45EDFE4C65A689730123772DCE45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5">
    <w:name w:val="B8E1B04E5DE8496A89C54F4AFA6EA3CE45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5">
    <w:name w:val="959944F7A37F46228CD245232641B75D45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4">
    <w:name w:val="9D13B8BF90924F3AAB581EA5C039819E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4">
    <w:name w:val="C7D7F9A0E9E748C3AA924BDAE0596F28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4">
    <w:name w:val="065F7F12CEA94FE28A267B5717437AC1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4">
    <w:name w:val="9CFE92E7664F46218DE593664038DBAF4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3">
    <w:name w:val="C1567B4296A04D7CA76A9599652D5F3C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3">
    <w:name w:val="668311FBA7704952A81960FC58BA674E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3">
    <w:name w:val="E932E56C9A9641E99590698467B60637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3">
    <w:name w:val="AD7F151BD07941EAADD4DDA3E3ADD39D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3">
    <w:name w:val="587EDCCEBDEE4515A7D5C0CECE2DF0C2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3">
    <w:name w:val="EBFBDC1350E443DDB819F3C6B2EB0386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3">
    <w:name w:val="BBEBA3E236FC4559ADC1E462A07076E2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3">
    <w:name w:val="7EFF2BAE77CA492E97A80990A40878D3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3">
    <w:name w:val="41CEA41241A44D749FE9B5F02E7DEAB343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8">
    <w:name w:val="68BC75AD4E0A458EA5E381AA691B47D738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8">
    <w:name w:val="9002468098204A6DA8FA686B1EB2C02A38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8">
    <w:name w:val="DB1713931A2B4E718664A4A0E15DEA4138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4">
    <w:name w:val="191CE0C04FD040458ED7E03CECC9FBA4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4">
    <w:name w:val="9C2A9FBCF476467C9C42120CA48E0053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4">
    <w:name w:val="97BDCBC0E9734DBD9C470A8AAC11FBC9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4">
    <w:name w:val="D5C8B961616A4936B31583E79F47EE92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4">
    <w:name w:val="277A1B3FF97040B883582DCC153A8E2A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4">
    <w:name w:val="2C3A45A84C654720A1E1A656BEC7191A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4">
    <w:name w:val="ACBB4DA00946488290BE50AA614D49CE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4">
    <w:name w:val="2077E43287394554953AB4905EDD5A7414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0">
    <w:name w:val="0681D802FBAC4744B5EB30B63A223C2710"/>
    <w:rsid w:val="00880CF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55">
    <w:name w:val="8F380C6D9DCE4D5994B23CC2F08524625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6">
    <w:name w:val="AA3CBF4C532A4C4C89F7AC05833E41901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5">
    <w:name w:val="E7128DD7CE054A5B9139A99B8C3205511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5">
    <w:name w:val="BFD3474409C440F3BB8A9B2DCE07B19D1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1">
    <w:name w:val="4FDC118BE6BA4EC797BD32A984D9A27E5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3">
    <w:name w:val="1EE08EA4C70C4A3AAFD1680AA75C33151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8">
    <w:name w:val="67004370EE2541B78B4004AE2B786411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8">
    <w:name w:val="46B8F53BDA1644BE8F65E46A153CEF7B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3">
    <w:name w:val="93444DA42EB645189313D229AB20720E1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8">
    <w:name w:val="24495F47D47448BAA42D55ED27F51D18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1">
    <w:name w:val="CC76B43804504BACB463F2A174FC8AA9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1">
    <w:name w:val="12688A08E4A143BFADFFB228F984CF9E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6">
    <w:name w:val="D78550C86EAA4066A023DE8015A69EC5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6">
    <w:name w:val="2F593C45EDFE4C65A689730123772DCE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6">
    <w:name w:val="B8E1B04E5DE8496A89C54F4AFA6EA3CE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6">
    <w:name w:val="959944F7A37F46228CD245232641B75D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5">
    <w:name w:val="9D13B8BF90924F3AAB581EA5C039819E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5">
    <w:name w:val="C7D7F9A0E9E748C3AA924BDAE0596F28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5">
    <w:name w:val="065F7F12CEA94FE28A267B5717437AC1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5">
    <w:name w:val="9CFE92E7664F46218DE593664038DBAF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4">
    <w:name w:val="C1567B4296A04D7CA76A9599652D5F3C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4">
    <w:name w:val="668311FBA7704952A81960FC58BA674E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4">
    <w:name w:val="E932E56C9A9641E99590698467B60637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4">
    <w:name w:val="AD7F151BD07941EAADD4DDA3E3ADD39D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4">
    <w:name w:val="587EDCCEBDEE4515A7D5C0CECE2DF0C2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4">
    <w:name w:val="EBFBDC1350E443DDB819F3C6B2EB0386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4">
    <w:name w:val="BBEBA3E236FC4559ADC1E462A07076E2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4">
    <w:name w:val="7EFF2BAE77CA492E97A80990A40878D3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4">
    <w:name w:val="41CEA41241A44D749FE9B5F02E7DEAB3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39">
    <w:name w:val="68BC75AD4E0A458EA5E381AA691B47D73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39">
    <w:name w:val="9002468098204A6DA8FA686B1EB2C02A3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39">
    <w:name w:val="DB1713931A2B4E718664A4A0E15DEA413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5">
    <w:name w:val="191CE0C04FD040458ED7E03CECC9FBA4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5">
    <w:name w:val="9C2A9FBCF476467C9C42120CA48E0053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5">
    <w:name w:val="97BDCBC0E9734DBD9C470A8AAC11FBC9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5">
    <w:name w:val="D5C8B961616A4936B31583E79F47EE92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5">
    <w:name w:val="277A1B3FF97040B883582DCC153A8E2A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5">
    <w:name w:val="2C3A45A84C654720A1E1A656BEC7191A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5">
    <w:name w:val="ACBB4DA00946488290BE50AA614D49CE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5">
    <w:name w:val="2077E43287394554953AB4905EDD5A74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1">
    <w:name w:val="0681D802FBAC4744B5EB30B63A223C271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5082B43F01F4646A82EBF2C4CDA44F0">
    <w:name w:val="05082B43F01F4646A82EBF2C4CDA44F0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56">
    <w:name w:val="8F380C6D9DCE4D5994B23CC2F08524625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7">
    <w:name w:val="AA3CBF4C532A4C4C89F7AC05833E41901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6">
    <w:name w:val="E7128DD7CE054A5B9139A99B8C3205511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6">
    <w:name w:val="BFD3474409C440F3BB8A9B2DCE07B19D1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2">
    <w:name w:val="4FDC118BE6BA4EC797BD32A984D9A27E5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4">
    <w:name w:val="1EE08EA4C70C4A3AAFD1680AA75C33151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49">
    <w:name w:val="67004370EE2541B78B4004AE2B786411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49">
    <w:name w:val="46B8F53BDA1644BE8F65E46A153CEF7B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4">
    <w:name w:val="93444DA42EB645189313D229AB20720E1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49">
    <w:name w:val="24495F47D47448BAA42D55ED27F51D18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2">
    <w:name w:val="CC76B43804504BACB463F2A174FC8AA9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2">
    <w:name w:val="12688A08E4A143BFADFFB228F984CF9E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7">
    <w:name w:val="D78550C86EAA4066A023DE8015A69EC5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7">
    <w:name w:val="2F593C45EDFE4C65A689730123772DCE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7">
    <w:name w:val="B8E1B04E5DE8496A89C54F4AFA6EA3CE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7">
    <w:name w:val="959944F7A37F46228CD245232641B75D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6">
    <w:name w:val="9D13B8BF90924F3AAB581EA5C039819E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6">
    <w:name w:val="C7D7F9A0E9E748C3AA924BDAE0596F28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6">
    <w:name w:val="065F7F12CEA94FE28A267B5717437AC1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6">
    <w:name w:val="9CFE92E7664F46218DE593664038DBAF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5">
    <w:name w:val="C1567B4296A04D7CA76A9599652D5F3C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5">
    <w:name w:val="668311FBA7704952A81960FC58BA674E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5">
    <w:name w:val="E932E56C9A9641E99590698467B60637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5">
    <w:name w:val="AD7F151BD07941EAADD4DDA3E3ADD39D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5">
    <w:name w:val="587EDCCEBDEE4515A7D5C0CECE2DF0C2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5">
    <w:name w:val="EBFBDC1350E443DDB819F3C6B2EB0386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5">
    <w:name w:val="BBEBA3E236FC4559ADC1E462A07076E2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5">
    <w:name w:val="7EFF2BAE77CA492E97A80990A40878D3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5">
    <w:name w:val="41CEA41241A44D749FE9B5F02E7DEAB3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0">
    <w:name w:val="68BC75AD4E0A458EA5E381AA691B47D74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0">
    <w:name w:val="9002468098204A6DA8FA686B1EB2C02A4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0">
    <w:name w:val="DB1713931A2B4E718664A4A0E15DEA414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6">
    <w:name w:val="191CE0C04FD040458ED7E03CECC9FBA4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6">
    <w:name w:val="9C2A9FBCF476467C9C42120CA48E0053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6">
    <w:name w:val="97BDCBC0E9734DBD9C470A8AAC11FBC9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6">
    <w:name w:val="D5C8B961616A4936B31583E79F47EE92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6">
    <w:name w:val="277A1B3FF97040B883582DCC153A8E2A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6">
    <w:name w:val="2C3A45A84C654720A1E1A656BEC7191A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6">
    <w:name w:val="ACBB4DA00946488290BE50AA614D49CE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6">
    <w:name w:val="2077E43287394554953AB4905EDD5A74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2">
    <w:name w:val="0681D802FBAC4744B5EB30B63A223C271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5082B43F01F4646A82EBF2C4CDA44F01">
    <w:name w:val="05082B43F01F4646A82EBF2C4CDA44F01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57">
    <w:name w:val="8F380C6D9DCE4D5994B23CC2F08524625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8">
    <w:name w:val="AA3CBF4C532A4C4C89F7AC05833E41901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7">
    <w:name w:val="E7128DD7CE054A5B9139A99B8C3205511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7">
    <w:name w:val="BFD3474409C440F3BB8A9B2DCE07B19D1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3">
    <w:name w:val="4FDC118BE6BA4EC797BD32A984D9A27E5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5">
    <w:name w:val="1EE08EA4C70C4A3AAFD1680AA75C33151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0">
    <w:name w:val="67004370EE2541B78B4004AE2B786411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0">
    <w:name w:val="46B8F53BDA1644BE8F65E46A153CEF7B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5">
    <w:name w:val="93444DA42EB645189313D229AB20720E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0">
    <w:name w:val="24495F47D47448BAA42D55ED27F51D18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3">
    <w:name w:val="CC76B43804504BACB463F2A174FC8AA9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3">
    <w:name w:val="12688A08E4A143BFADFFB228F984CF9E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8">
    <w:name w:val="D78550C86EAA4066A023DE8015A69EC5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8">
    <w:name w:val="2F593C45EDFE4C65A689730123772DCE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8">
    <w:name w:val="B8E1B04E5DE8496A89C54F4AFA6EA3CE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8">
    <w:name w:val="959944F7A37F46228CD245232641B75D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7">
    <w:name w:val="9D13B8BF90924F3AAB581EA5C039819E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7">
    <w:name w:val="C7D7F9A0E9E748C3AA924BDAE0596F28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7">
    <w:name w:val="065F7F12CEA94FE28A267B5717437AC1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7">
    <w:name w:val="9CFE92E7664F46218DE593664038DBAF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6">
    <w:name w:val="C1567B4296A04D7CA76A9599652D5F3C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6">
    <w:name w:val="668311FBA7704952A81960FC58BA674E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6">
    <w:name w:val="E932E56C9A9641E99590698467B60637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6">
    <w:name w:val="AD7F151BD07941EAADD4DDA3E3ADD39D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6">
    <w:name w:val="587EDCCEBDEE4515A7D5C0CECE2DF0C2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6">
    <w:name w:val="EBFBDC1350E443DDB819F3C6B2EB0386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6">
    <w:name w:val="BBEBA3E236FC4559ADC1E462A07076E2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6">
    <w:name w:val="7EFF2BAE77CA492E97A80990A40878D3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6">
    <w:name w:val="41CEA41241A44D749FE9B5F02E7DEAB3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1">
    <w:name w:val="68BC75AD4E0A458EA5E381AA691B47D74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1">
    <w:name w:val="9002468098204A6DA8FA686B1EB2C02A4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1">
    <w:name w:val="DB1713931A2B4E718664A4A0E15DEA414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7">
    <w:name w:val="191CE0C04FD040458ED7E03CECC9FBA4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7">
    <w:name w:val="9C2A9FBCF476467C9C42120CA48E0053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7">
    <w:name w:val="97BDCBC0E9734DBD9C470A8AAC11FBC9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7">
    <w:name w:val="D5C8B961616A4936B31583E79F47EE92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7">
    <w:name w:val="277A1B3FF97040B883582DCC153A8E2A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7">
    <w:name w:val="2C3A45A84C654720A1E1A656BEC7191A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7">
    <w:name w:val="ACBB4DA00946488290BE50AA614D49CE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7">
    <w:name w:val="2077E43287394554953AB4905EDD5A74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3">
    <w:name w:val="0681D802FBAC4744B5EB30B63A223C271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5082B43F01F4646A82EBF2C4CDA44F02">
    <w:name w:val="05082B43F01F4646A82EBF2C4CDA44F02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58">
    <w:name w:val="8F380C6D9DCE4D5994B23CC2F08524625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19">
    <w:name w:val="AA3CBF4C532A4C4C89F7AC05833E41901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8">
    <w:name w:val="E7128DD7CE054A5B9139A99B8C3205511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8">
    <w:name w:val="BFD3474409C440F3BB8A9B2DCE07B19D1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4">
    <w:name w:val="4FDC118BE6BA4EC797BD32A984D9A27E5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6">
    <w:name w:val="1EE08EA4C70C4A3AAFD1680AA75C33151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1">
    <w:name w:val="67004370EE2541B78B4004AE2B786411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1">
    <w:name w:val="46B8F53BDA1644BE8F65E46A153CEF7B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6">
    <w:name w:val="93444DA42EB645189313D229AB20720E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1">
    <w:name w:val="24495F47D47448BAA42D55ED27F51D18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4">
    <w:name w:val="CC76B43804504BACB463F2A174FC8AA9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4">
    <w:name w:val="12688A08E4A143BFADFFB228F984CF9E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49">
    <w:name w:val="D78550C86EAA4066A023DE8015A69EC5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49">
    <w:name w:val="2F593C45EDFE4C65A689730123772DCE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49">
    <w:name w:val="B8E1B04E5DE8496A89C54F4AFA6EA3CE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49">
    <w:name w:val="959944F7A37F46228CD245232641B75D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8">
    <w:name w:val="9D13B8BF90924F3AAB581EA5C039819E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8">
    <w:name w:val="C7D7F9A0E9E748C3AA924BDAE0596F28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8">
    <w:name w:val="065F7F12CEA94FE28A267B5717437AC1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8">
    <w:name w:val="9CFE92E7664F46218DE593664038DBAF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7">
    <w:name w:val="C1567B4296A04D7CA76A9599652D5F3C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7">
    <w:name w:val="668311FBA7704952A81960FC58BA674E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7">
    <w:name w:val="E932E56C9A9641E99590698467B60637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7">
    <w:name w:val="AD7F151BD07941EAADD4DDA3E3ADD39D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7">
    <w:name w:val="587EDCCEBDEE4515A7D5C0CECE2DF0C2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7">
    <w:name w:val="EBFBDC1350E443DDB819F3C6B2EB0386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7">
    <w:name w:val="BBEBA3E236FC4559ADC1E462A07076E2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7">
    <w:name w:val="7EFF2BAE77CA492E97A80990A40878D3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7">
    <w:name w:val="41CEA41241A44D749FE9B5F02E7DEAB3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2">
    <w:name w:val="68BC75AD4E0A458EA5E381AA691B47D74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2">
    <w:name w:val="9002468098204A6DA8FA686B1EB2C02A4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2">
    <w:name w:val="DB1713931A2B4E718664A4A0E15DEA414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8">
    <w:name w:val="191CE0C04FD040458ED7E03CECC9FBA4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8">
    <w:name w:val="9C2A9FBCF476467C9C42120CA48E0053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8">
    <w:name w:val="97BDCBC0E9734DBD9C470A8AAC11FBC9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8">
    <w:name w:val="D5C8B961616A4936B31583E79F47EE92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8">
    <w:name w:val="277A1B3FF97040B883582DCC153A8E2A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8">
    <w:name w:val="2C3A45A84C654720A1E1A656BEC7191A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8">
    <w:name w:val="ACBB4DA00946488290BE50AA614D49CE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8">
    <w:name w:val="2077E43287394554953AB4905EDD5A74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4">
    <w:name w:val="0681D802FBAC4744B5EB30B63A223C271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635F79ACF934FC0B4583E3354281B79">
    <w:name w:val="C635F79ACF934FC0B4583E3354281B79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59">
    <w:name w:val="8F380C6D9DCE4D5994B23CC2F08524625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0">
    <w:name w:val="AA3CBF4C532A4C4C89F7AC05833E41902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19">
    <w:name w:val="E7128DD7CE054A5B9139A99B8C3205511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19">
    <w:name w:val="BFD3474409C440F3BB8A9B2DCE07B19D1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5">
    <w:name w:val="4FDC118BE6BA4EC797BD32A984D9A27E5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7">
    <w:name w:val="1EE08EA4C70C4A3AAFD1680AA75C33151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2">
    <w:name w:val="67004370EE2541B78B4004AE2B786411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2">
    <w:name w:val="46B8F53BDA1644BE8F65E46A153CEF7B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7">
    <w:name w:val="93444DA42EB645189313D229AB20720E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2">
    <w:name w:val="24495F47D47448BAA42D55ED27F51D18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5">
    <w:name w:val="CC76B43804504BACB463F2A174FC8AA9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5">
    <w:name w:val="12688A08E4A143BFADFFB228F984CF9E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0">
    <w:name w:val="D78550C86EAA4066A023DE8015A69EC5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0">
    <w:name w:val="2F593C45EDFE4C65A689730123772DCE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0">
    <w:name w:val="B8E1B04E5DE8496A89C54F4AFA6EA3CE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0">
    <w:name w:val="959944F7A37F46228CD245232641B75D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49">
    <w:name w:val="9D13B8BF90924F3AAB581EA5C039819E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49">
    <w:name w:val="C7D7F9A0E9E748C3AA924BDAE0596F28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49">
    <w:name w:val="065F7F12CEA94FE28A267B5717437AC1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49">
    <w:name w:val="9CFE92E7664F46218DE593664038DBAF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8">
    <w:name w:val="C1567B4296A04D7CA76A9599652D5F3C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8">
    <w:name w:val="668311FBA7704952A81960FC58BA674E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8">
    <w:name w:val="E932E56C9A9641E99590698467B60637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8">
    <w:name w:val="AD7F151BD07941EAADD4DDA3E3ADD39D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8">
    <w:name w:val="587EDCCEBDEE4515A7D5C0CECE2DF0C2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8">
    <w:name w:val="EBFBDC1350E443DDB819F3C6B2EB0386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8">
    <w:name w:val="BBEBA3E236FC4559ADC1E462A07076E2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8">
    <w:name w:val="7EFF2BAE77CA492E97A80990A40878D3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8">
    <w:name w:val="41CEA41241A44D749FE9B5F02E7DEAB3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3">
    <w:name w:val="68BC75AD4E0A458EA5E381AA691B47D74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3">
    <w:name w:val="9002468098204A6DA8FA686B1EB2C02A4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3">
    <w:name w:val="DB1713931A2B4E718664A4A0E15DEA414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19">
    <w:name w:val="191CE0C04FD040458ED7E03CECC9FBA4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19">
    <w:name w:val="9C2A9FBCF476467C9C42120CA48E0053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19">
    <w:name w:val="97BDCBC0E9734DBD9C470A8AAC11FBC9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19">
    <w:name w:val="D5C8B961616A4936B31583E79F47EE92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19">
    <w:name w:val="277A1B3FF97040B883582DCC153A8E2A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19">
    <w:name w:val="2C3A45A84C654720A1E1A656BEC7191A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19">
    <w:name w:val="ACBB4DA00946488290BE50AA614D49CE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19">
    <w:name w:val="2077E43287394554953AB4905EDD5A74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5">
    <w:name w:val="0681D802FBAC4744B5EB30B63A223C271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635F79ACF934FC0B4583E3354281B791">
    <w:name w:val="C635F79ACF934FC0B4583E3354281B791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60">
    <w:name w:val="8F380C6D9DCE4D5994B23CC2F08524626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1">
    <w:name w:val="AA3CBF4C532A4C4C89F7AC05833E41902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0">
    <w:name w:val="E7128DD7CE054A5B9139A99B8C3205512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0">
    <w:name w:val="BFD3474409C440F3BB8A9B2DCE07B19D2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6">
    <w:name w:val="4FDC118BE6BA4EC797BD32A984D9A27E5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8">
    <w:name w:val="1EE08EA4C70C4A3AAFD1680AA75C33151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3">
    <w:name w:val="67004370EE2541B78B4004AE2B786411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3">
    <w:name w:val="46B8F53BDA1644BE8F65E46A153CEF7B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8">
    <w:name w:val="93444DA42EB645189313D229AB20720E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3">
    <w:name w:val="24495F47D47448BAA42D55ED27F51D18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6">
    <w:name w:val="CC76B43804504BACB463F2A174FC8AA9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6">
    <w:name w:val="12688A08E4A143BFADFFB228F984CF9E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1">
    <w:name w:val="D78550C86EAA4066A023DE8015A69EC5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1">
    <w:name w:val="2F593C45EDFE4C65A689730123772DCE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1">
    <w:name w:val="B8E1B04E5DE8496A89C54F4AFA6EA3CE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1">
    <w:name w:val="959944F7A37F46228CD245232641B75D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0">
    <w:name w:val="9D13B8BF90924F3AAB581EA5C039819E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0">
    <w:name w:val="C7D7F9A0E9E748C3AA924BDAE0596F28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0">
    <w:name w:val="065F7F12CEA94FE28A267B5717437AC1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0">
    <w:name w:val="9CFE92E7664F46218DE593664038DBAF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49">
    <w:name w:val="C1567B4296A04D7CA76A9599652D5F3C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49">
    <w:name w:val="668311FBA7704952A81960FC58BA674E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49">
    <w:name w:val="E932E56C9A9641E99590698467B60637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49">
    <w:name w:val="AD7F151BD07941EAADD4DDA3E3ADD39D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49">
    <w:name w:val="587EDCCEBDEE4515A7D5C0CECE2DF0C2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49">
    <w:name w:val="EBFBDC1350E443DDB819F3C6B2EB0386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49">
    <w:name w:val="BBEBA3E236FC4559ADC1E462A07076E2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49">
    <w:name w:val="7EFF2BAE77CA492E97A80990A40878D3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49">
    <w:name w:val="41CEA41241A44D749FE9B5F02E7DEAB3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4">
    <w:name w:val="68BC75AD4E0A458EA5E381AA691B47D7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4">
    <w:name w:val="9002468098204A6DA8FA686B1EB2C02A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4">
    <w:name w:val="DB1713931A2B4E718664A4A0E15DEA414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0">
    <w:name w:val="191CE0C04FD040458ED7E03CECC9FBA4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0">
    <w:name w:val="9C2A9FBCF476467C9C42120CA48E0053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0">
    <w:name w:val="97BDCBC0E9734DBD9C470A8AAC11FBC9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0">
    <w:name w:val="D5C8B961616A4936B31583E79F47EE92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0">
    <w:name w:val="277A1B3FF97040B883582DCC153A8E2A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0">
    <w:name w:val="2C3A45A84C654720A1E1A656BEC7191A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0">
    <w:name w:val="ACBB4DA00946488290BE50AA614D49CE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0">
    <w:name w:val="2077E43287394554953AB4905EDD5A74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6">
    <w:name w:val="0681D802FBAC4744B5EB30B63A223C271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635F79ACF934FC0B4583E3354281B792">
    <w:name w:val="C635F79ACF934FC0B4583E3354281B792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61">
    <w:name w:val="8F380C6D9DCE4D5994B23CC2F08524626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2">
    <w:name w:val="AA3CBF4C532A4C4C89F7AC05833E41902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1">
    <w:name w:val="E7128DD7CE054A5B9139A99B8C3205512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1">
    <w:name w:val="BFD3474409C440F3BB8A9B2DCE07B19D2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7">
    <w:name w:val="4FDC118BE6BA4EC797BD32A984D9A27E5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19">
    <w:name w:val="1EE08EA4C70C4A3AAFD1680AA75C33151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4">
    <w:name w:val="67004370EE2541B78B4004AE2B786411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4">
    <w:name w:val="46B8F53BDA1644BE8F65E46A153CEF7B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19">
    <w:name w:val="93444DA42EB645189313D229AB20720E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4">
    <w:name w:val="24495F47D47448BAA42D55ED27F51D18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7">
    <w:name w:val="CC76B43804504BACB463F2A174FC8AA9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7">
    <w:name w:val="12688A08E4A143BFADFFB228F984CF9E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2">
    <w:name w:val="D78550C86EAA4066A023DE8015A69EC5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2">
    <w:name w:val="2F593C45EDFE4C65A689730123772DCE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2">
    <w:name w:val="B8E1B04E5DE8496A89C54F4AFA6EA3CE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2">
    <w:name w:val="959944F7A37F46228CD245232641B75D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1">
    <w:name w:val="9D13B8BF90924F3AAB581EA5C039819E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1">
    <w:name w:val="C7D7F9A0E9E748C3AA924BDAE0596F28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1">
    <w:name w:val="065F7F12CEA94FE28A267B5717437AC1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1">
    <w:name w:val="9CFE92E7664F46218DE593664038DBAF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0">
    <w:name w:val="C1567B4296A04D7CA76A9599652D5F3C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0">
    <w:name w:val="668311FBA7704952A81960FC58BA674E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0">
    <w:name w:val="E932E56C9A9641E99590698467B60637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0">
    <w:name w:val="AD7F151BD07941EAADD4DDA3E3ADD39D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0">
    <w:name w:val="587EDCCEBDEE4515A7D5C0CECE2DF0C2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0">
    <w:name w:val="EBFBDC1350E443DDB819F3C6B2EB0386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0">
    <w:name w:val="BBEBA3E236FC4559ADC1E462A07076E2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0">
    <w:name w:val="7EFF2BAE77CA492E97A80990A40878D3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0">
    <w:name w:val="41CEA41241A44D749FE9B5F02E7DEAB3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5">
    <w:name w:val="68BC75AD4E0A458EA5E381AA691B47D7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5">
    <w:name w:val="9002468098204A6DA8FA686B1EB2C02A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5">
    <w:name w:val="DB1713931A2B4E718664A4A0E15DEA414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1">
    <w:name w:val="191CE0C04FD040458ED7E03CECC9FBA4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1">
    <w:name w:val="9C2A9FBCF476467C9C42120CA48E0053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1">
    <w:name w:val="97BDCBC0E9734DBD9C470A8AAC11FBC9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1">
    <w:name w:val="D5C8B961616A4936B31583E79F47EE92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1">
    <w:name w:val="277A1B3FF97040B883582DCC153A8E2A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1">
    <w:name w:val="2C3A45A84C654720A1E1A656BEC7191A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1">
    <w:name w:val="ACBB4DA00946488290BE50AA614D49CE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1">
    <w:name w:val="2077E43287394554953AB4905EDD5A74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7">
    <w:name w:val="0681D802FBAC4744B5EB30B63A223C271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635F79ACF934FC0B4583E3354281B793">
    <w:name w:val="C635F79ACF934FC0B4583E3354281B793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62">
    <w:name w:val="8F380C6D9DCE4D5994B23CC2F08524626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3">
    <w:name w:val="AA3CBF4C532A4C4C89F7AC05833E41902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2">
    <w:name w:val="E7128DD7CE054A5B9139A99B8C3205512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2">
    <w:name w:val="BFD3474409C440F3BB8A9B2DCE07B19D2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8">
    <w:name w:val="4FDC118BE6BA4EC797BD32A984D9A27E5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0">
    <w:name w:val="1EE08EA4C70C4A3AAFD1680AA75C33152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5">
    <w:name w:val="67004370EE2541B78B4004AE2B786411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5">
    <w:name w:val="46B8F53BDA1644BE8F65E46A153CEF7B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0">
    <w:name w:val="93444DA42EB645189313D229AB20720E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5">
    <w:name w:val="24495F47D47448BAA42D55ED27F51D18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8">
    <w:name w:val="CC76B43804504BACB463F2A174FC8AA9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8">
    <w:name w:val="12688A08E4A143BFADFFB228F984CF9E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3">
    <w:name w:val="D78550C86EAA4066A023DE8015A69EC5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3">
    <w:name w:val="2F593C45EDFE4C65A689730123772DCE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3">
    <w:name w:val="B8E1B04E5DE8496A89C54F4AFA6EA3CE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3">
    <w:name w:val="959944F7A37F46228CD245232641B75D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2">
    <w:name w:val="9D13B8BF90924F3AAB581EA5C039819E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2">
    <w:name w:val="C7D7F9A0E9E748C3AA924BDAE0596F28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2">
    <w:name w:val="065F7F12CEA94FE28A267B5717437AC1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2">
    <w:name w:val="9CFE92E7664F46218DE593664038DBAF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1">
    <w:name w:val="C1567B4296A04D7CA76A9599652D5F3C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1">
    <w:name w:val="668311FBA7704952A81960FC58BA674E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1">
    <w:name w:val="E932E56C9A9641E99590698467B60637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1">
    <w:name w:val="AD7F151BD07941EAADD4DDA3E3ADD39D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1">
    <w:name w:val="587EDCCEBDEE4515A7D5C0CECE2DF0C2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1">
    <w:name w:val="EBFBDC1350E443DDB819F3C6B2EB0386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1">
    <w:name w:val="BBEBA3E236FC4559ADC1E462A07076E2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1">
    <w:name w:val="7EFF2BAE77CA492E97A80990A40878D3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1">
    <w:name w:val="41CEA41241A44D749FE9B5F02E7DEAB3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6">
    <w:name w:val="68BC75AD4E0A458EA5E381AA691B47D7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6">
    <w:name w:val="9002468098204A6DA8FA686B1EB2C02A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6">
    <w:name w:val="DB1713931A2B4E718664A4A0E15DEA414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2">
    <w:name w:val="191CE0C04FD040458ED7E03CECC9FBA4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2">
    <w:name w:val="9C2A9FBCF476467C9C42120CA48E0053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2">
    <w:name w:val="97BDCBC0E9734DBD9C470A8AAC11FBC9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2">
    <w:name w:val="D5C8B961616A4936B31583E79F47EE92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2">
    <w:name w:val="277A1B3FF97040B883582DCC153A8E2A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2">
    <w:name w:val="2C3A45A84C654720A1E1A656BEC7191A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2">
    <w:name w:val="ACBB4DA00946488290BE50AA614D49CE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2">
    <w:name w:val="2077E43287394554953AB4905EDD5A74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8">
    <w:name w:val="0681D802FBAC4744B5EB30B63A223C271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635F79ACF934FC0B4583E3354281B794">
    <w:name w:val="C635F79ACF934FC0B4583E3354281B794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63">
    <w:name w:val="8F380C6D9DCE4D5994B23CC2F08524626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4">
    <w:name w:val="AA3CBF4C532A4C4C89F7AC05833E41902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3">
    <w:name w:val="E7128DD7CE054A5B9139A99B8C3205512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3">
    <w:name w:val="BFD3474409C440F3BB8A9B2DCE07B19D2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59">
    <w:name w:val="4FDC118BE6BA4EC797BD32A984D9A27E5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1">
    <w:name w:val="1EE08EA4C70C4A3AAFD1680AA75C33152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6">
    <w:name w:val="67004370EE2541B78B4004AE2B786411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6">
    <w:name w:val="46B8F53BDA1644BE8F65E46A153CEF7B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1">
    <w:name w:val="93444DA42EB645189313D229AB20720E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6">
    <w:name w:val="24495F47D47448BAA42D55ED27F51D18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29">
    <w:name w:val="CC76B43804504BACB463F2A174FC8AA9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29">
    <w:name w:val="12688A08E4A143BFADFFB228F984CF9E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4">
    <w:name w:val="D78550C86EAA4066A023DE8015A69EC5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4">
    <w:name w:val="2F593C45EDFE4C65A689730123772DCE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4">
    <w:name w:val="B8E1B04E5DE8496A89C54F4AFA6EA3CE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4">
    <w:name w:val="959944F7A37F46228CD245232641B75D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3">
    <w:name w:val="9D13B8BF90924F3AAB581EA5C039819E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3">
    <w:name w:val="C7D7F9A0E9E748C3AA924BDAE0596F28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3">
    <w:name w:val="065F7F12CEA94FE28A267B5717437AC1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3">
    <w:name w:val="9CFE92E7664F46218DE593664038DBAF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2">
    <w:name w:val="C1567B4296A04D7CA76A9599652D5F3C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2">
    <w:name w:val="668311FBA7704952A81960FC58BA674E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2">
    <w:name w:val="E932E56C9A9641E99590698467B60637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2">
    <w:name w:val="AD7F151BD07941EAADD4DDA3E3ADD39D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2">
    <w:name w:val="587EDCCEBDEE4515A7D5C0CECE2DF0C2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2">
    <w:name w:val="EBFBDC1350E443DDB819F3C6B2EB0386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2">
    <w:name w:val="BBEBA3E236FC4559ADC1E462A07076E2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2">
    <w:name w:val="7EFF2BAE77CA492E97A80990A40878D3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2">
    <w:name w:val="41CEA41241A44D749FE9B5F02E7DEAB3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7">
    <w:name w:val="68BC75AD4E0A458EA5E381AA691B47D7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7">
    <w:name w:val="9002468098204A6DA8FA686B1EB2C02A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7">
    <w:name w:val="DB1713931A2B4E718664A4A0E15DEA414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3">
    <w:name w:val="191CE0C04FD040458ED7E03CECC9FBA4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3">
    <w:name w:val="9C2A9FBCF476467C9C42120CA48E0053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3">
    <w:name w:val="97BDCBC0E9734DBD9C470A8AAC11FBC9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3">
    <w:name w:val="D5C8B961616A4936B31583E79F47EE92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3">
    <w:name w:val="277A1B3FF97040B883582DCC153A8E2A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3">
    <w:name w:val="2C3A45A84C654720A1E1A656BEC7191A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3">
    <w:name w:val="ACBB4DA00946488290BE50AA614D49CE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3">
    <w:name w:val="2077E43287394554953AB4905EDD5A74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19">
    <w:name w:val="0681D802FBAC4744B5EB30B63A223C271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64">
    <w:name w:val="8F380C6D9DCE4D5994B23CC2F08524626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5">
    <w:name w:val="AA3CBF4C532A4C4C89F7AC05833E41902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4">
    <w:name w:val="E7128DD7CE054A5B9139A99B8C3205512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4">
    <w:name w:val="BFD3474409C440F3BB8A9B2DCE07B19D2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0">
    <w:name w:val="4FDC118BE6BA4EC797BD32A984D9A27E6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2">
    <w:name w:val="1EE08EA4C70C4A3AAFD1680AA75C33152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7">
    <w:name w:val="67004370EE2541B78B4004AE2B786411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7">
    <w:name w:val="46B8F53BDA1644BE8F65E46A153CEF7B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2">
    <w:name w:val="93444DA42EB645189313D229AB20720E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7">
    <w:name w:val="24495F47D47448BAA42D55ED27F51D18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0">
    <w:name w:val="CC76B43804504BACB463F2A174FC8AA9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0">
    <w:name w:val="12688A08E4A143BFADFFB228F984CF9E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5">
    <w:name w:val="D78550C86EAA4066A023DE8015A69EC5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5">
    <w:name w:val="2F593C45EDFE4C65A689730123772DCE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5">
    <w:name w:val="B8E1B04E5DE8496A89C54F4AFA6EA3CE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5">
    <w:name w:val="959944F7A37F46228CD245232641B75D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4">
    <w:name w:val="9D13B8BF90924F3AAB581EA5C039819E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4">
    <w:name w:val="C7D7F9A0E9E748C3AA924BDAE0596F28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4">
    <w:name w:val="065F7F12CEA94FE28A267B5717437AC1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4">
    <w:name w:val="9CFE92E7664F46218DE593664038DBAF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3">
    <w:name w:val="C1567B4296A04D7CA76A9599652D5F3C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3">
    <w:name w:val="668311FBA7704952A81960FC58BA674E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3">
    <w:name w:val="E932E56C9A9641E99590698467B60637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3">
    <w:name w:val="AD7F151BD07941EAADD4DDA3E3ADD39D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3">
    <w:name w:val="587EDCCEBDEE4515A7D5C0CECE2DF0C2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3">
    <w:name w:val="EBFBDC1350E443DDB819F3C6B2EB0386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3">
    <w:name w:val="BBEBA3E236FC4559ADC1E462A07076E2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3">
    <w:name w:val="7EFF2BAE77CA492E97A80990A40878D3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3">
    <w:name w:val="41CEA41241A44D749FE9B5F02E7DEAB3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8">
    <w:name w:val="68BC75AD4E0A458EA5E381AA691B47D7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8">
    <w:name w:val="9002468098204A6DA8FA686B1EB2C02A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8">
    <w:name w:val="DB1713931A2B4E718664A4A0E15DEA414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4">
    <w:name w:val="191CE0C04FD040458ED7E03CECC9FBA4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4">
    <w:name w:val="9C2A9FBCF476467C9C42120CA48E0053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4">
    <w:name w:val="97BDCBC0E9734DBD9C470A8AAC11FBC9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4">
    <w:name w:val="D5C8B961616A4936B31583E79F47EE92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4">
    <w:name w:val="277A1B3FF97040B883582DCC153A8E2A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4">
    <w:name w:val="2C3A45A84C654720A1E1A656BEC7191A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4">
    <w:name w:val="ACBB4DA00946488290BE50AA614D49CE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4">
    <w:name w:val="2077E43287394554953AB4905EDD5A74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0">
    <w:name w:val="0681D802FBAC4744B5EB30B63A223C272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65">
    <w:name w:val="8F380C6D9DCE4D5994B23CC2F08524626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6">
    <w:name w:val="AA3CBF4C532A4C4C89F7AC05833E41902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5">
    <w:name w:val="E7128DD7CE054A5B9139A99B8C3205512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5">
    <w:name w:val="BFD3474409C440F3BB8A9B2DCE07B19D2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1">
    <w:name w:val="4FDC118BE6BA4EC797BD32A984D9A27E6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3">
    <w:name w:val="1EE08EA4C70C4A3AAFD1680AA75C33152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8">
    <w:name w:val="67004370EE2541B78B4004AE2B786411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8">
    <w:name w:val="46B8F53BDA1644BE8F65E46A153CEF7B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3">
    <w:name w:val="93444DA42EB645189313D229AB20720E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8">
    <w:name w:val="24495F47D47448BAA42D55ED27F51D18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1">
    <w:name w:val="CC76B43804504BACB463F2A174FC8AA9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1">
    <w:name w:val="12688A08E4A143BFADFFB228F984CF9E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6">
    <w:name w:val="D78550C86EAA4066A023DE8015A69EC5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6">
    <w:name w:val="2F593C45EDFE4C65A689730123772DCE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6">
    <w:name w:val="B8E1B04E5DE8496A89C54F4AFA6EA3CE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6">
    <w:name w:val="959944F7A37F46228CD245232641B75D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5">
    <w:name w:val="9D13B8BF90924F3AAB581EA5C039819E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5">
    <w:name w:val="C7D7F9A0E9E748C3AA924BDAE0596F28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5">
    <w:name w:val="065F7F12CEA94FE28A267B5717437AC1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5">
    <w:name w:val="9CFE92E7664F46218DE593664038DBAF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4">
    <w:name w:val="C1567B4296A04D7CA76A9599652D5F3C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4">
    <w:name w:val="668311FBA7704952A81960FC58BA674E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4">
    <w:name w:val="E932E56C9A9641E99590698467B60637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4">
    <w:name w:val="AD7F151BD07941EAADD4DDA3E3ADD39D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4">
    <w:name w:val="587EDCCEBDEE4515A7D5C0CECE2DF0C2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4">
    <w:name w:val="EBFBDC1350E443DDB819F3C6B2EB0386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4">
    <w:name w:val="BBEBA3E236FC4559ADC1E462A07076E2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4">
    <w:name w:val="7EFF2BAE77CA492E97A80990A40878D3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4">
    <w:name w:val="41CEA41241A44D749FE9B5F02E7DEAB3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49">
    <w:name w:val="68BC75AD4E0A458EA5E381AA691B47D7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49">
    <w:name w:val="9002468098204A6DA8FA686B1EB2C02A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49">
    <w:name w:val="DB1713931A2B4E718664A4A0E15DEA414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5">
    <w:name w:val="191CE0C04FD040458ED7E03CECC9FBA4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5">
    <w:name w:val="9C2A9FBCF476467C9C42120CA48E0053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5">
    <w:name w:val="97BDCBC0E9734DBD9C470A8AAC11FBC9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5">
    <w:name w:val="D5C8B961616A4936B31583E79F47EE92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5">
    <w:name w:val="277A1B3FF97040B883582DCC153A8E2A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5">
    <w:name w:val="2C3A45A84C654720A1E1A656BEC7191A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5">
    <w:name w:val="ACBB4DA00946488290BE50AA614D49CE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5">
    <w:name w:val="2077E43287394554953AB4905EDD5A74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1">
    <w:name w:val="0681D802FBAC4744B5EB30B63A223C272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66">
    <w:name w:val="8F380C6D9DCE4D5994B23CC2F08524626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7">
    <w:name w:val="AA3CBF4C532A4C4C89F7AC05833E41902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6">
    <w:name w:val="E7128DD7CE054A5B9139A99B8C3205512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6">
    <w:name w:val="BFD3474409C440F3BB8A9B2DCE07B19D2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2">
    <w:name w:val="4FDC118BE6BA4EC797BD32A984D9A27E6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4">
    <w:name w:val="1EE08EA4C70C4A3AAFD1680AA75C33152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59">
    <w:name w:val="67004370EE2541B78B4004AE2B786411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59">
    <w:name w:val="46B8F53BDA1644BE8F65E46A153CEF7B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4">
    <w:name w:val="93444DA42EB645189313D229AB20720E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59">
    <w:name w:val="24495F47D47448BAA42D55ED27F51D18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2">
    <w:name w:val="CC76B43804504BACB463F2A174FC8AA9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2">
    <w:name w:val="12688A08E4A143BFADFFB228F984CF9E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7">
    <w:name w:val="D78550C86EAA4066A023DE8015A69EC5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7">
    <w:name w:val="2F593C45EDFE4C65A689730123772DCE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7">
    <w:name w:val="B8E1B04E5DE8496A89C54F4AFA6EA3CE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7">
    <w:name w:val="959944F7A37F46228CD245232641B75D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6">
    <w:name w:val="9D13B8BF90924F3AAB581EA5C039819E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6">
    <w:name w:val="C7D7F9A0E9E748C3AA924BDAE0596F28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6">
    <w:name w:val="065F7F12CEA94FE28A267B5717437AC1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6">
    <w:name w:val="9CFE92E7664F46218DE593664038DBAF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5">
    <w:name w:val="C1567B4296A04D7CA76A9599652D5F3C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5">
    <w:name w:val="668311FBA7704952A81960FC58BA674E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5">
    <w:name w:val="E932E56C9A9641E99590698467B60637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5">
    <w:name w:val="AD7F151BD07941EAADD4DDA3E3ADD39D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5">
    <w:name w:val="587EDCCEBDEE4515A7D5C0CECE2DF0C2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5">
    <w:name w:val="EBFBDC1350E443DDB819F3C6B2EB0386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5">
    <w:name w:val="BBEBA3E236FC4559ADC1E462A07076E2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5">
    <w:name w:val="7EFF2BAE77CA492E97A80990A40878D3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5">
    <w:name w:val="41CEA41241A44D749FE9B5F02E7DEAB3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0">
    <w:name w:val="68BC75AD4E0A458EA5E381AA691B47D7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0">
    <w:name w:val="9002468098204A6DA8FA686B1EB2C02A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0">
    <w:name w:val="DB1713931A2B4E718664A4A0E15DEA415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6">
    <w:name w:val="191CE0C04FD040458ED7E03CECC9FBA4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6">
    <w:name w:val="9C2A9FBCF476467C9C42120CA48E0053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6">
    <w:name w:val="97BDCBC0E9734DBD9C470A8AAC11FBC9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6">
    <w:name w:val="D5C8B961616A4936B31583E79F47EE92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6">
    <w:name w:val="277A1B3FF97040B883582DCC153A8E2A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6">
    <w:name w:val="2C3A45A84C654720A1E1A656BEC7191A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6">
    <w:name w:val="ACBB4DA00946488290BE50AA614D49CE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6">
    <w:name w:val="2077E43287394554953AB4905EDD5A74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2">
    <w:name w:val="0681D802FBAC4744B5EB30B63A223C272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67">
    <w:name w:val="8F380C6D9DCE4D5994B23CC2F08524626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8">
    <w:name w:val="AA3CBF4C532A4C4C89F7AC05833E41902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7">
    <w:name w:val="E7128DD7CE054A5B9139A99B8C3205512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7">
    <w:name w:val="BFD3474409C440F3BB8A9B2DCE07B19D2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3">
    <w:name w:val="4FDC118BE6BA4EC797BD32A984D9A27E6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5">
    <w:name w:val="1EE08EA4C70C4A3AAFD1680AA75C33152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0">
    <w:name w:val="67004370EE2541B78B4004AE2B786411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0">
    <w:name w:val="46B8F53BDA1644BE8F65E46A153CEF7B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5">
    <w:name w:val="93444DA42EB645189313D229AB20720E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0">
    <w:name w:val="24495F47D47448BAA42D55ED27F51D18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3">
    <w:name w:val="CC76B43804504BACB463F2A174FC8AA9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3">
    <w:name w:val="12688A08E4A143BFADFFB228F984CF9E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8">
    <w:name w:val="D78550C86EAA4066A023DE8015A69EC5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8">
    <w:name w:val="2F593C45EDFE4C65A689730123772DCE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8">
    <w:name w:val="B8E1B04E5DE8496A89C54F4AFA6EA3CE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8">
    <w:name w:val="959944F7A37F46228CD245232641B75D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7">
    <w:name w:val="9D13B8BF90924F3AAB581EA5C039819E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7">
    <w:name w:val="C7D7F9A0E9E748C3AA924BDAE0596F28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7">
    <w:name w:val="065F7F12CEA94FE28A267B5717437AC1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7">
    <w:name w:val="9CFE92E7664F46218DE593664038DBAF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6">
    <w:name w:val="C1567B4296A04D7CA76A9599652D5F3C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6">
    <w:name w:val="668311FBA7704952A81960FC58BA674E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6">
    <w:name w:val="E932E56C9A9641E99590698467B60637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6">
    <w:name w:val="AD7F151BD07941EAADD4DDA3E3ADD39D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6">
    <w:name w:val="587EDCCEBDEE4515A7D5C0CECE2DF0C2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6">
    <w:name w:val="EBFBDC1350E443DDB819F3C6B2EB0386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6">
    <w:name w:val="BBEBA3E236FC4559ADC1E462A07076E2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6">
    <w:name w:val="7EFF2BAE77CA492E97A80990A40878D3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6">
    <w:name w:val="41CEA41241A44D749FE9B5F02E7DEAB3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1">
    <w:name w:val="68BC75AD4E0A458EA5E381AA691B47D7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1">
    <w:name w:val="9002468098204A6DA8FA686B1EB2C02A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1">
    <w:name w:val="DB1713931A2B4E718664A4A0E15DEA415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7">
    <w:name w:val="191CE0C04FD040458ED7E03CECC9FBA4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7">
    <w:name w:val="9C2A9FBCF476467C9C42120CA48E0053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7">
    <w:name w:val="97BDCBC0E9734DBD9C470A8AAC11FBC9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7">
    <w:name w:val="D5C8B961616A4936B31583E79F47EE92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7">
    <w:name w:val="277A1B3FF97040B883582DCC153A8E2A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7">
    <w:name w:val="2C3A45A84C654720A1E1A656BEC7191A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7">
    <w:name w:val="ACBB4DA00946488290BE50AA614D49CE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7">
    <w:name w:val="2077E43287394554953AB4905EDD5A74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3">
    <w:name w:val="0681D802FBAC4744B5EB30B63A223C272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F6ACFDC7A9049DA866A07AD1B9BF130">
    <w:name w:val="CF6ACFDC7A9049DA866A07AD1B9BF130"/>
    <w:rsid w:val="004A3797"/>
  </w:style>
  <w:style w:type="paragraph" w:customStyle="1" w:styleId="8F380C6D9DCE4D5994B23CC2F085246268">
    <w:name w:val="8F380C6D9DCE4D5994B23CC2F08524626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29">
    <w:name w:val="AA3CBF4C532A4C4C89F7AC05833E41902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8">
    <w:name w:val="E7128DD7CE054A5B9139A99B8C3205512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8">
    <w:name w:val="BFD3474409C440F3BB8A9B2DCE07B19D2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4">
    <w:name w:val="4FDC118BE6BA4EC797BD32A984D9A27E6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6">
    <w:name w:val="1EE08EA4C70C4A3AAFD1680AA75C33152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1">
    <w:name w:val="67004370EE2541B78B4004AE2B786411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1">
    <w:name w:val="46B8F53BDA1644BE8F65E46A153CEF7B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6">
    <w:name w:val="93444DA42EB645189313D229AB20720E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1">
    <w:name w:val="24495F47D47448BAA42D55ED27F51D18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4">
    <w:name w:val="CC76B43804504BACB463F2A174FC8AA9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4">
    <w:name w:val="12688A08E4A143BFADFFB228F984CF9E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59">
    <w:name w:val="D78550C86EAA4066A023DE8015A69EC5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59">
    <w:name w:val="2F593C45EDFE4C65A689730123772DCE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59">
    <w:name w:val="B8E1B04E5DE8496A89C54F4AFA6EA3CE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59">
    <w:name w:val="959944F7A37F46228CD245232641B75D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8">
    <w:name w:val="9D13B8BF90924F3AAB581EA5C039819E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8">
    <w:name w:val="C7D7F9A0E9E748C3AA924BDAE0596F28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8">
    <w:name w:val="065F7F12CEA94FE28A267B5717437AC1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8">
    <w:name w:val="9CFE92E7664F46218DE593664038DBAF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7">
    <w:name w:val="C1567B4296A04D7CA76A9599652D5F3C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7">
    <w:name w:val="668311FBA7704952A81960FC58BA674E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7">
    <w:name w:val="E932E56C9A9641E99590698467B60637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7">
    <w:name w:val="AD7F151BD07941EAADD4DDA3E3ADD39D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7">
    <w:name w:val="587EDCCEBDEE4515A7D5C0CECE2DF0C2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7">
    <w:name w:val="EBFBDC1350E443DDB819F3C6B2EB0386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7">
    <w:name w:val="BBEBA3E236FC4559ADC1E462A07076E2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7">
    <w:name w:val="7EFF2BAE77CA492E97A80990A40878D3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7">
    <w:name w:val="41CEA41241A44D749FE9B5F02E7DEAB3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2">
    <w:name w:val="68BC75AD4E0A458EA5E381AA691B47D7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2">
    <w:name w:val="9002468098204A6DA8FA686B1EB2C02A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2">
    <w:name w:val="DB1713931A2B4E718664A4A0E15DEA415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8">
    <w:name w:val="191CE0C04FD040458ED7E03CECC9FBA4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8">
    <w:name w:val="9C2A9FBCF476467C9C42120CA48E0053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8">
    <w:name w:val="97BDCBC0E9734DBD9C470A8AAC11FBC9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8">
    <w:name w:val="D5C8B961616A4936B31583E79F47EE92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8">
    <w:name w:val="277A1B3FF97040B883582DCC153A8E2A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8">
    <w:name w:val="2C3A45A84C654720A1E1A656BEC7191A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8">
    <w:name w:val="ACBB4DA00946488290BE50AA614D49CE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8">
    <w:name w:val="2077E43287394554953AB4905EDD5A74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4">
    <w:name w:val="0681D802FBAC4744B5EB30B63A223C272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3CD3207238E4E21B79C7D4D6895C637">
    <w:name w:val="73CD3207238E4E21B79C7D4D6895C637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69">
    <w:name w:val="8F380C6D9DCE4D5994B23CC2F08524626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0">
    <w:name w:val="AA3CBF4C532A4C4C89F7AC05833E41903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29">
    <w:name w:val="E7128DD7CE054A5B9139A99B8C3205512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29">
    <w:name w:val="BFD3474409C440F3BB8A9B2DCE07B19D2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5">
    <w:name w:val="4FDC118BE6BA4EC797BD32A984D9A27E6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7">
    <w:name w:val="1EE08EA4C70C4A3AAFD1680AA75C33152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2">
    <w:name w:val="67004370EE2541B78B4004AE2B786411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2">
    <w:name w:val="46B8F53BDA1644BE8F65E46A153CEF7B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7">
    <w:name w:val="93444DA42EB645189313D229AB20720E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2">
    <w:name w:val="24495F47D47448BAA42D55ED27F51D18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5">
    <w:name w:val="CC76B43804504BACB463F2A174FC8AA9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5">
    <w:name w:val="12688A08E4A143BFADFFB228F984CF9E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0">
    <w:name w:val="D78550C86EAA4066A023DE8015A69EC5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0">
    <w:name w:val="2F593C45EDFE4C65A689730123772DCE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0">
    <w:name w:val="B8E1B04E5DE8496A89C54F4AFA6EA3CE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0">
    <w:name w:val="959944F7A37F46228CD245232641B75D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59">
    <w:name w:val="9D13B8BF90924F3AAB581EA5C039819E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59">
    <w:name w:val="C7D7F9A0E9E748C3AA924BDAE0596F28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59">
    <w:name w:val="065F7F12CEA94FE28A267B5717437AC1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59">
    <w:name w:val="9CFE92E7664F46218DE593664038DBAF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8">
    <w:name w:val="C1567B4296A04D7CA76A9599652D5F3C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8">
    <w:name w:val="668311FBA7704952A81960FC58BA674E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8">
    <w:name w:val="E932E56C9A9641E99590698467B60637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8">
    <w:name w:val="AD7F151BD07941EAADD4DDA3E3ADD39D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8">
    <w:name w:val="587EDCCEBDEE4515A7D5C0CECE2DF0C2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8">
    <w:name w:val="EBFBDC1350E443DDB819F3C6B2EB0386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8">
    <w:name w:val="BBEBA3E236FC4559ADC1E462A07076E2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8">
    <w:name w:val="7EFF2BAE77CA492E97A80990A40878D3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8">
    <w:name w:val="41CEA41241A44D749FE9B5F02E7DEAB3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3">
    <w:name w:val="68BC75AD4E0A458EA5E381AA691B47D7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3">
    <w:name w:val="9002468098204A6DA8FA686B1EB2C02A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3">
    <w:name w:val="DB1713931A2B4E718664A4A0E15DEA415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29">
    <w:name w:val="191CE0C04FD040458ED7E03CECC9FBA4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29">
    <w:name w:val="9C2A9FBCF476467C9C42120CA48E0053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29">
    <w:name w:val="97BDCBC0E9734DBD9C470A8AAC11FBC9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29">
    <w:name w:val="D5C8B961616A4936B31583E79F47EE92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29">
    <w:name w:val="277A1B3FF97040B883582DCC153A8E2A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29">
    <w:name w:val="2C3A45A84C654720A1E1A656BEC7191A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29">
    <w:name w:val="ACBB4DA00946488290BE50AA614D49CE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29">
    <w:name w:val="2077E43287394554953AB4905EDD5A74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5">
    <w:name w:val="0681D802FBAC4744B5EB30B63A223C272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4105BD2D4C140CCBC5D213AC3325D15">
    <w:name w:val="E4105BD2D4C140CCBC5D213AC3325D15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70">
    <w:name w:val="8F380C6D9DCE4D5994B23CC2F08524627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1">
    <w:name w:val="AA3CBF4C532A4C4C89F7AC05833E41903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0">
    <w:name w:val="E7128DD7CE054A5B9139A99B8C3205513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0">
    <w:name w:val="BFD3474409C440F3BB8A9B2DCE07B19D3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6">
    <w:name w:val="4FDC118BE6BA4EC797BD32A984D9A27E6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8">
    <w:name w:val="1EE08EA4C70C4A3AAFD1680AA75C33152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3">
    <w:name w:val="67004370EE2541B78B4004AE2B786411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3">
    <w:name w:val="46B8F53BDA1644BE8F65E46A153CEF7B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8">
    <w:name w:val="93444DA42EB645189313D229AB20720E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3">
    <w:name w:val="24495F47D47448BAA42D55ED27F51D18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6">
    <w:name w:val="CC76B43804504BACB463F2A174FC8AA9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6">
    <w:name w:val="12688A08E4A143BFADFFB228F984CF9E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1">
    <w:name w:val="D78550C86EAA4066A023DE8015A69EC5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1">
    <w:name w:val="2F593C45EDFE4C65A689730123772DCE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1">
    <w:name w:val="B8E1B04E5DE8496A89C54F4AFA6EA3CE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1">
    <w:name w:val="959944F7A37F46228CD245232641B75D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0">
    <w:name w:val="9D13B8BF90924F3AAB581EA5C039819E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0">
    <w:name w:val="C7D7F9A0E9E748C3AA924BDAE0596F28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0">
    <w:name w:val="065F7F12CEA94FE28A267B5717437AC1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0">
    <w:name w:val="9CFE92E7664F46218DE593664038DBAF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59">
    <w:name w:val="C1567B4296A04D7CA76A9599652D5F3C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59">
    <w:name w:val="668311FBA7704952A81960FC58BA674E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59">
    <w:name w:val="E932E56C9A9641E99590698467B60637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59">
    <w:name w:val="AD7F151BD07941EAADD4DDA3E3ADD39D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59">
    <w:name w:val="587EDCCEBDEE4515A7D5C0CECE2DF0C2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59">
    <w:name w:val="EBFBDC1350E443DDB819F3C6B2EB0386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59">
    <w:name w:val="BBEBA3E236FC4559ADC1E462A07076E2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59">
    <w:name w:val="7EFF2BAE77CA492E97A80990A40878D3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59">
    <w:name w:val="41CEA41241A44D749FE9B5F02E7DEAB3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4">
    <w:name w:val="68BC75AD4E0A458EA5E381AA691B47D7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4">
    <w:name w:val="9002468098204A6DA8FA686B1EB2C02A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4">
    <w:name w:val="DB1713931A2B4E718664A4A0E15DEA415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0">
    <w:name w:val="191CE0C04FD040458ED7E03CECC9FBA4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0">
    <w:name w:val="9C2A9FBCF476467C9C42120CA48E0053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0">
    <w:name w:val="97BDCBC0E9734DBD9C470A8AAC11FBC9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0">
    <w:name w:val="D5C8B961616A4936B31583E79F47EE92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0">
    <w:name w:val="277A1B3FF97040B883582DCC153A8E2A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0">
    <w:name w:val="2C3A45A84C654720A1E1A656BEC7191A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0">
    <w:name w:val="ACBB4DA00946488290BE50AA614D49CE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0">
    <w:name w:val="2077E43287394554953AB4905EDD5A74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6">
    <w:name w:val="0681D802FBAC4744B5EB30B63A223C272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4105BD2D4C140CCBC5D213AC3325D151">
    <w:name w:val="E4105BD2D4C140CCBC5D213AC3325D151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71">
    <w:name w:val="8F380C6D9DCE4D5994B23CC2F08524627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2">
    <w:name w:val="AA3CBF4C532A4C4C89F7AC05833E41903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1">
    <w:name w:val="E7128DD7CE054A5B9139A99B8C3205513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1">
    <w:name w:val="BFD3474409C440F3BB8A9B2DCE07B19D3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7">
    <w:name w:val="4FDC118BE6BA4EC797BD32A984D9A27E6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29">
    <w:name w:val="1EE08EA4C70C4A3AAFD1680AA75C33152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4">
    <w:name w:val="67004370EE2541B78B4004AE2B786411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4">
    <w:name w:val="46B8F53BDA1644BE8F65E46A153CEF7B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29">
    <w:name w:val="93444DA42EB645189313D229AB20720E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4">
    <w:name w:val="24495F47D47448BAA42D55ED27F51D18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7">
    <w:name w:val="CC76B43804504BACB463F2A174FC8AA93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7">
    <w:name w:val="12688A08E4A143BFADFFB228F984CF9E3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2">
    <w:name w:val="D78550C86EAA4066A023DE8015A69EC5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2">
    <w:name w:val="2F593C45EDFE4C65A689730123772DCE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2">
    <w:name w:val="B8E1B04E5DE8496A89C54F4AFA6EA3CE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2">
    <w:name w:val="959944F7A37F46228CD245232641B75D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1">
    <w:name w:val="9D13B8BF90924F3AAB581EA5C039819E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1">
    <w:name w:val="C7D7F9A0E9E748C3AA924BDAE0596F28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1">
    <w:name w:val="065F7F12CEA94FE28A267B5717437AC1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1">
    <w:name w:val="9CFE92E7664F46218DE593664038DBAF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0">
    <w:name w:val="C1567B4296A04D7CA76A9599652D5F3C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0">
    <w:name w:val="668311FBA7704952A81960FC58BA674E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0">
    <w:name w:val="E932E56C9A9641E99590698467B60637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0">
    <w:name w:val="AD7F151BD07941EAADD4DDA3E3ADD39D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0">
    <w:name w:val="587EDCCEBDEE4515A7D5C0CECE2DF0C2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0">
    <w:name w:val="EBFBDC1350E443DDB819F3C6B2EB0386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0">
    <w:name w:val="BBEBA3E236FC4559ADC1E462A07076E2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0">
    <w:name w:val="7EFF2BAE77CA492E97A80990A40878D3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0">
    <w:name w:val="41CEA41241A44D749FE9B5F02E7DEAB3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5">
    <w:name w:val="68BC75AD4E0A458EA5E381AA691B47D7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5">
    <w:name w:val="9002468098204A6DA8FA686B1EB2C02A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5">
    <w:name w:val="DB1713931A2B4E718664A4A0E15DEA415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1">
    <w:name w:val="191CE0C04FD040458ED7E03CECC9FBA4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1">
    <w:name w:val="9C2A9FBCF476467C9C42120CA48E0053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1">
    <w:name w:val="97BDCBC0E9734DBD9C470A8AAC11FBC9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1">
    <w:name w:val="D5C8B961616A4936B31583E79F47EE92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1">
    <w:name w:val="277A1B3FF97040B883582DCC153A8E2A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1">
    <w:name w:val="2C3A45A84C654720A1E1A656BEC7191A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1">
    <w:name w:val="ACBB4DA00946488290BE50AA614D49CE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1">
    <w:name w:val="2077E43287394554953AB4905EDD5A74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7">
    <w:name w:val="0681D802FBAC4744B5EB30B63A223C272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4105BD2D4C140CCBC5D213AC3325D152">
    <w:name w:val="E4105BD2D4C140CCBC5D213AC3325D152"/>
    <w:rsid w:val="004A3797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8F380C6D9DCE4D5994B23CC2F085246272">
    <w:name w:val="8F380C6D9DCE4D5994B23CC2F08524627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3">
    <w:name w:val="AA3CBF4C532A4C4C89F7AC05833E41903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2">
    <w:name w:val="E7128DD7CE054A5B9139A99B8C3205513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2">
    <w:name w:val="BFD3474409C440F3BB8A9B2DCE07B19D3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8">
    <w:name w:val="4FDC118BE6BA4EC797BD32A984D9A27E68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0">
    <w:name w:val="1EE08EA4C70C4A3AAFD1680AA75C33153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5">
    <w:name w:val="67004370EE2541B78B4004AE2B786411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5">
    <w:name w:val="46B8F53BDA1644BE8F65E46A153CEF7B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0">
    <w:name w:val="93444DA42EB645189313D229AB20720E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5">
    <w:name w:val="24495F47D47448BAA42D55ED27F51D18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8">
    <w:name w:val="CC76B43804504BACB463F2A174FC8AA93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8">
    <w:name w:val="12688A08E4A143BFADFFB228F984CF9E3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3">
    <w:name w:val="D78550C86EAA4066A023DE8015A69EC5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3">
    <w:name w:val="2F593C45EDFE4C65A689730123772DCE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3">
    <w:name w:val="B8E1B04E5DE8496A89C54F4AFA6EA3CE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3">
    <w:name w:val="959944F7A37F46228CD245232641B75D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2">
    <w:name w:val="9D13B8BF90924F3AAB581EA5C039819E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2">
    <w:name w:val="C7D7F9A0E9E748C3AA924BDAE0596F28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2">
    <w:name w:val="065F7F12CEA94FE28A267B5717437AC1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2">
    <w:name w:val="9CFE92E7664F46218DE593664038DBAF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1">
    <w:name w:val="C1567B4296A04D7CA76A9599652D5F3C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1">
    <w:name w:val="668311FBA7704952A81960FC58BA674E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1">
    <w:name w:val="E932E56C9A9641E99590698467B60637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1">
    <w:name w:val="AD7F151BD07941EAADD4DDA3E3ADD39D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1">
    <w:name w:val="587EDCCEBDEE4515A7D5C0CECE2DF0C2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1">
    <w:name w:val="EBFBDC1350E443DDB819F3C6B2EB0386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1">
    <w:name w:val="BBEBA3E236FC4559ADC1E462A07076E2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1">
    <w:name w:val="7EFF2BAE77CA492E97A80990A40878D3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1">
    <w:name w:val="41CEA41241A44D749FE9B5F02E7DEAB36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6">
    <w:name w:val="68BC75AD4E0A458EA5E381AA691B47D7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6">
    <w:name w:val="9002468098204A6DA8FA686B1EB2C02A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6">
    <w:name w:val="DB1713931A2B4E718664A4A0E15DEA415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2">
    <w:name w:val="191CE0C04FD040458ED7E03CECC9FBA4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2">
    <w:name w:val="9C2A9FBCF476467C9C42120CA48E0053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2">
    <w:name w:val="97BDCBC0E9734DBD9C470A8AAC11FBC9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2">
    <w:name w:val="D5C8B961616A4936B31583E79F47EE92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2">
    <w:name w:val="277A1B3FF97040B883582DCC153A8E2A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2">
    <w:name w:val="2C3A45A84C654720A1E1A656BEC7191A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2">
    <w:name w:val="ACBB4DA00946488290BE50AA614D49CE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2">
    <w:name w:val="2077E43287394554953AB4905EDD5A74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8">
    <w:name w:val="0681D802FBAC4744B5EB30B63A223C272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3">
    <w:name w:val="8F380C6D9DCE4D5994B23CC2F08524627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4">
    <w:name w:val="AA3CBF4C532A4C4C89F7AC05833E41903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3">
    <w:name w:val="E7128DD7CE054A5B9139A99B8C3205513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3">
    <w:name w:val="BFD3474409C440F3BB8A9B2DCE07B19D3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69">
    <w:name w:val="4FDC118BE6BA4EC797BD32A984D9A27E69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1">
    <w:name w:val="1EE08EA4C70C4A3AAFD1680AA75C33153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6">
    <w:name w:val="67004370EE2541B78B4004AE2B786411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6">
    <w:name w:val="46B8F53BDA1644BE8F65E46A153CEF7B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1">
    <w:name w:val="93444DA42EB645189313D229AB20720E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6">
    <w:name w:val="24495F47D47448BAA42D55ED27F51D18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39">
    <w:name w:val="CC76B43804504BACB463F2A174FC8AA93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39">
    <w:name w:val="12688A08E4A143BFADFFB228F984CF9E3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4">
    <w:name w:val="D78550C86EAA4066A023DE8015A69EC5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4">
    <w:name w:val="2F593C45EDFE4C65A689730123772DCE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4">
    <w:name w:val="B8E1B04E5DE8496A89C54F4AFA6EA3CE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4">
    <w:name w:val="959944F7A37F46228CD245232641B75D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3">
    <w:name w:val="9D13B8BF90924F3AAB581EA5C039819E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3">
    <w:name w:val="C7D7F9A0E9E748C3AA924BDAE0596F28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3">
    <w:name w:val="065F7F12CEA94FE28A267B5717437AC1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3">
    <w:name w:val="9CFE92E7664F46218DE593664038DBAF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2">
    <w:name w:val="C1567B4296A04D7CA76A9599652D5F3C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2">
    <w:name w:val="668311FBA7704952A81960FC58BA674E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2">
    <w:name w:val="E932E56C9A9641E99590698467B60637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2">
    <w:name w:val="AD7F151BD07941EAADD4DDA3E3ADD39D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2">
    <w:name w:val="587EDCCEBDEE4515A7D5C0CECE2DF0C2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2">
    <w:name w:val="EBFBDC1350E443DDB819F3C6B2EB0386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2">
    <w:name w:val="BBEBA3E236FC4559ADC1E462A07076E2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2">
    <w:name w:val="7EFF2BAE77CA492E97A80990A40878D3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2">
    <w:name w:val="41CEA41241A44D749FE9B5F02E7DEAB36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7">
    <w:name w:val="68BC75AD4E0A458EA5E381AA691B47D7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7">
    <w:name w:val="9002468098204A6DA8FA686B1EB2C02A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7">
    <w:name w:val="DB1713931A2B4E718664A4A0E15DEA415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3">
    <w:name w:val="191CE0C04FD040458ED7E03CECC9FBA4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3">
    <w:name w:val="9C2A9FBCF476467C9C42120CA48E0053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3">
    <w:name w:val="97BDCBC0E9734DBD9C470A8AAC11FBC9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3">
    <w:name w:val="D5C8B961616A4936B31583E79F47EE92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3">
    <w:name w:val="277A1B3FF97040B883582DCC153A8E2A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3">
    <w:name w:val="2C3A45A84C654720A1E1A656BEC7191A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3">
    <w:name w:val="ACBB4DA00946488290BE50AA614D49CE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3">
    <w:name w:val="2077E43287394554953AB4905EDD5A74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29">
    <w:name w:val="0681D802FBAC4744B5EB30B63A223C272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4">
    <w:name w:val="8F380C6D9DCE4D5994B23CC2F08524627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5">
    <w:name w:val="AA3CBF4C532A4C4C89F7AC05833E41903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4">
    <w:name w:val="E7128DD7CE054A5B9139A99B8C3205513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4">
    <w:name w:val="BFD3474409C440F3BB8A9B2DCE07B19D3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0">
    <w:name w:val="4FDC118BE6BA4EC797BD32A984D9A27E70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2">
    <w:name w:val="1EE08EA4C70C4A3AAFD1680AA75C33153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7">
    <w:name w:val="67004370EE2541B78B4004AE2B786411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7">
    <w:name w:val="46B8F53BDA1644BE8F65E46A153CEF7B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2">
    <w:name w:val="93444DA42EB645189313D229AB20720E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7">
    <w:name w:val="24495F47D47448BAA42D55ED27F51D18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0">
    <w:name w:val="CC76B43804504BACB463F2A174FC8AA94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0">
    <w:name w:val="12688A08E4A143BFADFFB228F984CF9E4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5">
    <w:name w:val="D78550C86EAA4066A023DE8015A69EC5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5">
    <w:name w:val="2F593C45EDFE4C65A689730123772DCE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5">
    <w:name w:val="B8E1B04E5DE8496A89C54F4AFA6EA3CE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5">
    <w:name w:val="959944F7A37F46228CD245232641B75D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4">
    <w:name w:val="9D13B8BF90924F3AAB581EA5C039819E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4">
    <w:name w:val="C7D7F9A0E9E748C3AA924BDAE0596F28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4">
    <w:name w:val="065F7F12CEA94FE28A267B5717437AC1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4">
    <w:name w:val="9CFE92E7664F46218DE593664038DBAF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3">
    <w:name w:val="C1567B4296A04D7CA76A9599652D5F3C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3">
    <w:name w:val="668311FBA7704952A81960FC58BA674E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3">
    <w:name w:val="E932E56C9A9641E99590698467B60637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3">
    <w:name w:val="AD7F151BD07941EAADD4DDA3E3ADD39D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3">
    <w:name w:val="587EDCCEBDEE4515A7D5C0CECE2DF0C2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3">
    <w:name w:val="EBFBDC1350E443DDB819F3C6B2EB0386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3">
    <w:name w:val="BBEBA3E236FC4559ADC1E462A07076E2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3">
    <w:name w:val="7EFF2BAE77CA492E97A80990A40878D3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3">
    <w:name w:val="41CEA41241A44D749FE9B5F02E7DEAB36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8">
    <w:name w:val="68BC75AD4E0A458EA5E381AA691B47D7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8">
    <w:name w:val="9002468098204A6DA8FA686B1EB2C02A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8">
    <w:name w:val="DB1713931A2B4E718664A4A0E15DEA415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4">
    <w:name w:val="191CE0C04FD040458ED7E03CECC9FBA4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4">
    <w:name w:val="9C2A9FBCF476467C9C42120CA48E0053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4">
    <w:name w:val="97BDCBC0E9734DBD9C470A8AAC11FBC9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4">
    <w:name w:val="D5C8B961616A4936B31583E79F47EE92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4">
    <w:name w:val="277A1B3FF97040B883582DCC153A8E2A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4">
    <w:name w:val="2C3A45A84C654720A1E1A656BEC7191A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4">
    <w:name w:val="ACBB4DA00946488290BE50AA614D49CE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4">
    <w:name w:val="2077E43287394554953AB4905EDD5A74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0">
    <w:name w:val="0681D802FBAC4744B5EB30B63A223C273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5">
    <w:name w:val="8F380C6D9DCE4D5994B23CC2F08524627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6">
    <w:name w:val="AA3CBF4C532A4C4C89F7AC05833E41903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5">
    <w:name w:val="E7128DD7CE054A5B9139A99B8C3205513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5">
    <w:name w:val="BFD3474409C440F3BB8A9B2DCE07B19D35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1">
    <w:name w:val="4FDC118BE6BA4EC797BD32A984D9A27E71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3">
    <w:name w:val="1EE08EA4C70C4A3AAFD1680AA75C331533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8">
    <w:name w:val="67004370EE2541B78B4004AE2B7864116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8">
    <w:name w:val="46B8F53BDA1644BE8F65E46A153CEF7B6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3">
    <w:name w:val="93444DA42EB645189313D229AB20720E33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8">
    <w:name w:val="24495F47D47448BAA42D55ED27F51D1868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1">
    <w:name w:val="CC76B43804504BACB463F2A174FC8AA94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1">
    <w:name w:val="12688A08E4A143BFADFFB228F984CF9E4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6">
    <w:name w:val="D78550C86EAA4066A023DE8015A69EC5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6">
    <w:name w:val="2F593C45EDFE4C65A689730123772DCE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6">
    <w:name w:val="B8E1B04E5DE8496A89C54F4AFA6EA3CE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6">
    <w:name w:val="959944F7A37F46228CD245232641B75D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5">
    <w:name w:val="9D13B8BF90924F3AAB581EA5C039819E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5">
    <w:name w:val="C7D7F9A0E9E748C3AA924BDAE0596F28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5">
    <w:name w:val="065F7F12CEA94FE28A267B5717437AC1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5">
    <w:name w:val="9CFE92E7664F46218DE593664038DBAF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4">
    <w:name w:val="C1567B4296A04D7CA76A9599652D5F3C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4">
    <w:name w:val="668311FBA7704952A81960FC58BA674E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4">
    <w:name w:val="E932E56C9A9641E99590698467B60637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4">
    <w:name w:val="AD7F151BD07941EAADD4DDA3E3ADD39D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4">
    <w:name w:val="587EDCCEBDEE4515A7D5C0CECE2DF0C2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4">
    <w:name w:val="EBFBDC1350E443DDB819F3C6B2EB0386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4">
    <w:name w:val="BBEBA3E236FC4559ADC1E462A07076E2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4">
    <w:name w:val="7EFF2BAE77CA492E97A80990A40878D3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4">
    <w:name w:val="41CEA41241A44D749FE9B5F02E7DEAB36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59">
    <w:name w:val="68BC75AD4E0A458EA5E381AA691B47D7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59">
    <w:name w:val="9002468098204A6DA8FA686B1EB2C02A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59">
    <w:name w:val="DB1713931A2B4E718664A4A0E15DEA415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5">
    <w:name w:val="191CE0C04FD040458ED7E03CECC9FBA4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5">
    <w:name w:val="9C2A9FBCF476467C9C42120CA48E0053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5">
    <w:name w:val="97BDCBC0E9734DBD9C470A8AAC11FBC9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5">
    <w:name w:val="D5C8B961616A4936B31583E79F47EE92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5">
    <w:name w:val="277A1B3FF97040B883582DCC153A8E2A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5">
    <w:name w:val="2C3A45A84C654720A1E1A656BEC7191A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5">
    <w:name w:val="ACBB4DA00946488290BE50AA614D49CE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5">
    <w:name w:val="2077E43287394554953AB4905EDD5A743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1">
    <w:name w:val="0681D802FBAC4744B5EB30B63A223C2731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6">
    <w:name w:val="8F380C6D9DCE4D5994B23CC2F08524627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7">
    <w:name w:val="AA3CBF4C532A4C4C89F7AC05833E419037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6">
    <w:name w:val="E7128DD7CE054A5B9139A99B8C3205513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6">
    <w:name w:val="BFD3474409C440F3BB8A9B2DCE07B19D36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2">
    <w:name w:val="4FDC118BE6BA4EC797BD32A984D9A27E72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4">
    <w:name w:val="1EE08EA4C70C4A3AAFD1680AA75C331534"/>
    <w:rsid w:val="004A3797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69">
    <w:name w:val="67004370EE2541B78B4004AE2B7864116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69">
    <w:name w:val="46B8F53BDA1644BE8F65E46A153CEF7B6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4">
    <w:name w:val="93444DA42EB645189313D229AB20720E34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69">
    <w:name w:val="24495F47D47448BAA42D55ED27F51D1869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2">
    <w:name w:val="CC76B43804504BACB463F2A174FC8AA94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2">
    <w:name w:val="12688A08E4A143BFADFFB228F984CF9E4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7">
    <w:name w:val="D78550C86EAA4066A023DE8015A69EC5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7">
    <w:name w:val="2F593C45EDFE4C65A689730123772DCE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7">
    <w:name w:val="B8E1B04E5DE8496A89C54F4AFA6EA3CE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7">
    <w:name w:val="959944F7A37F46228CD245232641B75D67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6">
    <w:name w:val="9D13B8BF90924F3AAB581EA5C039819E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6">
    <w:name w:val="C7D7F9A0E9E748C3AA924BDAE0596F28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6">
    <w:name w:val="065F7F12CEA94FE28A267B5717437AC1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6">
    <w:name w:val="9CFE92E7664F46218DE593664038DBAF6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5">
    <w:name w:val="C1567B4296A04D7CA76A9599652D5F3C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5">
    <w:name w:val="668311FBA7704952A81960FC58BA674E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5">
    <w:name w:val="E932E56C9A9641E99590698467B60637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5">
    <w:name w:val="AD7F151BD07941EAADD4DDA3E3ADD39D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5">
    <w:name w:val="587EDCCEBDEE4515A7D5C0CECE2DF0C2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5">
    <w:name w:val="EBFBDC1350E443DDB819F3C6B2EB0386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5">
    <w:name w:val="BBEBA3E236FC4559ADC1E462A07076E2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5">
    <w:name w:val="7EFF2BAE77CA492E97A80990A40878D3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5">
    <w:name w:val="41CEA41241A44D749FE9B5F02E7DEAB365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60">
    <w:name w:val="68BC75AD4E0A458EA5E381AA691B47D7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60">
    <w:name w:val="9002468098204A6DA8FA686B1EB2C02A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60">
    <w:name w:val="DB1713931A2B4E718664A4A0E15DEA4160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6">
    <w:name w:val="191CE0C04FD040458ED7E03CECC9FBA4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6">
    <w:name w:val="9C2A9FBCF476467C9C42120CA48E0053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6">
    <w:name w:val="97BDCBC0E9734DBD9C470A8AAC11FBC9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6">
    <w:name w:val="D5C8B961616A4936B31583E79F47EE92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6">
    <w:name w:val="277A1B3FF97040B883582DCC153A8E2A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6">
    <w:name w:val="2C3A45A84C654720A1E1A656BEC7191A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6">
    <w:name w:val="ACBB4DA00946488290BE50AA614D49CE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6">
    <w:name w:val="2077E43287394554953AB4905EDD5A7436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2">
    <w:name w:val="0681D802FBAC4744B5EB30B63A223C2732"/>
    <w:rsid w:val="004A3797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7">
    <w:name w:val="8F380C6D9DCE4D5994B23CC2F085246277"/>
    <w:rsid w:val="00D8550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8">
    <w:name w:val="AA3CBF4C532A4C4C89F7AC05833E419038"/>
    <w:rsid w:val="00D8550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7">
    <w:name w:val="E7128DD7CE054A5B9139A99B8C32055137"/>
    <w:rsid w:val="00D8550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7">
    <w:name w:val="BFD3474409C440F3BB8A9B2DCE07B19D37"/>
    <w:rsid w:val="00D8550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3">
    <w:name w:val="4FDC118BE6BA4EC797BD32A984D9A27E73"/>
    <w:rsid w:val="00D8550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5">
    <w:name w:val="1EE08EA4C70C4A3AAFD1680AA75C331535"/>
    <w:rsid w:val="00D85505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70">
    <w:name w:val="67004370EE2541B78B4004AE2B78641170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70">
    <w:name w:val="46B8F53BDA1644BE8F65E46A153CEF7B70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5">
    <w:name w:val="93444DA42EB645189313D229AB20720E35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70">
    <w:name w:val="24495F47D47448BAA42D55ED27F51D1870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3">
    <w:name w:val="CC76B43804504BACB463F2A174FC8AA943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3">
    <w:name w:val="12688A08E4A143BFADFFB228F984CF9E43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8">
    <w:name w:val="D78550C86EAA4066A023DE8015A69EC568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8">
    <w:name w:val="2F593C45EDFE4C65A689730123772DCE68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8">
    <w:name w:val="B8E1B04E5DE8496A89C54F4AFA6EA3CE68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8">
    <w:name w:val="959944F7A37F46228CD245232641B75D68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7">
    <w:name w:val="9D13B8BF90924F3AAB581EA5C039819E6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7">
    <w:name w:val="C7D7F9A0E9E748C3AA924BDAE0596F286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7">
    <w:name w:val="065F7F12CEA94FE28A267B5717437AC16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7">
    <w:name w:val="9CFE92E7664F46218DE593664038DBAF6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6">
    <w:name w:val="C1567B4296A04D7CA76A9599652D5F3C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6">
    <w:name w:val="668311FBA7704952A81960FC58BA674E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6">
    <w:name w:val="E932E56C9A9641E99590698467B60637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6">
    <w:name w:val="AD7F151BD07941EAADD4DDA3E3ADD39D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6">
    <w:name w:val="587EDCCEBDEE4515A7D5C0CECE2DF0C2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6">
    <w:name w:val="EBFBDC1350E443DDB819F3C6B2EB0386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6">
    <w:name w:val="BBEBA3E236FC4559ADC1E462A07076E2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6">
    <w:name w:val="7EFF2BAE77CA492E97A80990A40878D3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6">
    <w:name w:val="41CEA41241A44D749FE9B5F02E7DEAB366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61">
    <w:name w:val="68BC75AD4E0A458EA5E381AA691B47D761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61">
    <w:name w:val="9002468098204A6DA8FA686B1EB2C02A61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61">
    <w:name w:val="DB1713931A2B4E718664A4A0E15DEA4161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7">
    <w:name w:val="191CE0C04FD040458ED7E03CECC9FBA4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7">
    <w:name w:val="9C2A9FBCF476467C9C42120CA48E0053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7">
    <w:name w:val="97BDCBC0E9734DBD9C470A8AAC11FBC9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7">
    <w:name w:val="D5C8B961616A4936B31583E79F47EE92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7">
    <w:name w:val="277A1B3FF97040B883582DCC153A8E2A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7">
    <w:name w:val="2C3A45A84C654720A1E1A656BEC7191A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7">
    <w:name w:val="ACBB4DA00946488290BE50AA614D49CE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7">
    <w:name w:val="2077E43287394554953AB4905EDD5A7437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3">
    <w:name w:val="0681D802FBAC4744B5EB30B63A223C2733"/>
    <w:rsid w:val="00D85505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8">
    <w:name w:val="8F380C6D9DCE4D5994B23CC2F085246278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39">
    <w:name w:val="AA3CBF4C532A4C4C89F7AC05833E419039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8">
    <w:name w:val="E7128DD7CE054A5B9139A99B8C32055138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8">
    <w:name w:val="BFD3474409C440F3BB8A9B2DCE07B19D38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4">
    <w:name w:val="4FDC118BE6BA4EC797BD32A984D9A27E74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6">
    <w:name w:val="1EE08EA4C70C4A3AAFD1680AA75C331536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71">
    <w:name w:val="67004370EE2541B78B4004AE2B78641171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71">
    <w:name w:val="46B8F53BDA1644BE8F65E46A153CEF7B71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6">
    <w:name w:val="93444DA42EB645189313D229AB20720E36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71">
    <w:name w:val="24495F47D47448BAA42D55ED27F51D1871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4">
    <w:name w:val="CC76B43804504BACB463F2A174FC8AA944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4">
    <w:name w:val="12688A08E4A143BFADFFB228F984CF9E44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69">
    <w:name w:val="D78550C86EAA4066A023DE8015A69EC5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69">
    <w:name w:val="2F593C45EDFE4C65A689730123772DCE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69">
    <w:name w:val="B8E1B04E5DE8496A89C54F4AFA6EA3CE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69">
    <w:name w:val="959944F7A37F46228CD245232641B75D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8">
    <w:name w:val="9D13B8BF90924F3AAB581EA5C039819E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8">
    <w:name w:val="C7D7F9A0E9E748C3AA924BDAE0596F28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8">
    <w:name w:val="065F7F12CEA94FE28A267B5717437AC1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8">
    <w:name w:val="9CFE92E7664F46218DE593664038DBAF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7">
    <w:name w:val="C1567B4296A04D7CA76A9599652D5F3C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7">
    <w:name w:val="668311FBA7704952A81960FC58BA674E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7">
    <w:name w:val="E932E56C9A9641E99590698467B60637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7">
    <w:name w:val="AD7F151BD07941EAADD4DDA3E3ADD39D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7">
    <w:name w:val="587EDCCEBDEE4515A7D5C0CECE2DF0C2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7">
    <w:name w:val="EBFBDC1350E443DDB819F3C6B2EB0386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7">
    <w:name w:val="BBEBA3E236FC4559ADC1E462A07076E2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7">
    <w:name w:val="7EFF2BAE77CA492E97A80990A40878D3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7">
    <w:name w:val="41CEA41241A44D749FE9B5F02E7DEAB36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62">
    <w:name w:val="68BC75AD4E0A458EA5E381AA691B47D762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62">
    <w:name w:val="9002468098204A6DA8FA686B1EB2C02A62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62">
    <w:name w:val="DB1713931A2B4E718664A4A0E15DEA4162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8">
    <w:name w:val="191CE0C04FD040458ED7E03CECC9FBA4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8">
    <w:name w:val="9C2A9FBCF476467C9C42120CA48E0053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8">
    <w:name w:val="97BDCBC0E9734DBD9C470A8AAC11FBC9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8">
    <w:name w:val="D5C8B961616A4936B31583E79F47EE92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8">
    <w:name w:val="277A1B3FF97040B883582DCC153A8E2A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8">
    <w:name w:val="2C3A45A84C654720A1E1A656BEC7191A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8">
    <w:name w:val="ACBB4DA00946488290BE50AA614D49CE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8">
    <w:name w:val="2077E43287394554953AB4905EDD5A743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4">
    <w:name w:val="0681D802FBAC4744B5EB30B63A223C2734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8F380C6D9DCE4D5994B23CC2F085246279">
    <w:name w:val="8F380C6D9DCE4D5994B23CC2F085246279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AA3CBF4C532A4C4C89F7AC05833E419040">
    <w:name w:val="AA3CBF4C532A4C4C89F7AC05833E419040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E7128DD7CE054A5B9139A99B8C32055139">
    <w:name w:val="E7128DD7CE054A5B9139A99B8C32055139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BFD3474409C440F3BB8A9B2DCE07B19D39">
    <w:name w:val="BFD3474409C440F3BB8A9B2DCE07B19D39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4FDC118BE6BA4EC797BD32A984D9A27E75">
    <w:name w:val="4FDC118BE6BA4EC797BD32A984D9A27E75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1EE08EA4C70C4A3AAFD1680AA75C331537">
    <w:name w:val="1EE08EA4C70C4A3AAFD1680AA75C331537"/>
    <w:rsid w:val="00FF5F12"/>
    <w:pPr>
      <w:spacing w:after="0" w:line="240" w:lineRule="auto"/>
      <w:ind w:left="1077"/>
    </w:pPr>
    <w:rPr>
      <w:rFonts w:ascii="75 Helvetica Bold" w:eastAsia="Times New Roman" w:hAnsi="75 Helvetica Bold" w:cs="Times New Roman"/>
      <w:szCs w:val="24"/>
      <w:lang w:val="fr-FR" w:eastAsia="fr-FR"/>
    </w:rPr>
  </w:style>
  <w:style w:type="paragraph" w:customStyle="1" w:styleId="67004370EE2541B78B4004AE2B78641172">
    <w:name w:val="67004370EE2541B78B4004AE2B78641172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6B8F53BDA1644BE8F65E46A153CEF7B72">
    <w:name w:val="46B8F53BDA1644BE8F65E46A153CEF7B72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3444DA42EB645189313D229AB20720E37">
    <w:name w:val="93444DA42EB645189313D229AB20720E37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4495F47D47448BAA42D55ED27F51D1872">
    <w:name w:val="24495F47D47448BAA42D55ED27F51D1872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C76B43804504BACB463F2A174FC8AA945">
    <w:name w:val="CC76B43804504BACB463F2A174FC8AA945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2688A08E4A143BFADFFB228F984CF9E45">
    <w:name w:val="12688A08E4A143BFADFFB228F984CF9E45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78550C86EAA4066A023DE8015A69EC570">
    <w:name w:val="D78550C86EAA4066A023DE8015A69EC570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F593C45EDFE4C65A689730123772DCE70">
    <w:name w:val="2F593C45EDFE4C65A689730123772DCE70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8E1B04E5DE8496A89C54F4AFA6EA3CE70">
    <w:name w:val="B8E1B04E5DE8496A89C54F4AFA6EA3CE70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59944F7A37F46228CD245232641B75D70">
    <w:name w:val="959944F7A37F46228CD245232641B75D70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D13B8BF90924F3AAB581EA5C039819E69">
    <w:name w:val="9D13B8BF90924F3AAB581EA5C039819E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7D7F9A0E9E748C3AA924BDAE0596F2869">
    <w:name w:val="C7D7F9A0E9E748C3AA924BDAE0596F28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5F7F12CEA94FE28A267B5717437AC169">
    <w:name w:val="065F7F12CEA94FE28A267B5717437AC1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FE92E7664F46218DE593664038DBAF69">
    <w:name w:val="9CFE92E7664F46218DE593664038DBAF6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C1567B4296A04D7CA76A9599652D5F3C68">
    <w:name w:val="C1567B4296A04D7CA76A9599652D5F3C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68311FBA7704952A81960FC58BA674E68">
    <w:name w:val="668311FBA7704952A81960FC58BA674E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932E56C9A9641E99590698467B6063768">
    <w:name w:val="E932E56C9A9641E99590698467B60637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D7F151BD07941EAADD4DDA3E3ADD39D68">
    <w:name w:val="AD7F151BD07941EAADD4DDA3E3ADD39D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587EDCCEBDEE4515A7D5C0CECE2DF0C268">
    <w:name w:val="587EDCCEBDEE4515A7D5C0CECE2DF0C2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EBFBDC1350E443DDB819F3C6B2EB038668">
    <w:name w:val="EBFBDC1350E443DDB819F3C6B2EB0386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BBEBA3E236FC4559ADC1E462A07076E268">
    <w:name w:val="BBEBA3E236FC4559ADC1E462A07076E2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7EFF2BAE77CA492E97A80990A40878D368">
    <w:name w:val="7EFF2BAE77CA492E97A80990A40878D3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41CEA41241A44D749FE9B5F02E7DEAB368">
    <w:name w:val="41CEA41241A44D749FE9B5F02E7DEAB368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68BC75AD4E0A458EA5E381AA691B47D763">
    <w:name w:val="68BC75AD4E0A458EA5E381AA691B47D763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002468098204A6DA8FA686B1EB2C02A63">
    <w:name w:val="9002468098204A6DA8FA686B1EB2C02A63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B1713931A2B4E718664A4A0E15DEA4163">
    <w:name w:val="DB1713931A2B4E718664A4A0E15DEA4163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191CE0C04FD040458ED7E03CECC9FBA439">
    <w:name w:val="191CE0C04FD040458ED7E03CECC9FBA4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C2A9FBCF476467C9C42120CA48E005339">
    <w:name w:val="9C2A9FBCF476467C9C42120CA48E0053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97BDCBC0E9734DBD9C470A8AAC11FBC939">
    <w:name w:val="97BDCBC0E9734DBD9C470A8AAC11FBC9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D5C8B961616A4936B31583E79F47EE9239">
    <w:name w:val="D5C8B961616A4936B31583E79F47EE92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77A1B3FF97040B883582DCC153A8E2A39">
    <w:name w:val="277A1B3FF97040B883582DCC153A8E2A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C3A45A84C654720A1E1A656BEC7191A39">
    <w:name w:val="2C3A45A84C654720A1E1A656BEC7191A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ACBB4DA00946488290BE50AA614D49CE39">
    <w:name w:val="ACBB4DA00946488290BE50AA614D49CE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2077E43287394554953AB4905EDD5A7439">
    <w:name w:val="2077E43287394554953AB4905EDD5A7439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  <w:style w:type="paragraph" w:customStyle="1" w:styleId="0681D802FBAC4744B5EB30B63A223C2735">
    <w:name w:val="0681D802FBAC4744B5EB30B63A223C2735"/>
    <w:rsid w:val="00FF5F12"/>
    <w:pPr>
      <w:tabs>
        <w:tab w:val="center" w:pos="2835"/>
        <w:tab w:val="center" w:pos="6804"/>
      </w:tabs>
      <w:spacing w:after="0" w:line="240" w:lineRule="auto"/>
      <w:ind w:left="1077"/>
      <w:jc w:val="both"/>
    </w:pPr>
    <w:rPr>
      <w:rFonts w:ascii="55 Helvetica Roman" w:eastAsia="Times New Roman" w:hAnsi="55 Helvetica Roman" w:cs="Times New Roman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4FE1-5013-4875-ACD6-0F5600B0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cjo base.dot</Template>
  <TotalTime>156</TotalTime>
  <Pages>1</Pages>
  <Words>222</Words>
  <Characters>1690</Characters>
  <Application>Microsoft Office Word</Application>
  <DocSecurity>8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en gras et souligné</vt:lpstr>
    </vt:vector>
  </TitlesOfParts>
  <Company>Ville d'Yverdon-les-Bains</Company>
  <LinksUpToDate>false</LinksUpToDate>
  <CharactersWithSpaces>1909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en gras et souligné</dc:title>
  <dc:creator>Denic Jovana</dc:creator>
  <cp:lastModifiedBy>Blanchet Isabelle</cp:lastModifiedBy>
  <cp:revision>7</cp:revision>
  <cp:lastPrinted>2017-05-09T09:23:00Z</cp:lastPrinted>
  <dcterms:created xsi:type="dcterms:W3CDTF">2024-04-29T12:11:00Z</dcterms:created>
  <dcterms:modified xsi:type="dcterms:W3CDTF">2024-08-15T12:10:00Z</dcterms:modified>
</cp:coreProperties>
</file>